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54AD" w14:textId="79B401BF" w:rsidR="006F3D67" w:rsidRPr="00C13FFE" w:rsidRDefault="00001199" w:rsidP="008F136B">
      <w:pPr>
        <w:pStyle w:val="Title"/>
        <w:jc w:val="left"/>
        <w:rPr>
          <w:rFonts w:cs="Arial"/>
        </w:rPr>
      </w:pPr>
      <w:r w:rsidRPr="00C13FFE">
        <w:rPr>
          <w:rFonts w:cs="Arial"/>
        </w:rPr>
        <w:t>Clarification</w:t>
      </w:r>
      <w:r w:rsidR="00A13A72" w:rsidRPr="00C13FFE">
        <w:rPr>
          <w:rFonts w:cs="Arial"/>
        </w:rPr>
        <w:t>s</w:t>
      </w:r>
      <w:r w:rsidR="008F136B" w:rsidRPr="00C13FFE">
        <w:rPr>
          <w:rFonts w:cs="Arial"/>
        </w:rPr>
        <w:t xml:space="preserve"> </w:t>
      </w:r>
      <w:r w:rsidR="00BC17FA">
        <w:rPr>
          <w:rFonts w:cs="Arial"/>
        </w:rPr>
        <w:t>2</w:t>
      </w:r>
      <w:r w:rsidR="00902A9B" w:rsidRPr="00C13FFE">
        <w:rPr>
          <w:rFonts w:cs="Arial"/>
        </w:rPr>
        <w:t xml:space="preserve">. </w:t>
      </w:r>
    </w:p>
    <w:p w14:paraId="331D54CE" w14:textId="6785C950" w:rsidR="006F3D67" w:rsidRPr="00C13FFE" w:rsidRDefault="00F26FF3" w:rsidP="008F136B">
      <w:pPr>
        <w:pStyle w:val="Title"/>
        <w:jc w:val="left"/>
        <w:rPr>
          <w:rFonts w:cs="Arial"/>
          <w:sz w:val="24"/>
          <w:szCs w:val="24"/>
        </w:rPr>
      </w:pPr>
      <w:r w:rsidRPr="00C13FFE">
        <w:rPr>
          <w:rFonts w:cs="Arial"/>
          <w:sz w:val="24"/>
          <w:szCs w:val="24"/>
        </w:rPr>
        <w:t xml:space="preserve">Request for </w:t>
      </w:r>
      <w:r w:rsidR="00A60BDC">
        <w:rPr>
          <w:rFonts w:cs="Arial"/>
          <w:sz w:val="24"/>
          <w:szCs w:val="24"/>
        </w:rPr>
        <w:t>Tender</w:t>
      </w:r>
      <w:r w:rsidRPr="00C13FFE">
        <w:rPr>
          <w:rFonts w:cs="Arial"/>
          <w:sz w:val="24"/>
          <w:szCs w:val="24"/>
        </w:rPr>
        <w:t xml:space="preserve"> </w:t>
      </w:r>
      <w:r w:rsidR="00A13A72" w:rsidRPr="00C13FFE">
        <w:rPr>
          <w:rFonts w:cs="Arial"/>
          <w:sz w:val="24"/>
          <w:szCs w:val="24"/>
        </w:rPr>
        <w:t>–</w:t>
      </w:r>
      <w:r w:rsidR="008F136B" w:rsidRPr="00C13FFE">
        <w:rPr>
          <w:rFonts w:cs="Arial"/>
          <w:sz w:val="24"/>
          <w:szCs w:val="24"/>
        </w:rPr>
        <w:t xml:space="preserve"> </w:t>
      </w:r>
      <w:r w:rsidR="003C748D" w:rsidRPr="00C13FFE">
        <w:rPr>
          <w:rFonts w:cs="Arial"/>
          <w:sz w:val="24"/>
          <w:szCs w:val="24"/>
        </w:rPr>
        <w:t>A</w:t>
      </w:r>
      <w:r w:rsidR="211F7C7A" w:rsidRPr="00C13FFE">
        <w:rPr>
          <w:rFonts w:cs="Arial"/>
          <w:sz w:val="24"/>
          <w:szCs w:val="24"/>
        </w:rPr>
        <w:t>C</w:t>
      </w:r>
      <w:r w:rsidR="003C748D" w:rsidRPr="00C13FFE">
        <w:rPr>
          <w:rFonts w:cs="Arial"/>
          <w:sz w:val="24"/>
          <w:szCs w:val="24"/>
        </w:rPr>
        <w:t xml:space="preserve"> </w:t>
      </w:r>
      <w:r w:rsidR="002B3460" w:rsidRPr="00C13FFE">
        <w:rPr>
          <w:rFonts w:cs="Arial"/>
          <w:sz w:val="24"/>
          <w:szCs w:val="24"/>
        </w:rPr>
        <w:t xml:space="preserve">Website </w:t>
      </w:r>
      <w:r w:rsidR="006B49A3" w:rsidRPr="00C13FFE">
        <w:rPr>
          <w:rFonts w:cs="Arial"/>
          <w:sz w:val="24"/>
          <w:szCs w:val="24"/>
        </w:rPr>
        <w:t>Quarterly Releases</w:t>
      </w:r>
    </w:p>
    <w:tbl>
      <w:tblPr>
        <w:tblStyle w:val="TableGrid"/>
        <w:tblW w:w="13722" w:type="dxa"/>
        <w:tblLook w:val="04A0" w:firstRow="1" w:lastRow="0" w:firstColumn="1" w:lastColumn="0" w:noHBand="0" w:noVBand="1"/>
      </w:tblPr>
      <w:tblGrid>
        <w:gridCol w:w="1310"/>
        <w:gridCol w:w="5631"/>
        <w:gridCol w:w="6781"/>
      </w:tblGrid>
      <w:tr w:rsidR="00D12CEE" w:rsidRPr="00C13FFE" w14:paraId="53E0A250" w14:textId="77777777" w:rsidTr="002A5B6C">
        <w:trPr>
          <w:trHeight w:val="595"/>
        </w:trPr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74B2227" w14:textId="56DCD76C" w:rsidR="00D12CEE" w:rsidRPr="00C13FFE" w:rsidRDefault="00D12CEE" w:rsidP="002A5B6C">
            <w:pPr>
              <w:pStyle w:val="Tableheading"/>
              <w:jc w:val="left"/>
              <w:rPr>
                <w:rFonts w:cs="Arial"/>
              </w:rPr>
            </w:pPr>
            <w:r w:rsidRPr="00C13FFE">
              <w:rPr>
                <w:rFonts w:cs="Arial"/>
              </w:rPr>
              <w:t>Reference</w:t>
            </w:r>
          </w:p>
        </w:tc>
        <w:tc>
          <w:tcPr>
            <w:tcW w:w="5631" w:type="dxa"/>
            <w:shd w:val="clear" w:color="auto" w:fill="D9D9D9" w:themeFill="background1" w:themeFillShade="D9"/>
            <w:vAlign w:val="center"/>
          </w:tcPr>
          <w:p w14:paraId="6869F84C" w14:textId="11BE819B" w:rsidR="00D12CEE" w:rsidRPr="00C13FFE" w:rsidRDefault="004C5018" w:rsidP="002A5B6C">
            <w:pPr>
              <w:pStyle w:val="Tableheading"/>
              <w:jc w:val="left"/>
              <w:rPr>
                <w:rFonts w:cs="Arial"/>
              </w:rPr>
            </w:pPr>
            <w:r w:rsidRPr="00C13FFE">
              <w:rPr>
                <w:rFonts w:cs="Arial"/>
              </w:rPr>
              <w:t>QUESTION</w:t>
            </w:r>
          </w:p>
        </w:tc>
        <w:tc>
          <w:tcPr>
            <w:tcW w:w="6781" w:type="dxa"/>
            <w:shd w:val="clear" w:color="auto" w:fill="D9D9D9" w:themeFill="background1" w:themeFillShade="D9"/>
            <w:vAlign w:val="center"/>
          </w:tcPr>
          <w:p w14:paraId="44677C69" w14:textId="182D2A3B" w:rsidR="00D12CEE" w:rsidRPr="00C13FFE" w:rsidRDefault="00001199" w:rsidP="002A5B6C">
            <w:pPr>
              <w:pStyle w:val="Tableheading"/>
              <w:jc w:val="left"/>
              <w:rPr>
                <w:rFonts w:cs="Arial"/>
              </w:rPr>
            </w:pPr>
            <w:r w:rsidRPr="00C13FFE">
              <w:rPr>
                <w:rFonts w:cs="Arial"/>
              </w:rPr>
              <w:t>CLARIFICATION</w:t>
            </w:r>
          </w:p>
        </w:tc>
      </w:tr>
      <w:tr w:rsidR="00CE7A73" w:rsidRPr="00C13FFE" w14:paraId="27727777" w14:textId="77777777" w:rsidTr="00045E55">
        <w:trPr>
          <w:trHeight w:val="446"/>
        </w:trPr>
        <w:tc>
          <w:tcPr>
            <w:tcW w:w="1310" w:type="dxa"/>
            <w:shd w:val="clear" w:color="auto" w:fill="FFFFFF" w:themeFill="background1"/>
          </w:tcPr>
          <w:p w14:paraId="6FAB9460" w14:textId="07995FF1" w:rsidR="00CE7A73" w:rsidRPr="00C13FFE" w:rsidRDefault="3CE1D506" w:rsidP="00045E55">
            <w:pPr>
              <w:rPr>
                <w:rFonts w:cs="Arial"/>
              </w:rPr>
            </w:pPr>
            <w:r w:rsidRPr="00C13FFE">
              <w:rPr>
                <w:rFonts w:cs="Arial"/>
              </w:rPr>
              <w:t>1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38B50E" w14:textId="77777777" w:rsidR="00967713" w:rsidRPr="00967713" w:rsidRDefault="00967713" w:rsidP="00045E55">
            <w:pPr>
              <w:rPr>
                <w:rFonts w:eastAsia="Times New Roman" w:cs="Arial"/>
                <w:color w:val="000000"/>
                <w:lang w:val="en-GB"/>
              </w:rPr>
            </w:pPr>
            <w:r w:rsidRPr="00967713">
              <w:rPr>
                <w:rFonts w:eastAsia="Times New Roman" w:cs="Arial"/>
                <w:color w:val="000000"/>
                <w:lang w:val="en-GB"/>
              </w:rPr>
              <w:t>What is the size and maturity (complete acceptance criteria, detailed sub-tasks etc) of the current product backlog?</w:t>
            </w:r>
          </w:p>
          <w:p w14:paraId="24681D90" w14:textId="3699AD71" w:rsidR="00CE7A73" w:rsidRPr="00967713" w:rsidRDefault="00CE7A73" w:rsidP="00045E55">
            <w:pPr>
              <w:rPr>
                <w:rFonts w:eastAsia="Times New Roman" w:cs="Arial"/>
                <w:color w:val="000000"/>
                <w:lang w:val="en-GB"/>
              </w:rPr>
            </w:pPr>
          </w:p>
        </w:tc>
        <w:tc>
          <w:tcPr>
            <w:tcW w:w="6781" w:type="dxa"/>
          </w:tcPr>
          <w:p w14:paraId="4942EC5D" w14:textId="606B7915" w:rsidR="00CE7A73" w:rsidRPr="00C13FFE" w:rsidRDefault="4A0BBBDA" w:rsidP="00045E55">
            <w:pPr>
              <w:rPr>
                <w:rFonts w:cs="Arial"/>
              </w:rPr>
            </w:pPr>
            <w:r w:rsidRPr="76340A4F">
              <w:rPr>
                <w:rFonts w:cs="Arial"/>
              </w:rPr>
              <w:t xml:space="preserve">Considering it is </w:t>
            </w:r>
            <w:r w:rsidRPr="67416231">
              <w:rPr>
                <w:rFonts w:cs="Arial"/>
              </w:rPr>
              <w:t xml:space="preserve">BAU </w:t>
            </w:r>
            <w:r w:rsidRPr="6E4E7828">
              <w:rPr>
                <w:rFonts w:cs="Arial"/>
              </w:rPr>
              <w:t xml:space="preserve">– the </w:t>
            </w:r>
            <w:r w:rsidRPr="756A2983">
              <w:rPr>
                <w:rFonts w:cs="Arial"/>
              </w:rPr>
              <w:t xml:space="preserve">priorities and work </w:t>
            </w:r>
            <w:r w:rsidRPr="0D75B8B0">
              <w:rPr>
                <w:rFonts w:cs="Arial"/>
              </w:rPr>
              <w:t xml:space="preserve">can vary and will </w:t>
            </w:r>
            <w:r w:rsidRPr="7EF55390">
              <w:rPr>
                <w:rFonts w:cs="Arial"/>
              </w:rPr>
              <w:t xml:space="preserve">go through the requisite agile </w:t>
            </w:r>
            <w:r w:rsidRPr="5E45EFF4">
              <w:rPr>
                <w:rFonts w:cs="Arial"/>
              </w:rPr>
              <w:t>definition</w:t>
            </w:r>
            <w:r w:rsidRPr="183C1F29">
              <w:rPr>
                <w:rFonts w:cs="Arial"/>
              </w:rPr>
              <w:t xml:space="preserve"> and </w:t>
            </w:r>
            <w:r w:rsidRPr="5F571948">
              <w:rPr>
                <w:rFonts w:cs="Arial"/>
              </w:rPr>
              <w:t>scoping.</w:t>
            </w:r>
            <w:r w:rsidRPr="7D9F7638">
              <w:rPr>
                <w:rFonts w:cs="Arial"/>
              </w:rPr>
              <w:t xml:space="preserve"> </w:t>
            </w:r>
            <w:r w:rsidRPr="3C1AD582">
              <w:rPr>
                <w:rFonts w:cs="Arial"/>
              </w:rPr>
              <w:t xml:space="preserve">The backlog tends to </w:t>
            </w:r>
            <w:r w:rsidR="1810D99A" w:rsidRPr="51266240">
              <w:rPr>
                <w:rFonts w:cs="Arial"/>
              </w:rPr>
              <w:t xml:space="preserve">be </w:t>
            </w:r>
            <w:r w:rsidR="1810D99A" w:rsidRPr="767CC99B">
              <w:rPr>
                <w:rFonts w:cs="Arial"/>
              </w:rPr>
              <w:t xml:space="preserve">well </w:t>
            </w:r>
            <w:r w:rsidR="1810D99A" w:rsidRPr="6BDFBEF7">
              <w:rPr>
                <w:rFonts w:cs="Arial"/>
              </w:rPr>
              <w:t xml:space="preserve">defined </w:t>
            </w:r>
            <w:r w:rsidR="1810D99A" w:rsidRPr="1E6D3872">
              <w:rPr>
                <w:rFonts w:cs="Arial"/>
              </w:rPr>
              <w:t xml:space="preserve">3 </w:t>
            </w:r>
            <w:r w:rsidR="1810D99A" w:rsidRPr="7B323694">
              <w:rPr>
                <w:rFonts w:cs="Arial"/>
              </w:rPr>
              <w:t>sprints out</w:t>
            </w:r>
            <w:r w:rsidR="1810D99A" w:rsidRPr="7EF2C29B">
              <w:rPr>
                <w:rFonts w:cs="Arial"/>
              </w:rPr>
              <w:t>.</w:t>
            </w:r>
            <w:r w:rsidR="1810D99A" w:rsidRPr="7B323694">
              <w:rPr>
                <w:rFonts w:cs="Arial"/>
              </w:rPr>
              <w:t xml:space="preserve"> </w:t>
            </w:r>
          </w:p>
        </w:tc>
      </w:tr>
      <w:tr w:rsidR="00CE7A73" w:rsidRPr="00C13FFE" w14:paraId="17931E4E" w14:textId="77777777" w:rsidTr="00045E55">
        <w:trPr>
          <w:trHeight w:val="446"/>
        </w:trPr>
        <w:tc>
          <w:tcPr>
            <w:tcW w:w="1310" w:type="dxa"/>
            <w:shd w:val="clear" w:color="auto" w:fill="FFFFFF" w:themeFill="background1"/>
          </w:tcPr>
          <w:p w14:paraId="5BE2A07E" w14:textId="1BB92E65" w:rsidR="00CE7A73" w:rsidRPr="00C13FFE" w:rsidRDefault="4A2A8139" w:rsidP="00045E55">
            <w:pPr>
              <w:rPr>
                <w:rFonts w:eastAsia="Times New Roman" w:cs="Arial"/>
                <w:color w:val="000000" w:themeColor="text1"/>
              </w:rPr>
            </w:pPr>
            <w:r w:rsidRPr="00C13FFE">
              <w:rPr>
                <w:rFonts w:eastAsiaTheme="minorEastAsia" w:cs="Arial"/>
                <w:color w:val="000000" w:themeColor="text1"/>
              </w:rPr>
              <w:t>2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5CA75A" w14:textId="77777777" w:rsidR="00305B26" w:rsidRPr="00305B26" w:rsidRDefault="00305B26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305B26">
              <w:rPr>
                <w:rFonts w:eastAsia="Times New Roman" w:cs="Arial"/>
                <w:color w:val="000000" w:themeColor="text1"/>
                <w:lang w:val="en-GB"/>
              </w:rPr>
              <w:t>How will ACARA prioritise items in the product backlog?</w:t>
            </w:r>
          </w:p>
          <w:p w14:paraId="2033E25C" w14:textId="375949C1" w:rsidR="00CE7A73" w:rsidRPr="00305B26" w:rsidRDefault="00CE7A73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017F9C12" w14:textId="11E93FBB" w:rsidR="00CE7A73" w:rsidRPr="00C13FFE" w:rsidRDefault="46E69392" w:rsidP="00045E55">
            <w:pPr>
              <w:rPr>
                <w:rFonts w:eastAsia="Times New Roman" w:cs="Arial"/>
                <w:color w:val="000000" w:themeColor="text1"/>
              </w:rPr>
            </w:pPr>
            <w:r w:rsidRPr="7E482352">
              <w:rPr>
                <w:rFonts w:eastAsia="Times New Roman" w:cs="Arial"/>
                <w:color w:val="000000" w:themeColor="text1"/>
              </w:rPr>
              <w:t>ACARA has a product own</w:t>
            </w:r>
            <w:r w:rsidR="001A6B31">
              <w:rPr>
                <w:rFonts w:eastAsia="Times New Roman" w:cs="Arial"/>
                <w:color w:val="000000" w:themeColor="text1"/>
              </w:rPr>
              <w:t>er</w:t>
            </w:r>
            <w:r w:rsidRPr="7E482352">
              <w:rPr>
                <w:rFonts w:eastAsia="Times New Roman" w:cs="Arial"/>
                <w:color w:val="000000" w:themeColor="text1"/>
              </w:rPr>
              <w:t xml:space="preserve"> and Executive </w:t>
            </w:r>
            <w:r w:rsidR="001A6B31">
              <w:rPr>
                <w:rFonts w:eastAsia="Times New Roman" w:cs="Arial"/>
                <w:color w:val="000000" w:themeColor="text1"/>
              </w:rPr>
              <w:t>D</w:t>
            </w:r>
            <w:r w:rsidRPr="7E482352">
              <w:rPr>
                <w:rFonts w:eastAsia="Times New Roman" w:cs="Arial"/>
                <w:color w:val="000000" w:themeColor="text1"/>
              </w:rPr>
              <w:t>irector sponsor that will determine the prioritisation of the backlog</w:t>
            </w:r>
          </w:p>
        </w:tc>
      </w:tr>
      <w:tr w:rsidR="624E6104" w:rsidRPr="00C13FFE" w14:paraId="4AC33CDE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6A82EC24" w14:textId="0A63C94B" w:rsidR="47003AA2" w:rsidRPr="00C13FFE" w:rsidRDefault="47003AA2" w:rsidP="00045E55">
            <w:pPr>
              <w:rPr>
                <w:rFonts w:eastAsia="Times New Roman" w:cs="Arial"/>
                <w:color w:val="000000" w:themeColor="text1"/>
              </w:rPr>
            </w:pPr>
            <w:r w:rsidRPr="00C13FFE">
              <w:rPr>
                <w:rFonts w:eastAsiaTheme="minorEastAsia" w:cs="Arial"/>
                <w:color w:val="000000" w:themeColor="text1"/>
              </w:rPr>
              <w:t>3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2402BE5" w14:textId="77777777" w:rsidR="00305B26" w:rsidRPr="00305B26" w:rsidRDefault="00305B26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305B26">
              <w:rPr>
                <w:rFonts w:eastAsia="Times New Roman" w:cs="Arial"/>
                <w:color w:val="000000" w:themeColor="text1"/>
                <w:lang w:val="en-GB"/>
              </w:rPr>
              <w:t>In the previous EOI, NAPLAN was a consideration for this RFT. Can you clarify if the successful vendor would be engaged to for this website?</w:t>
            </w:r>
          </w:p>
          <w:p w14:paraId="22475BC6" w14:textId="52169F5F" w:rsidR="47003AA2" w:rsidRPr="00305B26" w:rsidRDefault="47003AA2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36DDDC29" w14:textId="63BD9C2F" w:rsidR="624E6104" w:rsidRPr="00C13FFE" w:rsidRDefault="0DA4002D" w:rsidP="00045E55">
            <w:pPr>
              <w:rPr>
                <w:rFonts w:eastAsia="Times New Roman" w:cs="Arial"/>
                <w:color w:val="000000" w:themeColor="text1"/>
              </w:rPr>
            </w:pPr>
            <w:r w:rsidRPr="713A7506">
              <w:rPr>
                <w:rFonts w:eastAsia="Times New Roman" w:cs="Arial"/>
                <w:color w:val="000000" w:themeColor="text1"/>
              </w:rPr>
              <w:t>No – this is independent</w:t>
            </w:r>
          </w:p>
        </w:tc>
      </w:tr>
      <w:tr w:rsidR="00305B26" w:rsidRPr="00C13FFE" w14:paraId="294D63A6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5174C7A3" w14:textId="36EBB896" w:rsidR="00305B26" w:rsidRPr="00C13FFE" w:rsidRDefault="00305B26" w:rsidP="00045E55">
            <w:pPr>
              <w:rPr>
                <w:rFonts w:eastAsiaTheme="minorEastAsia" w:cs="Arial"/>
                <w:color w:val="000000" w:themeColor="text1"/>
              </w:rPr>
            </w:pPr>
            <w:r>
              <w:rPr>
                <w:rFonts w:eastAsiaTheme="minorEastAsia" w:cs="Arial"/>
                <w:color w:val="000000" w:themeColor="text1"/>
              </w:rPr>
              <w:t>4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143010A" w14:textId="77777777" w:rsidR="00305B26" w:rsidRPr="00305B26" w:rsidRDefault="00305B26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305B26">
              <w:rPr>
                <w:rFonts w:eastAsia="Times New Roman" w:cs="Arial"/>
                <w:color w:val="000000" w:themeColor="text1"/>
                <w:lang w:val="en-GB"/>
              </w:rPr>
              <w:t>What is the process and events for product backlog grooming and prioritisation and the scope for partner input into the prioritisation?</w:t>
            </w:r>
          </w:p>
          <w:p w14:paraId="081B9235" w14:textId="77777777" w:rsidR="00305B26" w:rsidRPr="00305B26" w:rsidRDefault="00305B26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24C4B480" w14:textId="032B37B9" w:rsidR="00305B26" w:rsidRPr="00C13FFE" w:rsidRDefault="139F04B8" w:rsidP="00045E55">
            <w:pPr>
              <w:rPr>
                <w:rFonts w:eastAsia="Times New Roman" w:cs="Arial"/>
                <w:color w:val="000000" w:themeColor="text1"/>
              </w:rPr>
            </w:pPr>
            <w:r w:rsidRPr="25F4B70A">
              <w:rPr>
                <w:rFonts w:eastAsia="Times New Roman" w:cs="Arial"/>
                <w:color w:val="000000" w:themeColor="text1"/>
              </w:rPr>
              <w:t xml:space="preserve">We regularly </w:t>
            </w:r>
            <w:r w:rsidRPr="1513A544">
              <w:rPr>
                <w:rFonts w:eastAsia="Times New Roman" w:cs="Arial"/>
                <w:color w:val="000000" w:themeColor="text1"/>
              </w:rPr>
              <w:t>perform</w:t>
            </w:r>
            <w:r w:rsidR="35A85419" w:rsidRPr="7B586E89">
              <w:rPr>
                <w:rFonts w:eastAsia="Times New Roman" w:cs="Arial"/>
                <w:color w:val="000000" w:themeColor="text1"/>
              </w:rPr>
              <w:t xml:space="preserve"> </w:t>
            </w:r>
            <w:r w:rsidR="0E0E80F2" w:rsidRPr="678CF51C">
              <w:rPr>
                <w:rFonts w:eastAsia="Times New Roman" w:cs="Arial"/>
                <w:color w:val="000000" w:themeColor="text1"/>
              </w:rPr>
              <w:t xml:space="preserve">backlog </w:t>
            </w:r>
            <w:r w:rsidR="0E0E80F2" w:rsidRPr="3B60282D">
              <w:rPr>
                <w:rFonts w:eastAsia="Times New Roman" w:cs="Arial"/>
                <w:color w:val="000000" w:themeColor="text1"/>
              </w:rPr>
              <w:t xml:space="preserve">grooming as an </w:t>
            </w:r>
            <w:r w:rsidR="35A85419" w:rsidRPr="3B60282D">
              <w:rPr>
                <w:rFonts w:eastAsia="Times New Roman" w:cs="Arial"/>
                <w:color w:val="000000" w:themeColor="text1"/>
              </w:rPr>
              <w:t>ongoing</w:t>
            </w:r>
            <w:r w:rsidR="35A85419" w:rsidRPr="7B586E89">
              <w:rPr>
                <w:rFonts w:eastAsia="Times New Roman" w:cs="Arial"/>
                <w:color w:val="000000" w:themeColor="text1"/>
              </w:rPr>
              <w:t xml:space="preserve"> practice </w:t>
            </w:r>
            <w:r w:rsidR="0E3298B3" w:rsidRPr="47093CF0">
              <w:rPr>
                <w:rFonts w:eastAsia="Times New Roman" w:cs="Arial"/>
                <w:color w:val="000000" w:themeColor="text1"/>
              </w:rPr>
              <w:t>to</w:t>
            </w:r>
            <w:r w:rsidR="35A85419" w:rsidRPr="7B586E89">
              <w:rPr>
                <w:rFonts w:eastAsia="Times New Roman" w:cs="Arial"/>
                <w:color w:val="000000" w:themeColor="text1"/>
              </w:rPr>
              <w:t xml:space="preserve"> adapt to changes in business priorities. We also have a fortnightly review ceremony where sets of upcoming backlog tasks are discussed </w:t>
            </w:r>
            <w:r w:rsidR="35A85419" w:rsidRPr="57869199">
              <w:rPr>
                <w:rFonts w:eastAsia="Times New Roman" w:cs="Arial"/>
                <w:color w:val="000000" w:themeColor="text1"/>
              </w:rPr>
              <w:t>for</w:t>
            </w:r>
            <w:r w:rsidR="35A85419" w:rsidRPr="7B586E89">
              <w:rPr>
                <w:rFonts w:eastAsia="Times New Roman" w:cs="Arial"/>
                <w:color w:val="000000" w:themeColor="text1"/>
              </w:rPr>
              <w:t xml:space="preserve"> consensus on detail and scope.</w:t>
            </w:r>
          </w:p>
        </w:tc>
      </w:tr>
      <w:tr w:rsidR="00305B26" w:rsidRPr="00C13FFE" w14:paraId="31B12EE9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76F937AB" w14:textId="75617922" w:rsidR="00305B26" w:rsidRDefault="00305B26" w:rsidP="00045E55">
            <w:pPr>
              <w:rPr>
                <w:rFonts w:eastAsiaTheme="minorEastAsia" w:cs="Arial"/>
                <w:color w:val="000000" w:themeColor="text1"/>
              </w:rPr>
            </w:pPr>
            <w:r>
              <w:rPr>
                <w:rFonts w:eastAsiaTheme="minorEastAsia" w:cs="Arial"/>
                <w:color w:val="000000" w:themeColor="text1"/>
              </w:rPr>
              <w:t>5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30AFC6A" w14:textId="77777777" w:rsidR="002F20B9" w:rsidRPr="002F20B9" w:rsidRDefault="002F20B9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2F20B9">
              <w:rPr>
                <w:rFonts w:eastAsia="Times New Roman" w:cs="Arial"/>
                <w:color w:val="000000" w:themeColor="text1"/>
                <w:lang w:val="en-GB"/>
              </w:rPr>
              <w:t>Are there specific design guidelines or standards that the successful Vendor needs to adhere to?</w:t>
            </w:r>
          </w:p>
          <w:p w14:paraId="51D99687" w14:textId="77777777" w:rsidR="00305B26" w:rsidRPr="00305B26" w:rsidRDefault="00305B26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2370992E" w14:textId="03F7F79F" w:rsidR="00305B26" w:rsidRPr="00C13FFE" w:rsidRDefault="14540AA6" w:rsidP="00045E55">
            <w:pPr>
              <w:rPr>
                <w:rFonts w:eastAsia="Times New Roman" w:cs="Arial"/>
                <w:color w:val="000000" w:themeColor="text1"/>
              </w:rPr>
            </w:pPr>
            <w:r w:rsidRPr="36E2C756">
              <w:rPr>
                <w:rFonts w:eastAsia="Times New Roman" w:cs="Arial"/>
                <w:color w:val="000000" w:themeColor="text1"/>
              </w:rPr>
              <w:t>We use Scrum (Agile</w:t>
            </w:r>
            <w:r w:rsidRPr="40E91FFC">
              <w:rPr>
                <w:rFonts w:eastAsia="Times New Roman" w:cs="Arial"/>
                <w:color w:val="000000" w:themeColor="text1"/>
              </w:rPr>
              <w:t xml:space="preserve">), </w:t>
            </w:r>
            <w:r w:rsidRPr="383C8B1F">
              <w:rPr>
                <w:rFonts w:eastAsia="Times New Roman" w:cs="Arial"/>
                <w:color w:val="000000" w:themeColor="text1"/>
              </w:rPr>
              <w:t xml:space="preserve">AA </w:t>
            </w:r>
            <w:r w:rsidRPr="035B6C42">
              <w:rPr>
                <w:rFonts w:eastAsia="Times New Roman" w:cs="Arial"/>
                <w:color w:val="000000" w:themeColor="text1"/>
              </w:rPr>
              <w:t>(</w:t>
            </w:r>
            <w:r w:rsidRPr="258E3DB3">
              <w:rPr>
                <w:rFonts w:eastAsia="Times New Roman" w:cs="Arial"/>
                <w:color w:val="000000" w:themeColor="text1"/>
              </w:rPr>
              <w:t xml:space="preserve">WCAG, </w:t>
            </w:r>
            <w:r w:rsidRPr="601CADE4">
              <w:rPr>
                <w:rFonts w:eastAsia="Times New Roman" w:cs="Arial"/>
                <w:color w:val="000000" w:themeColor="text1"/>
              </w:rPr>
              <w:t>Accessibility</w:t>
            </w:r>
            <w:r w:rsidR="2EB99BE2" w:rsidRPr="601CADE4">
              <w:rPr>
                <w:rFonts w:eastAsia="Times New Roman" w:cs="Arial"/>
                <w:color w:val="000000" w:themeColor="text1"/>
              </w:rPr>
              <w:t xml:space="preserve">) </w:t>
            </w:r>
            <w:r w:rsidR="739A4D9A" w:rsidRPr="601CADE4">
              <w:rPr>
                <w:rFonts w:eastAsia="Times New Roman" w:cs="Arial"/>
                <w:color w:val="000000" w:themeColor="text1"/>
              </w:rPr>
              <w:t>with</w:t>
            </w:r>
            <w:r w:rsidR="739A4D9A" w:rsidRPr="4E17E3CF">
              <w:rPr>
                <w:rFonts w:eastAsia="Times New Roman" w:cs="Arial"/>
                <w:color w:val="000000" w:themeColor="text1"/>
              </w:rPr>
              <w:t xml:space="preserve"> </w:t>
            </w:r>
            <w:r w:rsidRPr="4E17E3CF">
              <w:rPr>
                <w:rFonts w:eastAsia="Times New Roman" w:cs="Arial"/>
                <w:color w:val="000000" w:themeColor="text1"/>
              </w:rPr>
              <w:t>Mobile</w:t>
            </w:r>
            <w:r w:rsidRPr="2D659A12">
              <w:rPr>
                <w:rFonts w:eastAsia="Times New Roman" w:cs="Arial"/>
                <w:color w:val="000000" w:themeColor="text1"/>
              </w:rPr>
              <w:t xml:space="preserve"> </w:t>
            </w:r>
            <w:r w:rsidRPr="79A27848">
              <w:rPr>
                <w:rFonts w:eastAsia="Times New Roman" w:cs="Arial"/>
                <w:color w:val="000000" w:themeColor="text1"/>
              </w:rPr>
              <w:t xml:space="preserve">responsive </w:t>
            </w:r>
            <w:r w:rsidR="0A23840B" w:rsidRPr="6FD96CD1">
              <w:rPr>
                <w:rFonts w:eastAsia="Times New Roman" w:cs="Arial"/>
                <w:color w:val="000000" w:themeColor="text1"/>
              </w:rPr>
              <w:t xml:space="preserve">designs </w:t>
            </w:r>
            <w:r w:rsidR="05B9BD8E" w:rsidRPr="4E17E3CF">
              <w:rPr>
                <w:rFonts w:eastAsia="Times New Roman" w:cs="Arial"/>
                <w:color w:val="000000" w:themeColor="text1"/>
              </w:rPr>
              <w:t>(</w:t>
            </w:r>
            <w:r w:rsidR="05B9BD8E" w:rsidRPr="1C5843B7">
              <w:rPr>
                <w:rFonts w:eastAsia="Times New Roman" w:cs="Arial"/>
                <w:color w:val="000000" w:themeColor="text1"/>
              </w:rPr>
              <w:t xml:space="preserve">in the </w:t>
            </w:r>
            <w:r w:rsidR="5D0BE9E5" w:rsidRPr="4B466818">
              <w:rPr>
                <w:rFonts w:eastAsia="Times New Roman" w:cs="Arial"/>
                <w:color w:val="000000" w:themeColor="text1"/>
              </w:rPr>
              <w:t xml:space="preserve">current </w:t>
            </w:r>
            <w:r w:rsidR="05B9BD8E" w:rsidRPr="4B466818">
              <w:rPr>
                <w:rFonts w:eastAsia="Times New Roman" w:cs="Arial"/>
                <w:color w:val="000000" w:themeColor="text1"/>
              </w:rPr>
              <w:t>backlog</w:t>
            </w:r>
            <w:r w:rsidR="05B9BD8E" w:rsidRPr="5078CC85">
              <w:rPr>
                <w:rFonts w:eastAsia="Times New Roman" w:cs="Arial"/>
                <w:color w:val="000000" w:themeColor="text1"/>
              </w:rPr>
              <w:t>)</w:t>
            </w:r>
          </w:p>
        </w:tc>
      </w:tr>
      <w:tr w:rsidR="00305B26" w:rsidRPr="00C13FFE" w14:paraId="3FEFA959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76D0555E" w14:textId="3770FB0C" w:rsidR="00305B26" w:rsidRDefault="00305B26" w:rsidP="00045E55">
            <w:pPr>
              <w:rPr>
                <w:rFonts w:eastAsiaTheme="minorEastAsia" w:cs="Arial"/>
                <w:color w:val="000000" w:themeColor="text1"/>
              </w:rPr>
            </w:pPr>
            <w:r>
              <w:rPr>
                <w:rFonts w:eastAsiaTheme="minorEastAsia" w:cs="Arial"/>
                <w:color w:val="000000" w:themeColor="text1"/>
              </w:rPr>
              <w:t>6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167F973" w14:textId="742B58C0" w:rsidR="00305B26" w:rsidRPr="00305B26" w:rsidRDefault="002F20B9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2F20B9">
              <w:rPr>
                <w:rFonts w:eastAsia="Times New Roman" w:cs="Arial"/>
                <w:color w:val="000000" w:themeColor="text1"/>
                <w:lang w:val="en-GB"/>
              </w:rPr>
              <w:t>How complete is ACARA's common component library strategy, and how is it accessed?</w:t>
            </w:r>
          </w:p>
        </w:tc>
        <w:tc>
          <w:tcPr>
            <w:tcW w:w="6781" w:type="dxa"/>
          </w:tcPr>
          <w:p w14:paraId="7CD985D1" w14:textId="03DB597D" w:rsidR="00305B26" w:rsidRPr="00C13FFE" w:rsidRDefault="492E9C3C" w:rsidP="00045E55">
            <w:r w:rsidRPr="1EBA56A1">
              <w:rPr>
                <w:noProof/>
              </w:rPr>
              <w:t xml:space="preserve">Currently, we have AC V9.0 </w:t>
            </w:r>
            <w:r w:rsidRPr="1424C850">
              <w:rPr>
                <w:noProof/>
              </w:rPr>
              <w:t>website</w:t>
            </w:r>
            <w:r w:rsidRPr="1EBA56A1">
              <w:rPr>
                <w:noProof/>
              </w:rPr>
              <w:t xml:space="preserve"> </w:t>
            </w:r>
            <w:r w:rsidRPr="73A69267">
              <w:rPr>
                <w:noProof/>
              </w:rPr>
              <w:t>is deployed</w:t>
            </w:r>
            <w:r w:rsidRPr="1EBA56A1">
              <w:rPr>
                <w:noProof/>
              </w:rPr>
              <w:t xml:space="preserve"> in AEM. Moving forward, there should be a separate project dedicated to housing the common components. This project will be deployed across multiple channels.</w:t>
            </w:r>
          </w:p>
        </w:tc>
      </w:tr>
      <w:tr w:rsidR="00305B26" w:rsidRPr="00C13FFE" w14:paraId="685AF1A7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7ED863BB" w14:textId="045BD235" w:rsidR="00305B26" w:rsidRDefault="00305B26" w:rsidP="00045E55">
            <w:pPr>
              <w:rPr>
                <w:rFonts w:eastAsiaTheme="minorEastAsia" w:cs="Arial"/>
                <w:color w:val="000000" w:themeColor="text1"/>
              </w:rPr>
            </w:pPr>
            <w:r>
              <w:rPr>
                <w:rFonts w:eastAsiaTheme="minorEastAsia" w:cs="Arial"/>
                <w:color w:val="000000" w:themeColor="text1"/>
              </w:rPr>
              <w:lastRenderedPageBreak/>
              <w:t>7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E76EE73" w14:textId="2E166D63" w:rsidR="00305B26" w:rsidRPr="00305B26" w:rsidRDefault="002F20B9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2F20B9">
              <w:rPr>
                <w:rFonts w:eastAsia="Times New Roman" w:cs="Arial"/>
                <w:color w:val="000000" w:themeColor="text1"/>
                <w:lang w:val="en-GB"/>
              </w:rPr>
              <w:t>How is the successful vendor expected to work with ACARA's existing architecture team and Adobe Managed Services to ensure alignment?</w:t>
            </w:r>
          </w:p>
        </w:tc>
        <w:tc>
          <w:tcPr>
            <w:tcW w:w="6781" w:type="dxa"/>
          </w:tcPr>
          <w:p w14:paraId="43A692CF" w14:textId="41D41B98" w:rsidR="00305B26" w:rsidRPr="00C13FFE" w:rsidRDefault="59B05644" w:rsidP="00045E55">
            <w:pPr>
              <w:rPr>
                <w:rFonts w:eastAsia="Times New Roman" w:cs="Arial"/>
                <w:color w:val="000000" w:themeColor="text1"/>
              </w:rPr>
            </w:pPr>
            <w:r w:rsidRPr="630DA815">
              <w:rPr>
                <w:rFonts w:eastAsia="Times New Roman" w:cs="Arial"/>
                <w:color w:val="000000" w:themeColor="text1"/>
              </w:rPr>
              <w:t xml:space="preserve">ACARA has </w:t>
            </w:r>
            <w:r w:rsidRPr="32569DF7">
              <w:rPr>
                <w:rFonts w:eastAsia="Times New Roman" w:cs="Arial"/>
                <w:color w:val="000000" w:themeColor="text1"/>
              </w:rPr>
              <w:t>a</w:t>
            </w:r>
            <w:r w:rsidR="38D18127" w:rsidRPr="32569DF7">
              <w:rPr>
                <w:rFonts w:eastAsia="Times New Roman" w:cs="Arial"/>
                <w:color w:val="000000" w:themeColor="text1"/>
              </w:rPr>
              <w:t xml:space="preserve">n </w:t>
            </w:r>
            <w:r w:rsidRPr="32569DF7">
              <w:rPr>
                <w:rFonts w:eastAsia="Times New Roman" w:cs="Arial"/>
                <w:color w:val="000000" w:themeColor="text1"/>
              </w:rPr>
              <w:t>established</w:t>
            </w:r>
            <w:r w:rsidRPr="630DA815">
              <w:rPr>
                <w:rFonts w:eastAsia="Times New Roman" w:cs="Arial"/>
                <w:color w:val="000000" w:themeColor="text1"/>
              </w:rPr>
              <w:t xml:space="preserve"> project delivery </w:t>
            </w:r>
            <w:r w:rsidR="095F2D30" w:rsidRPr="630DA815">
              <w:rPr>
                <w:rFonts w:eastAsia="Times New Roman" w:cs="Arial"/>
                <w:color w:val="000000" w:themeColor="text1"/>
              </w:rPr>
              <w:t>methodology</w:t>
            </w:r>
            <w:r w:rsidRPr="630DA815">
              <w:rPr>
                <w:rFonts w:eastAsia="Times New Roman" w:cs="Arial"/>
                <w:color w:val="000000" w:themeColor="text1"/>
              </w:rPr>
              <w:t xml:space="preserve"> build around the AGILE framewo</w:t>
            </w:r>
            <w:r w:rsidR="7967861A" w:rsidRPr="630DA815">
              <w:rPr>
                <w:rFonts w:eastAsia="Times New Roman" w:cs="Arial"/>
                <w:color w:val="000000" w:themeColor="text1"/>
              </w:rPr>
              <w:t xml:space="preserve">rk </w:t>
            </w:r>
            <w:r w:rsidR="3C641C82" w:rsidRPr="4DD89929">
              <w:rPr>
                <w:rFonts w:eastAsia="Times New Roman" w:cs="Arial"/>
                <w:color w:val="000000" w:themeColor="text1"/>
              </w:rPr>
              <w:t>(</w:t>
            </w:r>
            <w:r w:rsidR="7967861A" w:rsidRPr="630DA815">
              <w:rPr>
                <w:rFonts w:eastAsia="Times New Roman" w:cs="Arial"/>
                <w:color w:val="000000" w:themeColor="text1"/>
              </w:rPr>
              <w:t xml:space="preserve">the vendor is </w:t>
            </w:r>
            <w:r w:rsidR="636CA7F8" w:rsidRPr="630DA815">
              <w:rPr>
                <w:rFonts w:eastAsia="Times New Roman" w:cs="Arial"/>
                <w:color w:val="000000" w:themeColor="text1"/>
              </w:rPr>
              <w:t>expected</w:t>
            </w:r>
            <w:r w:rsidR="7967861A" w:rsidRPr="630DA815">
              <w:rPr>
                <w:rFonts w:eastAsia="Times New Roman" w:cs="Arial"/>
                <w:color w:val="000000" w:themeColor="text1"/>
              </w:rPr>
              <w:t xml:space="preserve"> to </w:t>
            </w:r>
            <w:r w:rsidR="2D1C306F" w:rsidRPr="630DA815">
              <w:rPr>
                <w:rFonts w:eastAsia="Times New Roman" w:cs="Arial"/>
                <w:color w:val="000000" w:themeColor="text1"/>
              </w:rPr>
              <w:t xml:space="preserve">be embedded in the AGILE </w:t>
            </w:r>
            <w:r w:rsidR="2D1C306F" w:rsidRPr="3D9E4CF3">
              <w:rPr>
                <w:rFonts w:eastAsia="Times New Roman" w:cs="Arial"/>
                <w:color w:val="000000" w:themeColor="text1"/>
              </w:rPr>
              <w:t>team</w:t>
            </w:r>
            <w:r w:rsidR="2D1C306F" w:rsidRPr="630DA815">
              <w:rPr>
                <w:rFonts w:eastAsia="Times New Roman" w:cs="Arial"/>
                <w:color w:val="000000" w:themeColor="text1"/>
              </w:rPr>
              <w:t xml:space="preserve"> </w:t>
            </w:r>
            <w:r w:rsidR="2D1C306F" w:rsidRPr="2E4199EE">
              <w:rPr>
                <w:rFonts w:eastAsia="Times New Roman" w:cs="Arial"/>
                <w:color w:val="000000" w:themeColor="text1"/>
              </w:rPr>
              <w:t>process</w:t>
            </w:r>
            <w:r w:rsidR="6D226C7E" w:rsidRPr="2E4199EE">
              <w:rPr>
                <w:rFonts w:eastAsia="Times New Roman" w:cs="Arial"/>
                <w:color w:val="000000" w:themeColor="text1"/>
              </w:rPr>
              <w:t>es)</w:t>
            </w:r>
          </w:p>
        </w:tc>
      </w:tr>
      <w:tr w:rsidR="00305B26" w:rsidRPr="00C13FFE" w14:paraId="3D33A62B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2A53D4E1" w14:textId="519BDC5F" w:rsidR="00305B26" w:rsidRDefault="00305B26" w:rsidP="00045E55">
            <w:pPr>
              <w:rPr>
                <w:rFonts w:eastAsiaTheme="minorEastAsia" w:cs="Arial"/>
                <w:color w:val="000000" w:themeColor="text1"/>
              </w:rPr>
            </w:pPr>
            <w:r>
              <w:rPr>
                <w:rFonts w:eastAsiaTheme="minorEastAsia" w:cs="Arial"/>
                <w:color w:val="000000" w:themeColor="text1"/>
              </w:rPr>
              <w:t>8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1A9008" w14:textId="4A515D6F" w:rsidR="00305B26" w:rsidRPr="00305B26" w:rsidRDefault="002F20B9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2F20B9">
              <w:rPr>
                <w:rFonts w:eastAsia="Times New Roman" w:cs="Arial"/>
                <w:color w:val="000000" w:themeColor="text1"/>
                <w:lang w:val="en-GB"/>
              </w:rPr>
              <w:t>Do you have key performance indicators and turnaround time expectations for unit testing and defect remediation?</w:t>
            </w:r>
          </w:p>
        </w:tc>
        <w:tc>
          <w:tcPr>
            <w:tcW w:w="6781" w:type="dxa"/>
          </w:tcPr>
          <w:p w14:paraId="2F146A02" w14:textId="540BCA01" w:rsidR="00305B26" w:rsidRPr="00C13FFE" w:rsidRDefault="7B562DC7" w:rsidP="00045E55">
            <w:pPr>
              <w:rPr>
                <w:rFonts w:eastAsia="Times New Roman" w:cs="Arial"/>
                <w:color w:val="000000" w:themeColor="text1"/>
              </w:rPr>
            </w:pPr>
            <w:r w:rsidRPr="3C408E3F">
              <w:rPr>
                <w:rFonts w:eastAsia="Times New Roman" w:cs="Arial"/>
                <w:color w:val="000000" w:themeColor="text1"/>
              </w:rPr>
              <w:t xml:space="preserve">Considering we </w:t>
            </w:r>
            <w:r w:rsidRPr="05E747C6">
              <w:rPr>
                <w:rFonts w:eastAsia="Times New Roman" w:cs="Arial"/>
                <w:color w:val="000000" w:themeColor="text1"/>
              </w:rPr>
              <w:t xml:space="preserve">work within sprints </w:t>
            </w:r>
            <w:r w:rsidRPr="0D94F879">
              <w:rPr>
                <w:rFonts w:eastAsia="Times New Roman" w:cs="Arial"/>
                <w:color w:val="000000" w:themeColor="text1"/>
              </w:rPr>
              <w:t xml:space="preserve">the </w:t>
            </w:r>
            <w:r w:rsidRPr="20CA1FFC">
              <w:rPr>
                <w:rFonts w:eastAsia="Times New Roman" w:cs="Arial"/>
                <w:color w:val="000000" w:themeColor="text1"/>
              </w:rPr>
              <w:t xml:space="preserve">deliverables </w:t>
            </w:r>
            <w:r w:rsidRPr="53F4430A">
              <w:rPr>
                <w:rFonts w:eastAsia="Times New Roman" w:cs="Arial"/>
                <w:color w:val="000000" w:themeColor="text1"/>
              </w:rPr>
              <w:t xml:space="preserve">need to be </w:t>
            </w:r>
            <w:r w:rsidRPr="3DA27E7F">
              <w:rPr>
                <w:rFonts w:eastAsia="Times New Roman" w:cs="Arial"/>
                <w:color w:val="000000" w:themeColor="text1"/>
              </w:rPr>
              <w:t xml:space="preserve">unit tested </w:t>
            </w:r>
            <w:r w:rsidRPr="32703BF1">
              <w:rPr>
                <w:rFonts w:eastAsia="Times New Roman" w:cs="Arial"/>
                <w:color w:val="000000" w:themeColor="text1"/>
              </w:rPr>
              <w:t xml:space="preserve">and peer </w:t>
            </w:r>
            <w:r w:rsidRPr="567DC9C7">
              <w:rPr>
                <w:rFonts w:eastAsia="Times New Roman" w:cs="Arial"/>
                <w:color w:val="000000" w:themeColor="text1"/>
              </w:rPr>
              <w:t xml:space="preserve">approved and the </w:t>
            </w:r>
            <w:r w:rsidRPr="625F2549">
              <w:rPr>
                <w:rFonts w:eastAsia="Times New Roman" w:cs="Arial"/>
                <w:color w:val="000000" w:themeColor="text1"/>
              </w:rPr>
              <w:t>bugs going through</w:t>
            </w:r>
            <w:r w:rsidRPr="19DB11EC">
              <w:rPr>
                <w:rFonts w:eastAsia="Times New Roman" w:cs="Arial"/>
                <w:color w:val="000000" w:themeColor="text1"/>
              </w:rPr>
              <w:t xml:space="preserve"> a </w:t>
            </w:r>
            <w:r w:rsidRPr="77A584BC">
              <w:rPr>
                <w:rFonts w:eastAsia="Times New Roman" w:cs="Arial"/>
                <w:color w:val="000000" w:themeColor="text1"/>
              </w:rPr>
              <w:t xml:space="preserve">prioritisation </w:t>
            </w:r>
            <w:r w:rsidRPr="35713700">
              <w:rPr>
                <w:rFonts w:eastAsia="Times New Roman" w:cs="Arial"/>
                <w:color w:val="000000" w:themeColor="text1"/>
              </w:rPr>
              <w:t>exercise (</w:t>
            </w:r>
            <w:r w:rsidRPr="4BCA7172">
              <w:rPr>
                <w:rFonts w:eastAsia="Times New Roman" w:cs="Arial"/>
                <w:color w:val="000000" w:themeColor="text1"/>
              </w:rPr>
              <w:t xml:space="preserve">which will deem </w:t>
            </w:r>
            <w:r w:rsidR="613C222A" w:rsidRPr="6DE2C27C">
              <w:rPr>
                <w:rFonts w:eastAsia="Times New Roman" w:cs="Arial"/>
                <w:color w:val="000000" w:themeColor="text1"/>
              </w:rPr>
              <w:t xml:space="preserve">whether </w:t>
            </w:r>
            <w:r w:rsidR="613C222A" w:rsidRPr="57F80079">
              <w:rPr>
                <w:rFonts w:eastAsia="Times New Roman" w:cs="Arial"/>
                <w:color w:val="000000" w:themeColor="text1"/>
              </w:rPr>
              <w:t>they</w:t>
            </w:r>
            <w:r w:rsidR="613C222A" w:rsidRPr="3B156BA6">
              <w:rPr>
                <w:rFonts w:eastAsia="Times New Roman" w:cs="Arial"/>
                <w:color w:val="000000" w:themeColor="text1"/>
              </w:rPr>
              <w:t xml:space="preserve"> are </w:t>
            </w:r>
            <w:r w:rsidR="613C222A" w:rsidRPr="05996041">
              <w:rPr>
                <w:rFonts w:eastAsia="Times New Roman" w:cs="Arial"/>
                <w:color w:val="000000" w:themeColor="text1"/>
              </w:rPr>
              <w:t xml:space="preserve">resolved </w:t>
            </w:r>
            <w:r w:rsidR="613C222A" w:rsidRPr="57F80079">
              <w:rPr>
                <w:rFonts w:eastAsia="Times New Roman" w:cs="Arial"/>
                <w:color w:val="000000" w:themeColor="text1"/>
              </w:rPr>
              <w:t>within</w:t>
            </w:r>
            <w:r w:rsidR="613C222A" w:rsidRPr="735F1D21">
              <w:rPr>
                <w:rFonts w:eastAsia="Times New Roman" w:cs="Arial"/>
                <w:color w:val="000000" w:themeColor="text1"/>
              </w:rPr>
              <w:t xml:space="preserve"> the sprint or </w:t>
            </w:r>
            <w:r w:rsidR="613C222A" w:rsidRPr="796BC775">
              <w:rPr>
                <w:rFonts w:eastAsia="Times New Roman" w:cs="Arial"/>
                <w:color w:val="000000" w:themeColor="text1"/>
              </w:rPr>
              <w:t xml:space="preserve">will live as backlog </w:t>
            </w:r>
            <w:r w:rsidR="613C222A" w:rsidRPr="6C084577">
              <w:rPr>
                <w:rFonts w:eastAsia="Times New Roman" w:cs="Arial"/>
                <w:color w:val="000000" w:themeColor="text1"/>
              </w:rPr>
              <w:t xml:space="preserve">items for </w:t>
            </w:r>
            <w:r w:rsidR="613C222A" w:rsidRPr="0AE1B2C6">
              <w:rPr>
                <w:rFonts w:eastAsia="Times New Roman" w:cs="Arial"/>
                <w:color w:val="000000" w:themeColor="text1"/>
              </w:rPr>
              <w:t>future</w:t>
            </w:r>
            <w:r w:rsidR="613C222A" w:rsidRPr="2B278910">
              <w:rPr>
                <w:rFonts w:eastAsia="Times New Roman" w:cs="Arial"/>
                <w:color w:val="000000" w:themeColor="text1"/>
              </w:rPr>
              <w:t xml:space="preserve"> prioritisation</w:t>
            </w:r>
            <w:r w:rsidR="613C222A" w:rsidRPr="3736E034">
              <w:rPr>
                <w:rFonts w:eastAsia="Times New Roman" w:cs="Arial"/>
                <w:color w:val="000000" w:themeColor="text1"/>
              </w:rPr>
              <w:t>).</w:t>
            </w:r>
          </w:p>
        </w:tc>
      </w:tr>
      <w:tr w:rsidR="00305B26" w:rsidRPr="00C13FFE" w14:paraId="0F9F74E9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633BD90A" w14:textId="63620D4A" w:rsidR="00305B26" w:rsidRDefault="00305B26" w:rsidP="00045E55">
            <w:pPr>
              <w:rPr>
                <w:rFonts w:eastAsiaTheme="minorEastAsia" w:cs="Arial"/>
                <w:color w:val="000000" w:themeColor="text1"/>
              </w:rPr>
            </w:pPr>
            <w:r>
              <w:rPr>
                <w:rFonts w:eastAsiaTheme="minorEastAsia" w:cs="Arial"/>
                <w:color w:val="000000" w:themeColor="text1"/>
              </w:rPr>
              <w:t>9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B123E9F" w14:textId="77777777" w:rsidR="000364BE" w:rsidRPr="000364BE" w:rsidRDefault="000364BE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0364BE">
              <w:rPr>
                <w:rFonts w:eastAsia="Times New Roman" w:cs="Arial"/>
                <w:color w:val="000000" w:themeColor="text1"/>
                <w:lang w:val="en-GB"/>
              </w:rPr>
              <w:t>What is the required format and audience for the detailed release notes?</w:t>
            </w:r>
          </w:p>
          <w:p w14:paraId="0A024720" w14:textId="77777777" w:rsidR="00305B26" w:rsidRPr="00305B26" w:rsidRDefault="00305B26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146F5F15" w14:textId="13C5CD44" w:rsidR="00305B26" w:rsidRPr="00C13FFE" w:rsidRDefault="7B9E1D13" w:rsidP="00045E55">
            <w:pPr>
              <w:rPr>
                <w:rFonts w:eastAsia="Times New Roman" w:cs="Arial"/>
                <w:color w:val="000000" w:themeColor="text1"/>
              </w:rPr>
            </w:pPr>
            <w:r w:rsidRPr="7BAF948B">
              <w:rPr>
                <w:rFonts w:eastAsia="Times New Roman" w:cs="Arial"/>
                <w:color w:val="000000" w:themeColor="text1"/>
              </w:rPr>
              <w:t xml:space="preserve">These are </w:t>
            </w:r>
            <w:r w:rsidR="2BF1ED2F" w:rsidRPr="0FE404A0">
              <w:rPr>
                <w:rFonts w:eastAsia="Times New Roman" w:cs="Arial"/>
                <w:color w:val="000000" w:themeColor="text1"/>
              </w:rPr>
              <w:t xml:space="preserve">currently </w:t>
            </w:r>
            <w:r w:rsidRPr="0FE404A0">
              <w:rPr>
                <w:rFonts w:eastAsia="Times New Roman" w:cs="Arial"/>
                <w:color w:val="000000" w:themeColor="text1"/>
              </w:rPr>
              <w:t>documented</w:t>
            </w:r>
            <w:r w:rsidRPr="7BAF948B">
              <w:rPr>
                <w:rFonts w:eastAsia="Times New Roman" w:cs="Arial"/>
                <w:color w:val="000000" w:themeColor="text1"/>
              </w:rPr>
              <w:t xml:space="preserve"> on Confluence – reviewed by the scrum team and </w:t>
            </w:r>
            <w:r w:rsidR="37B93CE8" w:rsidRPr="7BAF948B">
              <w:rPr>
                <w:rFonts w:eastAsia="Times New Roman" w:cs="Arial"/>
                <w:color w:val="000000" w:themeColor="text1"/>
              </w:rPr>
              <w:t xml:space="preserve">the </w:t>
            </w:r>
            <w:r w:rsidRPr="7BAF948B">
              <w:rPr>
                <w:rFonts w:eastAsia="Times New Roman" w:cs="Arial"/>
                <w:color w:val="000000" w:themeColor="text1"/>
              </w:rPr>
              <w:t>business stakehold</w:t>
            </w:r>
            <w:r w:rsidR="585604EB" w:rsidRPr="7BAF948B">
              <w:rPr>
                <w:rFonts w:eastAsia="Times New Roman" w:cs="Arial"/>
                <w:color w:val="000000" w:themeColor="text1"/>
              </w:rPr>
              <w:t>ers. The expectation here will be to embrace and improve (if agreed) the current practice</w:t>
            </w:r>
            <w:r w:rsidR="344F321B" w:rsidRPr="7BAF948B">
              <w:rPr>
                <w:rFonts w:eastAsia="Times New Roman" w:cs="Arial"/>
                <w:color w:val="000000" w:themeColor="text1"/>
              </w:rPr>
              <w:t xml:space="preserve"> in this regard</w:t>
            </w:r>
            <w:r w:rsidR="585604EB" w:rsidRPr="7BAF948B">
              <w:rPr>
                <w:rFonts w:eastAsia="Times New Roman" w:cs="Arial"/>
                <w:color w:val="000000" w:themeColor="text1"/>
              </w:rPr>
              <w:t>.</w:t>
            </w:r>
          </w:p>
        </w:tc>
      </w:tr>
      <w:tr w:rsidR="00305B26" w:rsidRPr="00C13FFE" w14:paraId="4ACEA7D0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561812CF" w14:textId="20D33B94" w:rsidR="00305B26" w:rsidRDefault="00305B26" w:rsidP="00045E55">
            <w:pPr>
              <w:rPr>
                <w:rFonts w:eastAsiaTheme="minorEastAsia" w:cs="Arial"/>
                <w:color w:val="000000" w:themeColor="text1"/>
              </w:rPr>
            </w:pPr>
            <w:r>
              <w:rPr>
                <w:rFonts w:eastAsiaTheme="minorEastAsia" w:cs="Arial"/>
                <w:color w:val="000000" w:themeColor="text1"/>
              </w:rPr>
              <w:t>10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6F776D" w14:textId="77777777" w:rsidR="000364BE" w:rsidRPr="000364BE" w:rsidRDefault="000364BE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0364BE">
              <w:rPr>
                <w:rFonts w:eastAsia="Times New Roman" w:cs="Arial"/>
                <w:color w:val="000000" w:themeColor="text1"/>
                <w:lang w:val="en-GB"/>
              </w:rPr>
              <w:t>What support or access can the partner expect from ACARA during onboarding, beyond the initial information provided?</w:t>
            </w:r>
          </w:p>
          <w:p w14:paraId="749664EA" w14:textId="77777777" w:rsidR="00305B26" w:rsidRPr="00305B26" w:rsidRDefault="00305B26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48AA5D6B" w14:textId="53226602" w:rsidR="00305B26" w:rsidRPr="00C13FFE" w:rsidRDefault="6165A8FF" w:rsidP="00045E55">
            <w:pPr>
              <w:rPr>
                <w:rFonts w:eastAsia="Times New Roman" w:cs="Arial"/>
                <w:color w:val="000000" w:themeColor="text1"/>
              </w:rPr>
            </w:pPr>
            <w:r w:rsidRPr="5DF3CA81">
              <w:rPr>
                <w:rFonts w:eastAsia="Times New Roman" w:cs="Arial"/>
                <w:color w:val="000000" w:themeColor="text1"/>
              </w:rPr>
              <w:t xml:space="preserve">ACARA anticipates </w:t>
            </w:r>
            <w:r w:rsidR="4438AE90" w:rsidRPr="421593D4">
              <w:rPr>
                <w:rFonts w:eastAsia="Times New Roman" w:cs="Arial"/>
                <w:color w:val="000000" w:themeColor="text1"/>
              </w:rPr>
              <w:t>participating</w:t>
            </w:r>
            <w:r w:rsidRPr="5DF3CA81">
              <w:rPr>
                <w:rFonts w:eastAsia="Times New Roman" w:cs="Arial"/>
                <w:color w:val="000000" w:themeColor="text1"/>
              </w:rPr>
              <w:t xml:space="preserve"> in structured onboarding sessions / meetings to assist the successful vendor.</w:t>
            </w:r>
          </w:p>
        </w:tc>
      </w:tr>
      <w:tr w:rsidR="00305B26" w:rsidRPr="00C13FFE" w14:paraId="3D1B3CF9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2B7802CF" w14:textId="495067D4" w:rsidR="00305B26" w:rsidRDefault="00A645E3" w:rsidP="00045E55">
            <w:pPr>
              <w:rPr>
                <w:rFonts w:eastAsiaTheme="minorEastAsia" w:cs="Arial"/>
                <w:color w:val="000000" w:themeColor="text1"/>
              </w:rPr>
            </w:pPr>
            <w:r>
              <w:rPr>
                <w:rFonts w:eastAsiaTheme="minorEastAsia" w:cs="Arial"/>
                <w:color w:val="000000" w:themeColor="text1"/>
              </w:rPr>
              <w:t>11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EC400F4" w14:textId="77777777" w:rsidR="00A645E3" w:rsidRPr="00A645E3" w:rsidRDefault="00A645E3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A645E3">
              <w:rPr>
                <w:rFonts w:eastAsia="Times New Roman" w:cs="Arial"/>
                <w:color w:val="000000" w:themeColor="text1"/>
                <w:lang w:val="en-GB"/>
              </w:rPr>
              <w:t>Can you share the release management process?</w:t>
            </w:r>
          </w:p>
          <w:p w14:paraId="36109571" w14:textId="77777777" w:rsidR="00305B26" w:rsidRPr="00305B26" w:rsidRDefault="00305B26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3541EC83" w14:textId="1AD2F661" w:rsidR="00305B26" w:rsidRPr="00C13FFE" w:rsidRDefault="291790BA" w:rsidP="00045E55">
            <w:pPr>
              <w:rPr>
                <w:rFonts w:eastAsia="Times New Roman" w:cs="Arial"/>
                <w:color w:val="000000" w:themeColor="text1"/>
              </w:rPr>
            </w:pPr>
            <w:r w:rsidRPr="111996DD">
              <w:rPr>
                <w:rFonts w:eastAsia="Times New Roman" w:cs="Arial"/>
                <w:color w:val="000000" w:themeColor="text1"/>
              </w:rPr>
              <w:t xml:space="preserve">ACARA </w:t>
            </w:r>
            <w:r w:rsidR="3F084750" w:rsidRPr="57869199">
              <w:rPr>
                <w:rFonts w:eastAsia="Times New Roman" w:cs="Arial"/>
                <w:color w:val="000000" w:themeColor="text1"/>
              </w:rPr>
              <w:t xml:space="preserve">uses </w:t>
            </w:r>
            <w:r w:rsidRPr="57869199">
              <w:rPr>
                <w:rFonts w:eastAsia="Times New Roman" w:cs="Arial"/>
                <w:color w:val="000000" w:themeColor="text1"/>
              </w:rPr>
              <w:t>the</w:t>
            </w:r>
            <w:r w:rsidRPr="111996DD">
              <w:rPr>
                <w:rFonts w:eastAsia="Times New Roman" w:cs="Arial"/>
                <w:color w:val="000000" w:themeColor="text1"/>
              </w:rPr>
              <w:t xml:space="preserve"> AGILE framework</w:t>
            </w:r>
            <w:r w:rsidR="22799A9D" w:rsidRPr="594FF8BF">
              <w:rPr>
                <w:rFonts w:eastAsia="Times New Roman" w:cs="Arial"/>
                <w:color w:val="000000" w:themeColor="text1"/>
              </w:rPr>
              <w:t>;</w:t>
            </w:r>
            <w:r w:rsidRPr="111996DD">
              <w:rPr>
                <w:rFonts w:eastAsia="Times New Roman" w:cs="Arial"/>
                <w:color w:val="000000" w:themeColor="text1"/>
              </w:rPr>
              <w:t xml:space="preserve"> releases are managed through this fram</w:t>
            </w:r>
            <w:r w:rsidR="1911998A" w:rsidRPr="111996DD">
              <w:rPr>
                <w:rFonts w:eastAsia="Times New Roman" w:cs="Arial"/>
                <w:color w:val="000000" w:themeColor="text1"/>
              </w:rPr>
              <w:t xml:space="preserve">ework with ACARA supplying the bulk of the scrum team </w:t>
            </w:r>
            <w:r w:rsidR="1911998A" w:rsidRPr="1AA283F4">
              <w:rPr>
                <w:rFonts w:eastAsia="Times New Roman" w:cs="Arial"/>
                <w:color w:val="000000" w:themeColor="text1"/>
              </w:rPr>
              <w:t>r</w:t>
            </w:r>
            <w:r w:rsidR="44DD1318" w:rsidRPr="1AA283F4">
              <w:rPr>
                <w:rFonts w:eastAsia="Times New Roman" w:cs="Arial"/>
                <w:color w:val="000000" w:themeColor="text1"/>
              </w:rPr>
              <w:t>e</w:t>
            </w:r>
            <w:r w:rsidR="1911998A" w:rsidRPr="1AA283F4">
              <w:rPr>
                <w:rFonts w:eastAsia="Times New Roman" w:cs="Arial"/>
                <w:color w:val="000000" w:themeColor="text1"/>
              </w:rPr>
              <w:t>sources</w:t>
            </w:r>
            <w:r w:rsidR="5DD3A2A8" w:rsidRPr="25F4B70A">
              <w:rPr>
                <w:rFonts w:eastAsia="Times New Roman" w:cs="Arial"/>
                <w:color w:val="000000" w:themeColor="text1"/>
              </w:rPr>
              <w:t>.</w:t>
            </w:r>
            <w:r w:rsidR="5DD3A2A8" w:rsidRPr="16B5B50F">
              <w:rPr>
                <w:rFonts w:eastAsia="Times New Roman" w:cs="Arial"/>
                <w:color w:val="000000" w:themeColor="text1"/>
              </w:rPr>
              <w:t xml:space="preserve"> R</w:t>
            </w:r>
            <w:r w:rsidR="1911998A" w:rsidRPr="16B5B50F">
              <w:rPr>
                <w:rFonts w:eastAsia="Times New Roman" w:cs="Arial"/>
                <w:color w:val="000000" w:themeColor="text1"/>
              </w:rPr>
              <w:t>eleases</w:t>
            </w:r>
            <w:r w:rsidR="1911998A" w:rsidRPr="111996DD">
              <w:rPr>
                <w:rFonts w:eastAsia="Times New Roman" w:cs="Arial"/>
                <w:color w:val="000000" w:themeColor="text1"/>
              </w:rPr>
              <w:t xml:space="preserve"> are managed throug</w:t>
            </w:r>
            <w:r w:rsidR="484F5B6D" w:rsidRPr="111996DD">
              <w:rPr>
                <w:rFonts w:eastAsia="Times New Roman" w:cs="Arial"/>
                <w:color w:val="000000" w:themeColor="text1"/>
              </w:rPr>
              <w:t xml:space="preserve">h showcases and </w:t>
            </w:r>
            <w:r w:rsidR="484F5B6D" w:rsidRPr="39BCDAF7">
              <w:rPr>
                <w:rFonts w:eastAsia="Times New Roman" w:cs="Arial"/>
                <w:color w:val="000000" w:themeColor="text1"/>
              </w:rPr>
              <w:t>signoff</w:t>
            </w:r>
            <w:r w:rsidR="421E8C5A" w:rsidRPr="39BCDAF7">
              <w:rPr>
                <w:rFonts w:eastAsia="Times New Roman" w:cs="Arial"/>
                <w:color w:val="000000" w:themeColor="text1"/>
              </w:rPr>
              <w:t>s</w:t>
            </w:r>
            <w:r w:rsidR="484F5B6D" w:rsidRPr="111996DD">
              <w:rPr>
                <w:rFonts w:eastAsia="Times New Roman" w:cs="Arial"/>
                <w:color w:val="000000" w:themeColor="text1"/>
              </w:rPr>
              <w:t xml:space="preserve"> </w:t>
            </w:r>
            <w:r w:rsidR="655C077E" w:rsidRPr="3B60282D">
              <w:rPr>
                <w:rFonts w:eastAsia="Times New Roman" w:cs="Arial"/>
                <w:color w:val="000000" w:themeColor="text1"/>
              </w:rPr>
              <w:t xml:space="preserve">provided </w:t>
            </w:r>
            <w:r w:rsidR="484F5B6D" w:rsidRPr="3B60282D">
              <w:rPr>
                <w:rFonts w:eastAsia="Times New Roman" w:cs="Arial"/>
                <w:color w:val="000000" w:themeColor="text1"/>
              </w:rPr>
              <w:t>via</w:t>
            </w:r>
            <w:r w:rsidR="484F5B6D" w:rsidRPr="111996DD">
              <w:rPr>
                <w:rFonts w:eastAsia="Times New Roman" w:cs="Arial"/>
                <w:color w:val="000000" w:themeColor="text1"/>
              </w:rPr>
              <w:t xml:space="preserve"> the Executive sponsor</w:t>
            </w:r>
          </w:p>
        </w:tc>
      </w:tr>
      <w:tr w:rsidR="00A645E3" w:rsidRPr="00C13FFE" w14:paraId="02C6520F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514DAA01" w14:textId="6BAB5A36" w:rsidR="00A645E3" w:rsidRDefault="00A645E3" w:rsidP="00045E55">
            <w:pPr>
              <w:rPr>
                <w:rFonts w:eastAsiaTheme="minorEastAsia" w:cs="Arial"/>
                <w:color w:val="000000" w:themeColor="text1"/>
              </w:rPr>
            </w:pPr>
            <w:r>
              <w:rPr>
                <w:rFonts w:eastAsiaTheme="minorEastAsia" w:cs="Arial"/>
                <w:color w:val="000000" w:themeColor="text1"/>
              </w:rPr>
              <w:t>12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2E3FE04" w14:textId="77777777" w:rsidR="00A645E3" w:rsidRPr="00A645E3" w:rsidRDefault="00A645E3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A645E3">
              <w:rPr>
                <w:rFonts w:eastAsia="Times New Roman" w:cs="Arial"/>
                <w:color w:val="000000" w:themeColor="text1"/>
                <w:lang w:val="en-GB"/>
              </w:rPr>
              <w:t>What are the key performance indicators (KPIs) that ACARA will use to evaluate the success of the project?</w:t>
            </w:r>
          </w:p>
          <w:p w14:paraId="2B7FD10A" w14:textId="77777777" w:rsidR="00A645E3" w:rsidRPr="00A645E3" w:rsidRDefault="00A645E3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5B83D9A6" w14:textId="0E4B9EF0" w:rsidR="00A645E3" w:rsidRPr="00C13FFE" w:rsidRDefault="0AE31323" w:rsidP="00045E55">
            <w:pPr>
              <w:pStyle w:val="ListParagraph"/>
              <w:rPr>
                <w:rFonts w:eastAsia="Times New Roman" w:cs="Arial"/>
                <w:color w:val="000000" w:themeColor="text1"/>
              </w:rPr>
            </w:pPr>
            <w:r w:rsidRPr="47093CF0">
              <w:rPr>
                <w:rFonts w:eastAsia="Times New Roman" w:cs="Arial"/>
                <w:color w:val="000000" w:themeColor="text1"/>
              </w:rPr>
              <w:t xml:space="preserve">The ability to </w:t>
            </w:r>
            <w:r w:rsidRPr="0032AE0D">
              <w:rPr>
                <w:rFonts w:eastAsia="Times New Roman" w:cs="Arial"/>
                <w:color w:val="000000" w:themeColor="text1"/>
              </w:rPr>
              <w:t>engage</w:t>
            </w:r>
            <w:r w:rsidRPr="5F105DDD">
              <w:rPr>
                <w:rFonts w:eastAsia="Times New Roman" w:cs="Arial"/>
                <w:color w:val="000000" w:themeColor="text1"/>
              </w:rPr>
              <w:t xml:space="preserve">, </w:t>
            </w:r>
            <w:r w:rsidRPr="465BF14E">
              <w:rPr>
                <w:rFonts w:eastAsia="Times New Roman" w:cs="Arial"/>
                <w:color w:val="000000" w:themeColor="text1"/>
              </w:rPr>
              <w:t>evolve,</w:t>
            </w:r>
            <w:r w:rsidRPr="582FB312">
              <w:rPr>
                <w:rFonts w:eastAsia="Times New Roman" w:cs="Arial"/>
                <w:color w:val="000000" w:themeColor="text1"/>
              </w:rPr>
              <w:t xml:space="preserve"> </w:t>
            </w:r>
            <w:r w:rsidRPr="465BF14E">
              <w:rPr>
                <w:rFonts w:eastAsia="Times New Roman" w:cs="Arial"/>
                <w:color w:val="000000" w:themeColor="text1"/>
              </w:rPr>
              <w:t>educate</w:t>
            </w:r>
            <w:r w:rsidRPr="266D87A9">
              <w:rPr>
                <w:rFonts w:eastAsia="Times New Roman" w:cs="Arial"/>
                <w:color w:val="000000" w:themeColor="text1"/>
              </w:rPr>
              <w:t xml:space="preserve"> and </w:t>
            </w:r>
            <w:r w:rsidRPr="16A0360F">
              <w:rPr>
                <w:rFonts w:eastAsia="Times New Roman" w:cs="Arial"/>
                <w:color w:val="000000" w:themeColor="text1"/>
              </w:rPr>
              <w:t xml:space="preserve">elicit </w:t>
            </w:r>
            <w:r w:rsidRPr="26508F21">
              <w:rPr>
                <w:rFonts w:eastAsia="Times New Roman" w:cs="Arial"/>
                <w:color w:val="000000" w:themeColor="text1"/>
              </w:rPr>
              <w:t xml:space="preserve">business </w:t>
            </w:r>
            <w:r w:rsidRPr="200D42CF">
              <w:rPr>
                <w:rFonts w:eastAsia="Times New Roman" w:cs="Arial"/>
                <w:color w:val="000000" w:themeColor="text1"/>
              </w:rPr>
              <w:t>needs</w:t>
            </w:r>
            <w:r w:rsidR="3C110399" w:rsidRPr="200D42CF">
              <w:rPr>
                <w:rFonts w:eastAsia="Times New Roman" w:cs="Arial"/>
                <w:color w:val="000000" w:themeColor="text1"/>
              </w:rPr>
              <w:t xml:space="preserve"> </w:t>
            </w:r>
          </w:p>
          <w:p w14:paraId="1C51888B" w14:textId="71BC59C6" w:rsidR="00A645E3" w:rsidRPr="00C13FFE" w:rsidRDefault="46AC1147" w:rsidP="00045E55">
            <w:pPr>
              <w:pStyle w:val="ListParagraph"/>
              <w:rPr>
                <w:rFonts w:eastAsia="Times New Roman" w:cs="Arial"/>
                <w:color w:val="000000" w:themeColor="text1"/>
              </w:rPr>
            </w:pPr>
            <w:r w:rsidRPr="2E7755CE">
              <w:rPr>
                <w:rFonts w:eastAsia="Times New Roman" w:cs="Arial"/>
                <w:color w:val="000000" w:themeColor="text1"/>
              </w:rPr>
              <w:t>D</w:t>
            </w:r>
            <w:r w:rsidR="3C110399" w:rsidRPr="2E7755CE">
              <w:rPr>
                <w:rFonts w:eastAsia="Times New Roman" w:cs="Arial"/>
                <w:color w:val="000000" w:themeColor="text1"/>
              </w:rPr>
              <w:t>elivering</w:t>
            </w:r>
            <w:r w:rsidR="3C110399" w:rsidRPr="3E3E78A0">
              <w:rPr>
                <w:rFonts w:eastAsia="Times New Roman" w:cs="Arial"/>
                <w:color w:val="000000" w:themeColor="text1"/>
              </w:rPr>
              <w:t xml:space="preserve"> </w:t>
            </w:r>
            <w:r w:rsidR="3C110399" w:rsidRPr="7F0E26F6">
              <w:rPr>
                <w:rFonts w:eastAsia="Times New Roman" w:cs="Arial"/>
                <w:color w:val="000000" w:themeColor="text1"/>
              </w:rPr>
              <w:t xml:space="preserve">on these </w:t>
            </w:r>
            <w:r w:rsidR="3C110399" w:rsidRPr="4AAF2487">
              <w:rPr>
                <w:rFonts w:eastAsia="Times New Roman" w:cs="Arial"/>
                <w:color w:val="000000" w:themeColor="text1"/>
              </w:rPr>
              <w:t>(</w:t>
            </w:r>
            <w:r w:rsidR="3C110399" w:rsidRPr="7F0E26F6">
              <w:rPr>
                <w:rFonts w:eastAsia="Times New Roman" w:cs="Arial"/>
                <w:color w:val="000000" w:themeColor="text1"/>
              </w:rPr>
              <w:t xml:space="preserve">and </w:t>
            </w:r>
            <w:r w:rsidR="3C110399" w:rsidRPr="3AEEEFCF">
              <w:rPr>
                <w:rFonts w:eastAsia="Times New Roman" w:cs="Arial"/>
                <w:color w:val="000000" w:themeColor="text1"/>
              </w:rPr>
              <w:t>the</w:t>
            </w:r>
            <w:r w:rsidR="3C110399" w:rsidRPr="7F0E26F6">
              <w:rPr>
                <w:rFonts w:eastAsia="Times New Roman" w:cs="Arial"/>
                <w:color w:val="000000" w:themeColor="text1"/>
              </w:rPr>
              <w:t xml:space="preserve"> </w:t>
            </w:r>
            <w:r w:rsidR="3C110399" w:rsidRPr="25771721">
              <w:rPr>
                <w:rFonts w:eastAsia="Times New Roman" w:cs="Arial"/>
                <w:color w:val="000000" w:themeColor="text1"/>
              </w:rPr>
              <w:t xml:space="preserve">agreed </w:t>
            </w:r>
            <w:r w:rsidR="3C110399" w:rsidRPr="3AEEEFCF">
              <w:rPr>
                <w:rFonts w:eastAsia="Times New Roman" w:cs="Arial"/>
                <w:color w:val="000000" w:themeColor="text1"/>
              </w:rPr>
              <w:t>roadmap</w:t>
            </w:r>
            <w:r w:rsidR="3C110399" w:rsidRPr="4761CB11">
              <w:rPr>
                <w:rFonts w:eastAsia="Times New Roman" w:cs="Arial"/>
                <w:color w:val="000000" w:themeColor="text1"/>
              </w:rPr>
              <w:t>)</w:t>
            </w:r>
            <w:r w:rsidR="3C110399" w:rsidRPr="098DD50E">
              <w:rPr>
                <w:rFonts w:eastAsia="Times New Roman" w:cs="Arial"/>
                <w:color w:val="000000" w:themeColor="text1"/>
              </w:rPr>
              <w:t xml:space="preserve"> </w:t>
            </w:r>
            <w:r w:rsidR="3C110399" w:rsidRPr="576B7685">
              <w:rPr>
                <w:rFonts w:eastAsia="Times New Roman" w:cs="Arial"/>
                <w:color w:val="000000" w:themeColor="text1"/>
              </w:rPr>
              <w:t>-</w:t>
            </w:r>
            <w:r w:rsidR="3C110399" w:rsidRPr="4A4B0F0A">
              <w:rPr>
                <w:rFonts w:eastAsia="Times New Roman" w:cs="Arial"/>
                <w:color w:val="000000" w:themeColor="text1"/>
              </w:rPr>
              <w:t xml:space="preserve"> on </w:t>
            </w:r>
            <w:r w:rsidR="5D47EEA6" w:rsidRPr="4A4B0F0A">
              <w:rPr>
                <w:rFonts w:eastAsia="Times New Roman" w:cs="Arial"/>
                <w:color w:val="000000" w:themeColor="text1"/>
              </w:rPr>
              <w:t xml:space="preserve">time and </w:t>
            </w:r>
            <w:r w:rsidR="35FE1960" w:rsidRPr="1B6E3460">
              <w:rPr>
                <w:rFonts w:eastAsia="Times New Roman" w:cs="Arial"/>
                <w:color w:val="000000" w:themeColor="text1"/>
              </w:rPr>
              <w:t xml:space="preserve">on </w:t>
            </w:r>
            <w:r w:rsidR="5D47EEA6" w:rsidRPr="1B6E3460">
              <w:rPr>
                <w:rFonts w:eastAsia="Times New Roman" w:cs="Arial"/>
                <w:color w:val="000000" w:themeColor="text1"/>
              </w:rPr>
              <w:t>budget</w:t>
            </w:r>
          </w:p>
          <w:p w14:paraId="61833CF4" w14:textId="0D37D343" w:rsidR="00A645E3" w:rsidRPr="00C13FFE" w:rsidRDefault="213DBD10" w:rsidP="00045E55">
            <w:pPr>
              <w:pStyle w:val="ListParagraph"/>
              <w:rPr>
                <w:rFonts w:eastAsia="Times New Roman" w:cs="Arial"/>
                <w:color w:val="000000" w:themeColor="text1"/>
              </w:rPr>
            </w:pPr>
            <w:r w:rsidRPr="08CD736D">
              <w:rPr>
                <w:rFonts w:eastAsia="Times New Roman" w:cs="Arial"/>
                <w:color w:val="000000" w:themeColor="text1"/>
              </w:rPr>
              <w:t>Ensuring this is done with</w:t>
            </w:r>
            <w:r w:rsidRPr="43111D7A">
              <w:rPr>
                <w:rFonts w:eastAsia="Times New Roman" w:cs="Arial"/>
                <w:color w:val="000000" w:themeColor="text1"/>
              </w:rPr>
              <w:t xml:space="preserve"> due </w:t>
            </w:r>
            <w:r w:rsidRPr="5E5A5220">
              <w:rPr>
                <w:rFonts w:eastAsia="Times New Roman" w:cs="Arial"/>
                <w:color w:val="000000" w:themeColor="text1"/>
              </w:rPr>
              <w:t xml:space="preserve">cognizance to </w:t>
            </w:r>
            <w:r w:rsidRPr="6CCC36E4">
              <w:rPr>
                <w:rFonts w:eastAsia="Times New Roman" w:cs="Arial"/>
                <w:color w:val="000000" w:themeColor="text1"/>
              </w:rPr>
              <w:t>quality</w:t>
            </w:r>
            <w:r w:rsidRPr="402D4FCD">
              <w:rPr>
                <w:rFonts w:eastAsia="Times New Roman" w:cs="Arial"/>
                <w:color w:val="000000" w:themeColor="text1"/>
              </w:rPr>
              <w:t xml:space="preserve"> </w:t>
            </w:r>
            <w:r w:rsidRPr="501140CC">
              <w:rPr>
                <w:rFonts w:eastAsia="Times New Roman" w:cs="Arial"/>
                <w:color w:val="000000" w:themeColor="text1"/>
              </w:rPr>
              <w:t xml:space="preserve">and </w:t>
            </w:r>
            <w:r w:rsidR="5B430DE5" w:rsidRPr="79DFA495">
              <w:rPr>
                <w:rFonts w:eastAsia="Times New Roman" w:cs="Arial"/>
                <w:color w:val="000000" w:themeColor="text1"/>
              </w:rPr>
              <w:t xml:space="preserve">maintainability of the </w:t>
            </w:r>
            <w:r w:rsidR="5B430DE5" w:rsidRPr="167C1C68">
              <w:rPr>
                <w:rFonts w:eastAsia="Times New Roman" w:cs="Arial"/>
                <w:color w:val="000000" w:themeColor="text1"/>
              </w:rPr>
              <w:t xml:space="preserve">Adobe </w:t>
            </w:r>
            <w:r w:rsidR="5B430DE5" w:rsidRPr="3A6467EC">
              <w:rPr>
                <w:rFonts w:eastAsia="Times New Roman" w:cs="Arial"/>
                <w:color w:val="000000" w:themeColor="text1"/>
              </w:rPr>
              <w:t xml:space="preserve">platform </w:t>
            </w:r>
            <w:r w:rsidR="5B430DE5" w:rsidRPr="70753C5B">
              <w:rPr>
                <w:rFonts w:eastAsia="Times New Roman" w:cs="Arial"/>
                <w:color w:val="000000" w:themeColor="text1"/>
              </w:rPr>
              <w:t>and</w:t>
            </w:r>
            <w:r w:rsidR="5B430DE5" w:rsidRPr="167C1C68">
              <w:rPr>
                <w:rFonts w:eastAsia="Times New Roman" w:cs="Arial"/>
                <w:color w:val="000000" w:themeColor="text1"/>
              </w:rPr>
              <w:t xml:space="preserve"> </w:t>
            </w:r>
            <w:r w:rsidR="5B430DE5" w:rsidRPr="31D856FA">
              <w:rPr>
                <w:rFonts w:eastAsia="Times New Roman" w:cs="Arial"/>
                <w:color w:val="000000" w:themeColor="text1"/>
              </w:rPr>
              <w:t xml:space="preserve">related </w:t>
            </w:r>
            <w:r w:rsidR="5B430DE5" w:rsidRPr="411D377E">
              <w:rPr>
                <w:rFonts w:eastAsia="Times New Roman" w:cs="Arial"/>
                <w:color w:val="000000" w:themeColor="text1"/>
              </w:rPr>
              <w:t>infrastructure</w:t>
            </w:r>
          </w:p>
        </w:tc>
      </w:tr>
      <w:tr w:rsidR="00DE3935" w:rsidRPr="00C13FFE" w14:paraId="03ECDDDC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1144FBB1" w14:textId="19AAB98E" w:rsidR="00DE3935" w:rsidRDefault="00DE3935" w:rsidP="00045E55">
            <w:pPr>
              <w:rPr>
                <w:rFonts w:eastAsiaTheme="minorEastAsia" w:cs="Arial"/>
                <w:color w:val="000000" w:themeColor="text1"/>
              </w:rPr>
            </w:pPr>
            <w:r>
              <w:rPr>
                <w:rFonts w:eastAsiaTheme="minorEastAsia" w:cs="Arial"/>
                <w:color w:val="000000" w:themeColor="text1"/>
              </w:rPr>
              <w:lastRenderedPageBreak/>
              <w:t>13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651A0C8" w14:textId="77777777" w:rsidR="00DE3935" w:rsidRPr="00DE3935" w:rsidRDefault="00DE3935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DE3935">
              <w:rPr>
                <w:rFonts w:eastAsia="Times New Roman" w:cs="Arial"/>
                <w:color w:val="000000" w:themeColor="text1"/>
                <w:lang w:val="en-GB"/>
              </w:rPr>
              <w:t>How often will the backlog be-have reprioritised during a quarter?</w:t>
            </w:r>
          </w:p>
          <w:p w14:paraId="1E786BB3" w14:textId="77777777" w:rsidR="00DE3935" w:rsidRPr="00A645E3" w:rsidRDefault="00DE3935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0CC886ED" w14:textId="4122185E" w:rsidR="00DE3935" w:rsidRPr="00C13FFE" w:rsidRDefault="1A46EA85" w:rsidP="00045E55">
            <w:pPr>
              <w:rPr>
                <w:rFonts w:eastAsia="Times New Roman" w:cs="Arial"/>
                <w:color w:val="000000" w:themeColor="text1"/>
              </w:rPr>
            </w:pPr>
            <w:r w:rsidRPr="0B146F10">
              <w:rPr>
                <w:rFonts w:eastAsia="Times New Roman" w:cs="Arial"/>
                <w:color w:val="000000" w:themeColor="text1"/>
              </w:rPr>
              <w:t>Weekly</w:t>
            </w:r>
          </w:p>
        </w:tc>
      </w:tr>
      <w:tr w:rsidR="00DE3935" w:rsidRPr="00C13FFE" w14:paraId="633B3AC4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138AC216" w14:textId="670CC9FB" w:rsidR="00DE3935" w:rsidRDefault="00DE3935" w:rsidP="00045E55">
            <w:pPr>
              <w:rPr>
                <w:rFonts w:eastAsiaTheme="minorEastAsia" w:cs="Arial"/>
                <w:color w:val="000000" w:themeColor="text1"/>
              </w:rPr>
            </w:pPr>
            <w:r>
              <w:rPr>
                <w:rFonts w:eastAsiaTheme="minorEastAsia" w:cs="Arial"/>
                <w:color w:val="000000" w:themeColor="text1"/>
              </w:rPr>
              <w:t>14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436678" w14:textId="77777777" w:rsidR="00DE3935" w:rsidRPr="00DE3935" w:rsidRDefault="00DE3935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DE3935">
              <w:rPr>
                <w:rFonts w:eastAsia="Times New Roman" w:cs="Arial"/>
                <w:color w:val="000000" w:themeColor="text1"/>
                <w:lang w:val="en-GB"/>
              </w:rPr>
              <w:t>Will there be other activities that may impact the backlog priority once the engagement starts in July 2025 (</w:t>
            </w:r>
            <w:proofErr w:type="gramStart"/>
            <w:r w:rsidRPr="00DE3935">
              <w:rPr>
                <w:rFonts w:eastAsia="Times New Roman" w:cs="Arial"/>
                <w:color w:val="000000" w:themeColor="text1"/>
                <w:lang w:val="en-GB"/>
              </w:rPr>
              <w:t>i.e..</w:t>
            </w:r>
            <w:proofErr w:type="gramEnd"/>
            <w:r w:rsidRPr="00DE3935">
              <w:rPr>
                <w:rFonts w:eastAsia="Times New Roman" w:cs="Arial"/>
                <w:color w:val="000000" w:themeColor="text1"/>
                <w:lang w:val="en-GB"/>
              </w:rPr>
              <w:t xml:space="preserve"> marketing campaigns, new website being developed, etc.)? </w:t>
            </w:r>
          </w:p>
          <w:p w14:paraId="4D447E7D" w14:textId="77777777" w:rsidR="00DE3935" w:rsidRPr="00DE3935" w:rsidRDefault="00DE3935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57B5599A" w14:textId="65D61835" w:rsidR="00DE3935" w:rsidRPr="00C13FFE" w:rsidRDefault="1D85090A" w:rsidP="00045E55">
            <w:pPr>
              <w:rPr>
                <w:rFonts w:eastAsia="Times New Roman" w:cs="Arial"/>
                <w:color w:val="000000" w:themeColor="text1"/>
              </w:rPr>
            </w:pPr>
            <w:r w:rsidRPr="0B146F10">
              <w:rPr>
                <w:rFonts w:eastAsia="Times New Roman" w:cs="Arial"/>
                <w:color w:val="000000" w:themeColor="text1"/>
              </w:rPr>
              <w:t xml:space="preserve">No </w:t>
            </w:r>
          </w:p>
        </w:tc>
      </w:tr>
      <w:tr w:rsidR="00DE3935" w:rsidRPr="00C13FFE" w14:paraId="2AE45E4E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13B3FE2C" w14:textId="1A9FE586" w:rsidR="00DE3935" w:rsidRDefault="00DE3935" w:rsidP="00045E55">
            <w:pPr>
              <w:rPr>
                <w:rFonts w:eastAsiaTheme="minorEastAsia" w:cs="Arial"/>
                <w:color w:val="000000" w:themeColor="text1"/>
              </w:rPr>
            </w:pPr>
            <w:r>
              <w:rPr>
                <w:rFonts w:eastAsiaTheme="minorEastAsia" w:cs="Arial"/>
                <w:color w:val="000000" w:themeColor="text1"/>
              </w:rPr>
              <w:t>15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B1B39DE" w14:textId="77777777" w:rsidR="00DE3935" w:rsidRPr="00DE3935" w:rsidRDefault="00DE3935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DE3935">
              <w:rPr>
                <w:rFonts w:eastAsia="Times New Roman" w:cs="Arial"/>
                <w:color w:val="000000" w:themeColor="text1"/>
                <w:lang w:val="en-GB"/>
              </w:rPr>
              <w:t>Would the backlog be refined directly by ACARA, or is the successful vendor expected to provide Business Analysis support to help ensure the tasks are ready to be developed? </w:t>
            </w:r>
          </w:p>
          <w:p w14:paraId="7B2A9E0B" w14:textId="77777777" w:rsidR="00DE3935" w:rsidRPr="00DE3935" w:rsidRDefault="00DE3935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2CFE17D0" w14:textId="78FFCA03" w:rsidR="00DE3935" w:rsidRPr="00C13FFE" w:rsidRDefault="337B16E6" w:rsidP="00045E55">
            <w:pPr>
              <w:rPr>
                <w:rFonts w:eastAsia="Times New Roman" w:cs="Arial"/>
                <w:color w:val="000000" w:themeColor="text1"/>
              </w:rPr>
            </w:pPr>
            <w:r w:rsidRPr="52E35FFA">
              <w:rPr>
                <w:rFonts w:eastAsia="Times New Roman" w:cs="Arial"/>
                <w:color w:val="000000" w:themeColor="text1"/>
              </w:rPr>
              <w:t xml:space="preserve">ACARA will supply BA and Product owner resources to </w:t>
            </w:r>
            <w:r w:rsidR="546EBD5C" w:rsidRPr="52E35FFA">
              <w:rPr>
                <w:rFonts w:eastAsia="Times New Roman" w:cs="Arial"/>
                <w:color w:val="000000" w:themeColor="text1"/>
              </w:rPr>
              <w:t>manage</w:t>
            </w:r>
            <w:r w:rsidRPr="52E35FFA">
              <w:rPr>
                <w:rFonts w:eastAsia="Times New Roman" w:cs="Arial"/>
                <w:color w:val="000000" w:themeColor="text1"/>
              </w:rPr>
              <w:t xml:space="preserve"> the backlog, there is no expectation of </w:t>
            </w:r>
            <w:r w:rsidR="3C1159D8" w:rsidRPr="52E35FFA">
              <w:rPr>
                <w:rFonts w:eastAsia="Times New Roman" w:cs="Arial"/>
                <w:color w:val="000000" w:themeColor="text1"/>
              </w:rPr>
              <w:t>additional</w:t>
            </w:r>
            <w:r w:rsidRPr="52E35FFA">
              <w:rPr>
                <w:rFonts w:eastAsia="Times New Roman" w:cs="Arial"/>
                <w:color w:val="000000" w:themeColor="text1"/>
              </w:rPr>
              <w:t xml:space="preserve"> BA support required to redefine the backlo</w:t>
            </w:r>
            <w:r w:rsidR="5AECA31D" w:rsidRPr="52E35FFA">
              <w:rPr>
                <w:rFonts w:eastAsia="Times New Roman" w:cs="Arial"/>
                <w:color w:val="000000" w:themeColor="text1"/>
              </w:rPr>
              <w:t>g.</w:t>
            </w:r>
          </w:p>
        </w:tc>
      </w:tr>
      <w:tr w:rsidR="00370385" w:rsidRPr="00C13FFE" w14:paraId="718C3B80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71705344" w14:textId="6D2858A9" w:rsidR="00370385" w:rsidRDefault="00370385" w:rsidP="00045E55">
            <w:pPr>
              <w:rPr>
                <w:rFonts w:eastAsiaTheme="minorEastAsia" w:cs="Arial"/>
                <w:color w:val="000000" w:themeColor="text1"/>
              </w:rPr>
            </w:pPr>
            <w:r>
              <w:rPr>
                <w:rFonts w:eastAsiaTheme="minorEastAsia" w:cs="Arial"/>
                <w:color w:val="000000" w:themeColor="text1"/>
              </w:rPr>
              <w:t>16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CFE8569" w14:textId="77777777" w:rsidR="00370385" w:rsidRPr="00370385" w:rsidRDefault="00370385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370385">
              <w:rPr>
                <w:rFonts w:eastAsia="Times New Roman" w:cs="Arial"/>
                <w:color w:val="000000" w:themeColor="text1"/>
                <w:lang w:val="en-GB"/>
              </w:rPr>
              <w:t>Are there any requirements for Data Analytics implementation or reporting? </w:t>
            </w:r>
          </w:p>
          <w:p w14:paraId="7D374A0B" w14:textId="77777777" w:rsidR="00370385" w:rsidRPr="00DE3935" w:rsidRDefault="00370385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4D207744" w14:textId="02048BBB" w:rsidR="00370385" w:rsidRPr="00C13FFE" w:rsidRDefault="2BD48911" w:rsidP="00045E55">
            <w:pPr>
              <w:rPr>
                <w:rFonts w:eastAsia="Times New Roman" w:cs="Arial"/>
                <w:color w:val="000000" w:themeColor="text1"/>
              </w:rPr>
            </w:pPr>
            <w:r w:rsidRPr="16876FBB">
              <w:rPr>
                <w:rFonts w:eastAsia="Times New Roman" w:cs="Arial"/>
                <w:color w:val="000000" w:themeColor="text1"/>
              </w:rPr>
              <w:t xml:space="preserve">Yes, </w:t>
            </w:r>
            <w:r w:rsidRPr="18CFE437">
              <w:rPr>
                <w:rFonts w:eastAsia="Times New Roman" w:cs="Arial"/>
                <w:color w:val="000000" w:themeColor="text1"/>
              </w:rPr>
              <w:t xml:space="preserve">all work will </w:t>
            </w:r>
            <w:r w:rsidRPr="79E4A99B">
              <w:rPr>
                <w:rFonts w:eastAsia="Times New Roman" w:cs="Arial"/>
                <w:color w:val="000000" w:themeColor="text1"/>
              </w:rPr>
              <w:t xml:space="preserve">be done </w:t>
            </w:r>
            <w:r w:rsidRPr="0729323E">
              <w:rPr>
                <w:rFonts w:eastAsia="Times New Roman" w:cs="Arial"/>
                <w:color w:val="000000" w:themeColor="text1"/>
              </w:rPr>
              <w:t xml:space="preserve">to </w:t>
            </w:r>
            <w:r w:rsidRPr="7F44A505">
              <w:rPr>
                <w:rFonts w:eastAsia="Times New Roman" w:cs="Arial"/>
                <w:color w:val="000000" w:themeColor="text1"/>
              </w:rPr>
              <w:t xml:space="preserve">meet </w:t>
            </w:r>
            <w:r w:rsidRPr="5C65AB4A">
              <w:rPr>
                <w:rFonts w:eastAsia="Times New Roman" w:cs="Arial"/>
                <w:color w:val="000000" w:themeColor="text1"/>
              </w:rPr>
              <w:t>the</w:t>
            </w:r>
            <w:r w:rsidRPr="16876FBB">
              <w:rPr>
                <w:rFonts w:eastAsia="Times New Roman" w:cs="Arial"/>
                <w:color w:val="000000" w:themeColor="text1"/>
              </w:rPr>
              <w:t xml:space="preserve"> current</w:t>
            </w:r>
            <w:r w:rsidRPr="752E4096">
              <w:rPr>
                <w:rFonts w:eastAsia="Times New Roman" w:cs="Arial"/>
                <w:color w:val="000000" w:themeColor="text1"/>
              </w:rPr>
              <w:t xml:space="preserve"> </w:t>
            </w:r>
            <w:r w:rsidRPr="14EBF50C">
              <w:rPr>
                <w:rFonts w:eastAsia="Times New Roman" w:cs="Arial"/>
                <w:color w:val="000000" w:themeColor="text1"/>
              </w:rPr>
              <w:t xml:space="preserve">analytics </w:t>
            </w:r>
            <w:r w:rsidRPr="27B23E6D">
              <w:rPr>
                <w:rFonts w:eastAsia="Times New Roman" w:cs="Arial"/>
                <w:color w:val="000000" w:themeColor="text1"/>
              </w:rPr>
              <w:t xml:space="preserve">(AA) </w:t>
            </w:r>
            <w:r w:rsidRPr="2249BFF4">
              <w:rPr>
                <w:rFonts w:eastAsia="Times New Roman" w:cs="Arial"/>
                <w:color w:val="000000" w:themeColor="text1"/>
              </w:rPr>
              <w:t xml:space="preserve">implementation and </w:t>
            </w:r>
            <w:r w:rsidRPr="06CE431A">
              <w:rPr>
                <w:rFonts w:eastAsia="Times New Roman" w:cs="Arial"/>
                <w:color w:val="000000" w:themeColor="text1"/>
              </w:rPr>
              <w:t>structure.</w:t>
            </w:r>
          </w:p>
        </w:tc>
      </w:tr>
      <w:tr w:rsidR="00370385" w:rsidRPr="00C13FFE" w14:paraId="59710F8E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6EB4C366" w14:textId="27EBF29C" w:rsidR="00370385" w:rsidRDefault="00370385" w:rsidP="00045E55">
            <w:pPr>
              <w:rPr>
                <w:rFonts w:eastAsiaTheme="minorEastAsia" w:cs="Arial"/>
                <w:color w:val="000000" w:themeColor="text1"/>
              </w:rPr>
            </w:pPr>
            <w:r>
              <w:rPr>
                <w:rFonts w:eastAsiaTheme="minorEastAsia" w:cs="Arial"/>
                <w:color w:val="000000" w:themeColor="text1"/>
              </w:rPr>
              <w:t>17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A802E3A" w14:textId="77777777" w:rsidR="00370385" w:rsidRPr="00370385" w:rsidRDefault="00370385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370385">
              <w:rPr>
                <w:rFonts w:eastAsia="Times New Roman" w:cs="Arial"/>
                <w:color w:val="000000" w:themeColor="text1"/>
                <w:lang w:val="en-GB"/>
              </w:rPr>
              <w:t>Would ACARA need to do user-testing on new features (i.e. wireframes or prototypes)? Would successful vendors be required to source the participants?</w:t>
            </w:r>
          </w:p>
          <w:p w14:paraId="27B911DF" w14:textId="77777777" w:rsidR="00370385" w:rsidRPr="00370385" w:rsidRDefault="00370385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01EF6E8F" w14:textId="56CD4D78" w:rsidR="00370385" w:rsidRPr="00C13FFE" w:rsidRDefault="0352BF8B" w:rsidP="00045E55">
            <w:pPr>
              <w:rPr>
                <w:rFonts w:eastAsia="Times New Roman" w:cs="Arial"/>
                <w:color w:val="000000" w:themeColor="text1"/>
              </w:rPr>
            </w:pPr>
            <w:r w:rsidRPr="6B593071">
              <w:rPr>
                <w:rFonts w:eastAsia="Times New Roman" w:cs="Arial"/>
                <w:color w:val="000000" w:themeColor="text1"/>
              </w:rPr>
              <w:t xml:space="preserve">Possibly, </w:t>
            </w:r>
            <w:r w:rsidRPr="265B1FF3">
              <w:rPr>
                <w:rFonts w:eastAsia="Times New Roman" w:cs="Arial"/>
                <w:color w:val="000000" w:themeColor="text1"/>
              </w:rPr>
              <w:t>depend</w:t>
            </w:r>
            <w:r w:rsidR="1993B1B2" w:rsidRPr="265B1FF3">
              <w:rPr>
                <w:rFonts w:eastAsia="Times New Roman" w:cs="Arial"/>
                <w:color w:val="000000" w:themeColor="text1"/>
              </w:rPr>
              <w:t>s</w:t>
            </w:r>
            <w:r w:rsidRPr="19D40732">
              <w:rPr>
                <w:rFonts w:eastAsia="Times New Roman" w:cs="Arial"/>
                <w:color w:val="000000" w:themeColor="text1"/>
              </w:rPr>
              <w:t xml:space="preserve"> on the </w:t>
            </w:r>
            <w:r w:rsidRPr="513B8E85">
              <w:rPr>
                <w:rFonts w:eastAsia="Times New Roman" w:cs="Arial"/>
                <w:color w:val="000000" w:themeColor="text1"/>
              </w:rPr>
              <w:t xml:space="preserve">nature </w:t>
            </w:r>
            <w:r w:rsidRPr="5949B3F8">
              <w:rPr>
                <w:rFonts w:eastAsia="Times New Roman" w:cs="Arial"/>
                <w:color w:val="000000" w:themeColor="text1"/>
              </w:rPr>
              <w:t xml:space="preserve">of the </w:t>
            </w:r>
            <w:r w:rsidRPr="35004764">
              <w:rPr>
                <w:rFonts w:eastAsia="Times New Roman" w:cs="Arial"/>
                <w:color w:val="000000" w:themeColor="text1"/>
              </w:rPr>
              <w:t>priorities</w:t>
            </w:r>
            <w:r w:rsidRPr="47009B1D">
              <w:rPr>
                <w:rFonts w:eastAsia="Times New Roman" w:cs="Arial"/>
                <w:color w:val="000000" w:themeColor="text1"/>
              </w:rPr>
              <w:t xml:space="preserve"> within </w:t>
            </w:r>
            <w:r w:rsidRPr="2667AB77">
              <w:rPr>
                <w:rFonts w:eastAsia="Times New Roman" w:cs="Arial"/>
                <w:color w:val="000000" w:themeColor="text1"/>
              </w:rPr>
              <w:t>the approved</w:t>
            </w:r>
            <w:r w:rsidRPr="35004764">
              <w:rPr>
                <w:rFonts w:eastAsia="Times New Roman" w:cs="Arial"/>
                <w:color w:val="000000" w:themeColor="text1"/>
              </w:rPr>
              <w:t xml:space="preserve"> roadmap</w:t>
            </w:r>
            <w:r w:rsidRPr="0EC08509">
              <w:rPr>
                <w:rFonts w:eastAsia="Times New Roman" w:cs="Arial"/>
                <w:color w:val="000000" w:themeColor="text1"/>
              </w:rPr>
              <w:t>.</w:t>
            </w:r>
          </w:p>
        </w:tc>
      </w:tr>
      <w:tr w:rsidR="534E83D4" w14:paraId="6E2B3D2A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13016A6B" w14:textId="036729EA" w:rsidR="2D2B0C57" w:rsidRDefault="2D2B0C57" w:rsidP="00045E55">
            <w:pPr>
              <w:rPr>
                <w:rFonts w:eastAsiaTheme="minorEastAsia" w:cs="Arial"/>
                <w:color w:val="000000" w:themeColor="text1"/>
              </w:rPr>
            </w:pPr>
            <w:r w:rsidRPr="534E83D4">
              <w:rPr>
                <w:rFonts w:eastAsiaTheme="minorEastAsia" w:cs="Arial"/>
                <w:color w:val="000000" w:themeColor="text1"/>
              </w:rPr>
              <w:t>18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C77A4A4" w14:textId="5682F012" w:rsidR="2D2B0C57" w:rsidRPr="002A5B6C" w:rsidRDefault="2D2B0C57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2A5B6C">
              <w:rPr>
                <w:rFonts w:eastAsia="Times New Roman" w:cs="Arial"/>
                <w:color w:val="000000" w:themeColor="text1"/>
                <w:lang w:val="en-GB"/>
              </w:rPr>
              <w:t>For option A - Is ACARA expecting the partner to provide full-time resources for development services and UX/UI design services?</w:t>
            </w:r>
          </w:p>
          <w:p w14:paraId="1046D6DB" w14:textId="06FA1FE3" w:rsidR="534E83D4" w:rsidRDefault="534E83D4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115CBEFA" w14:textId="4078098F" w:rsidR="534E83D4" w:rsidRDefault="075B3CEB" w:rsidP="00045E55">
            <w:pPr>
              <w:rPr>
                <w:rFonts w:eastAsia="Times New Roman" w:cs="Arial"/>
                <w:color w:val="000000" w:themeColor="text1"/>
              </w:rPr>
            </w:pPr>
            <w:r w:rsidRPr="5A8D9834">
              <w:rPr>
                <w:rFonts w:eastAsia="Times New Roman" w:cs="Arial"/>
                <w:color w:val="000000" w:themeColor="text1"/>
              </w:rPr>
              <w:t>This is an option for the RFT – ACARA currently has some UX/UI developer resources. The amount varies from time to time – we are seeking a unit per hour / unit rate for this</w:t>
            </w:r>
            <w:r w:rsidR="4B3438A8" w:rsidRPr="5A8D9834">
              <w:rPr>
                <w:rFonts w:eastAsia="Times New Roman" w:cs="Arial"/>
                <w:color w:val="000000" w:themeColor="text1"/>
              </w:rPr>
              <w:t xml:space="preserve"> resource requirement.</w:t>
            </w:r>
          </w:p>
        </w:tc>
      </w:tr>
      <w:tr w:rsidR="534E83D4" w14:paraId="2FDBF278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1DAFE504" w14:textId="160F0CF8" w:rsidR="2D2B0C57" w:rsidRDefault="2D2B0C57" w:rsidP="00045E55">
            <w:pPr>
              <w:rPr>
                <w:rFonts w:eastAsiaTheme="minorEastAsia" w:cs="Arial"/>
                <w:color w:val="000000" w:themeColor="text1"/>
              </w:rPr>
            </w:pPr>
            <w:r w:rsidRPr="534E83D4">
              <w:rPr>
                <w:rFonts w:eastAsiaTheme="minorEastAsia" w:cs="Arial"/>
                <w:color w:val="000000" w:themeColor="text1"/>
              </w:rPr>
              <w:t>19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4365BD3" w14:textId="2026BCD3" w:rsidR="2D2B0C57" w:rsidRPr="002A5B6C" w:rsidRDefault="2D2B0C57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2A5B6C">
              <w:rPr>
                <w:rFonts w:eastAsia="Times New Roman" w:cs="Arial"/>
                <w:color w:val="000000" w:themeColor="text1"/>
                <w:lang w:val="en-GB"/>
              </w:rPr>
              <w:t>For Option B – which includes a full stack developer from ACARA, does this mean no development services will be needed from the partner?</w:t>
            </w:r>
          </w:p>
          <w:p w14:paraId="6D04A1B3" w14:textId="699BF51A" w:rsidR="534E83D4" w:rsidRPr="002A5B6C" w:rsidRDefault="534E83D4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028E3E8F" w14:textId="03F1B675" w:rsidR="534E83D4" w:rsidRDefault="5FC65A27" w:rsidP="00045E55">
            <w:pPr>
              <w:rPr>
                <w:rFonts w:eastAsia="Times New Roman" w:cs="Arial"/>
                <w:color w:val="000000" w:themeColor="text1"/>
              </w:rPr>
            </w:pPr>
            <w:r w:rsidRPr="5A8D9834">
              <w:rPr>
                <w:rFonts w:eastAsia="Times New Roman" w:cs="Arial"/>
                <w:color w:val="000000" w:themeColor="text1"/>
              </w:rPr>
              <w:t>No – Should ACARA seek to employ a FS developer then it is anticipated that approaching 40% of the remaining development work woul</w:t>
            </w:r>
            <w:r w:rsidR="76B5B756" w:rsidRPr="5A8D9834">
              <w:rPr>
                <w:rFonts w:eastAsia="Times New Roman" w:cs="Arial"/>
                <w:color w:val="000000" w:themeColor="text1"/>
              </w:rPr>
              <w:t xml:space="preserve">d be </w:t>
            </w:r>
            <w:r w:rsidR="481DCE01" w:rsidRPr="5A8D9834">
              <w:rPr>
                <w:rFonts w:eastAsia="Times New Roman" w:cs="Arial"/>
                <w:color w:val="000000" w:themeColor="text1"/>
              </w:rPr>
              <w:t>supplemented</w:t>
            </w:r>
            <w:r w:rsidR="76B5B756" w:rsidRPr="5A8D9834">
              <w:rPr>
                <w:rFonts w:eastAsia="Times New Roman" w:cs="Arial"/>
                <w:color w:val="000000" w:themeColor="text1"/>
              </w:rPr>
              <w:t xml:space="preserve"> by the successful vendor</w:t>
            </w:r>
          </w:p>
        </w:tc>
      </w:tr>
      <w:tr w:rsidR="534E83D4" w14:paraId="5B6A8D6C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447DC72C" w14:textId="65EB0059" w:rsidR="2D2B0C57" w:rsidRDefault="2D2B0C57" w:rsidP="00045E55">
            <w:pPr>
              <w:rPr>
                <w:rFonts w:eastAsiaTheme="minorEastAsia" w:cs="Arial"/>
                <w:color w:val="000000" w:themeColor="text1"/>
              </w:rPr>
            </w:pPr>
            <w:r w:rsidRPr="534E83D4">
              <w:rPr>
                <w:rFonts w:eastAsiaTheme="minorEastAsia" w:cs="Arial"/>
                <w:color w:val="000000" w:themeColor="text1"/>
              </w:rPr>
              <w:lastRenderedPageBreak/>
              <w:t>20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CE0CEDC" w14:textId="21C3026A" w:rsidR="2D2B0C57" w:rsidRPr="002A5B6C" w:rsidRDefault="2D2B0C57" w:rsidP="002A5B6C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2A5B6C">
              <w:rPr>
                <w:rFonts w:eastAsia="Times New Roman" w:cs="Arial"/>
                <w:color w:val="000000" w:themeColor="text1"/>
                <w:lang w:val="en-GB"/>
              </w:rPr>
              <w:t xml:space="preserve">Can we get more clarity on ratio of AEM vs Frontend development requirements? For </w:t>
            </w:r>
            <w:proofErr w:type="spellStart"/>
            <w:r w:rsidRPr="002A5B6C">
              <w:rPr>
                <w:rFonts w:eastAsia="Times New Roman" w:cs="Arial"/>
                <w:color w:val="000000" w:themeColor="text1"/>
                <w:lang w:val="en-GB"/>
              </w:rPr>
              <w:t>eg.</w:t>
            </w:r>
            <w:proofErr w:type="spellEnd"/>
            <w:r w:rsidRPr="002A5B6C">
              <w:rPr>
                <w:rFonts w:eastAsia="Times New Roman" w:cs="Arial"/>
                <w:color w:val="000000" w:themeColor="text1"/>
                <w:lang w:val="en-GB"/>
              </w:rPr>
              <w:t xml:space="preserve"> AEM 60% - Frontend 40%</w:t>
            </w:r>
          </w:p>
          <w:p w14:paraId="7800332C" w14:textId="653C21D2" w:rsidR="534E83D4" w:rsidRPr="002A5B6C" w:rsidRDefault="534E83D4" w:rsidP="002A5B6C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645DE31C" w14:textId="2752B95D" w:rsidR="534E83D4" w:rsidRDefault="09B2C308" w:rsidP="00045E55">
            <w:r>
              <w:t>As mentioned in Reference Item 1, the priorities and workload may vary, with both Front-End Development (FED) and Back-End Development (BED) being aligned with Business-As-Usual (BAU) activities.</w:t>
            </w:r>
          </w:p>
        </w:tc>
      </w:tr>
      <w:tr w:rsidR="07FA5F63" w14:paraId="3EC74422" w14:textId="77777777" w:rsidTr="00045E55">
        <w:trPr>
          <w:trHeight w:val="300"/>
        </w:trPr>
        <w:tc>
          <w:tcPr>
            <w:tcW w:w="1310" w:type="dxa"/>
            <w:shd w:val="clear" w:color="auto" w:fill="FFFFFF" w:themeFill="background1"/>
          </w:tcPr>
          <w:p w14:paraId="5B680FF8" w14:textId="1CE00127" w:rsidR="2D2B0C57" w:rsidRDefault="2D2B0C57" w:rsidP="00045E55">
            <w:pPr>
              <w:rPr>
                <w:rFonts w:eastAsiaTheme="minorEastAsia" w:cs="Arial"/>
                <w:color w:val="000000" w:themeColor="text1"/>
              </w:rPr>
            </w:pPr>
            <w:r w:rsidRPr="07FA5F63">
              <w:rPr>
                <w:rFonts w:eastAsiaTheme="minorEastAsia" w:cs="Arial"/>
                <w:color w:val="000000" w:themeColor="text1"/>
              </w:rPr>
              <w:t>21</w:t>
            </w:r>
          </w:p>
        </w:tc>
        <w:tc>
          <w:tcPr>
            <w:tcW w:w="5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C8E59C2" w14:textId="743707DD" w:rsidR="2D2B0C57" w:rsidRPr="002A5B6C" w:rsidRDefault="2D2B0C57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  <w:r w:rsidRPr="002A5B6C">
              <w:rPr>
                <w:rFonts w:eastAsia="Times New Roman" w:cs="Arial"/>
                <w:color w:val="000000" w:themeColor="text1"/>
                <w:lang w:val="en-GB"/>
              </w:rPr>
              <w:t>What is the technical resource mix of ACARA team who will be running the project?</w:t>
            </w:r>
          </w:p>
          <w:p w14:paraId="5328D0AE" w14:textId="71F2F4A1" w:rsidR="07FA5F63" w:rsidRPr="002A5B6C" w:rsidRDefault="07FA5F63" w:rsidP="00045E55">
            <w:pPr>
              <w:rPr>
                <w:rFonts w:eastAsia="Times New Roman" w:cs="Arial"/>
                <w:color w:val="000000" w:themeColor="text1"/>
                <w:lang w:val="en-GB"/>
              </w:rPr>
            </w:pPr>
          </w:p>
        </w:tc>
        <w:tc>
          <w:tcPr>
            <w:tcW w:w="6781" w:type="dxa"/>
          </w:tcPr>
          <w:p w14:paraId="464F5AA1" w14:textId="3ABEDD71" w:rsidR="07FA5F63" w:rsidRDefault="1265E5ED" w:rsidP="00045E55">
            <w:pPr>
              <w:rPr>
                <w:rFonts w:eastAsia="Times New Roman" w:cs="Arial"/>
                <w:color w:val="000000" w:themeColor="text1"/>
              </w:rPr>
            </w:pPr>
            <w:r w:rsidRPr="48561267">
              <w:rPr>
                <w:rFonts w:eastAsia="Times New Roman" w:cs="Arial"/>
                <w:color w:val="000000" w:themeColor="text1"/>
              </w:rPr>
              <w:t xml:space="preserve">ACARA has a </w:t>
            </w:r>
            <w:r w:rsidR="385D50CE" w:rsidRPr="48561267">
              <w:rPr>
                <w:rFonts w:eastAsia="Times New Roman" w:cs="Arial"/>
                <w:color w:val="000000" w:themeColor="text1"/>
              </w:rPr>
              <w:t>S</w:t>
            </w:r>
            <w:r w:rsidRPr="48561267">
              <w:rPr>
                <w:rFonts w:eastAsia="Times New Roman" w:cs="Arial"/>
                <w:color w:val="000000" w:themeColor="text1"/>
              </w:rPr>
              <w:t>enior manager ICT</w:t>
            </w:r>
            <w:r w:rsidR="5E65584E" w:rsidRPr="48561267">
              <w:rPr>
                <w:rFonts w:eastAsia="Times New Roman" w:cs="Arial"/>
                <w:color w:val="000000" w:themeColor="text1"/>
              </w:rPr>
              <w:t xml:space="preserve"> responsible for the technical </w:t>
            </w:r>
            <w:r w:rsidR="303816F7" w:rsidRPr="48561267">
              <w:rPr>
                <w:rFonts w:eastAsia="Times New Roman" w:cs="Arial"/>
                <w:color w:val="000000" w:themeColor="text1"/>
              </w:rPr>
              <w:t>leadership</w:t>
            </w:r>
            <w:r w:rsidRPr="48561267">
              <w:rPr>
                <w:rFonts w:eastAsia="Times New Roman" w:cs="Arial"/>
                <w:color w:val="000000" w:themeColor="text1"/>
              </w:rPr>
              <w:t xml:space="preserve">, </w:t>
            </w:r>
            <w:r w:rsidR="6A809402" w:rsidRPr="48561267">
              <w:rPr>
                <w:rFonts w:eastAsia="Times New Roman" w:cs="Arial"/>
                <w:color w:val="000000" w:themeColor="text1"/>
              </w:rPr>
              <w:t xml:space="preserve">A </w:t>
            </w:r>
            <w:r w:rsidRPr="48561267">
              <w:rPr>
                <w:rFonts w:eastAsia="Times New Roman" w:cs="Arial"/>
                <w:color w:val="000000" w:themeColor="text1"/>
              </w:rPr>
              <w:t xml:space="preserve">Technology </w:t>
            </w:r>
            <w:r w:rsidR="507CAE4E" w:rsidRPr="48561267">
              <w:rPr>
                <w:rFonts w:eastAsia="Times New Roman" w:cs="Arial"/>
                <w:color w:val="000000" w:themeColor="text1"/>
              </w:rPr>
              <w:t>Development</w:t>
            </w:r>
            <w:r w:rsidRPr="48561267">
              <w:rPr>
                <w:rFonts w:eastAsia="Times New Roman" w:cs="Arial"/>
                <w:color w:val="000000" w:themeColor="text1"/>
              </w:rPr>
              <w:t xml:space="preserve"> lead and will supply Executive Sponsorship, project management, BA and Product ow</w:t>
            </w:r>
            <w:r w:rsidR="423203B3" w:rsidRPr="48561267">
              <w:rPr>
                <w:rFonts w:eastAsia="Times New Roman" w:cs="Arial"/>
                <w:color w:val="000000" w:themeColor="text1"/>
              </w:rPr>
              <w:t>ner resources.</w:t>
            </w:r>
          </w:p>
        </w:tc>
      </w:tr>
    </w:tbl>
    <w:p w14:paraId="3D960D29" w14:textId="54277595" w:rsidR="4431B400" w:rsidRPr="00C13FFE" w:rsidRDefault="4431B400">
      <w:pPr>
        <w:rPr>
          <w:rFonts w:cs="Arial"/>
        </w:rPr>
      </w:pPr>
    </w:p>
    <w:p w14:paraId="69A4254F" w14:textId="77777777" w:rsidR="00902A9B" w:rsidRPr="00C13FFE" w:rsidRDefault="00902A9B" w:rsidP="00D12CEE">
      <w:pPr>
        <w:rPr>
          <w:rFonts w:eastAsia="Times New Roman" w:cs="Arial"/>
          <w:color w:val="000000" w:themeColor="text1"/>
        </w:rPr>
      </w:pPr>
    </w:p>
    <w:sectPr w:rsidR="00902A9B" w:rsidRPr="00C13FFE" w:rsidSect="00902A9B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D2910" w14:textId="77777777" w:rsidR="008559E4" w:rsidRDefault="008559E4" w:rsidP="00F122D9">
      <w:r>
        <w:separator/>
      </w:r>
    </w:p>
  </w:endnote>
  <w:endnote w:type="continuationSeparator" w:id="0">
    <w:p w14:paraId="5078E316" w14:textId="77777777" w:rsidR="008559E4" w:rsidRDefault="008559E4" w:rsidP="00F122D9">
      <w:r>
        <w:continuationSeparator/>
      </w:r>
    </w:p>
  </w:endnote>
  <w:endnote w:type="continuationNotice" w:id="1">
    <w:p w14:paraId="1F6E5B8C" w14:textId="77777777" w:rsidR="008559E4" w:rsidRDefault="00855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 Italic">
    <w:panose1 w:val="020B0704020202090204"/>
    <w:charset w:val="00"/>
    <w:family w:val="roman"/>
    <w:pitch w:val="default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AC04" w14:textId="77777777" w:rsidR="00427FAC" w:rsidRDefault="00427FAC">
    <w:pPr>
      <w:pStyle w:val="Footer"/>
      <w:jc w:val="right"/>
    </w:pPr>
    <w:r>
      <w:ptab w:relativeTo="margin" w:alignment="center" w:leader="underscore"/>
    </w:r>
  </w:p>
  <w:p w14:paraId="4563EB65" w14:textId="3D5A0BE0" w:rsidR="00427FAC" w:rsidRPr="00427FAC" w:rsidRDefault="00427FAC">
    <w:pPr>
      <w:pStyle w:val="Footer"/>
      <w:jc w:val="right"/>
      <w:rPr>
        <w:sz w:val="20"/>
        <w:szCs w:val="20"/>
      </w:rPr>
    </w:pPr>
    <w:r w:rsidRPr="00427FAC">
      <w:rPr>
        <w:color w:val="2B579A"/>
        <w:sz w:val="20"/>
        <w:szCs w:val="20"/>
      </w:rPr>
      <w:fldChar w:fldCharType="begin"/>
    </w:r>
    <w:r w:rsidRPr="00427FAC">
      <w:rPr>
        <w:sz w:val="20"/>
        <w:szCs w:val="20"/>
      </w:rPr>
      <w:instrText xml:space="preserve"> DATE \@ "d MMMM yyyy" </w:instrText>
    </w:r>
    <w:r w:rsidRPr="00427FAC">
      <w:rPr>
        <w:color w:val="2B579A"/>
        <w:sz w:val="20"/>
        <w:szCs w:val="20"/>
      </w:rPr>
      <w:fldChar w:fldCharType="separate"/>
    </w:r>
    <w:r w:rsidR="00045E55">
      <w:rPr>
        <w:noProof/>
        <w:sz w:val="20"/>
        <w:szCs w:val="20"/>
      </w:rPr>
      <w:t>24 January 2025</w:t>
    </w:r>
    <w:r w:rsidRPr="00427FAC">
      <w:rPr>
        <w:color w:val="2B579A"/>
        <w:sz w:val="20"/>
        <w:szCs w:val="20"/>
      </w:rPr>
      <w:fldChar w:fldCharType="end"/>
    </w:r>
  </w:p>
  <w:p w14:paraId="254A68A5" w14:textId="77777777" w:rsidR="00427FAC" w:rsidRPr="00427FAC" w:rsidRDefault="00712BC8">
    <w:pPr>
      <w:pStyle w:val="Footer"/>
      <w:jc w:val="right"/>
      <w:rPr>
        <w:sz w:val="20"/>
        <w:szCs w:val="20"/>
      </w:rPr>
    </w:pPr>
    <w:sdt>
      <w:sdtPr>
        <w:rPr>
          <w:color w:val="2B579A"/>
          <w:sz w:val="20"/>
          <w:szCs w:val="20"/>
        </w:rPr>
        <w:id w:val="21287321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2B579A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427FAC" w:rsidRPr="00427FAC">
              <w:rPr>
                <w:sz w:val="20"/>
                <w:szCs w:val="20"/>
              </w:rPr>
              <w:t xml:space="preserve">Page </w:t>
            </w:r>
            <w:r w:rsidR="00427FAC" w:rsidRPr="00427FAC">
              <w:rPr>
                <w:b/>
                <w:color w:val="2B579A"/>
                <w:sz w:val="20"/>
                <w:szCs w:val="20"/>
              </w:rPr>
              <w:fldChar w:fldCharType="begin"/>
            </w:r>
            <w:r w:rsidR="00427FAC" w:rsidRPr="00427FA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427FAC" w:rsidRPr="00427FAC">
              <w:rPr>
                <w:b/>
                <w:color w:val="2B579A"/>
                <w:sz w:val="20"/>
                <w:szCs w:val="20"/>
              </w:rPr>
              <w:fldChar w:fldCharType="separate"/>
            </w:r>
            <w:r w:rsidR="00DB5025">
              <w:rPr>
                <w:b/>
                <w:bCs/>
                <w:noProof/>
                <w:sz w:val="20"/>
                <w:szCs w:val="20"/>
              </w:rPr>
              <w:t>1</w:t>
            </w:r>
            <w:r w:rsidR="00427FAC" w:rsidRPr="00427FAC">
              <w:rPr>
                <w:b/>
                <w:color w:val="2B579A"/>
                <w:sz w:val="20"/>
                <w:szCs w:val="20"/>
              </w:rPr>
              <w:fldChar w:fldCharType="end"/>
            </w:r>
            <w:r w:rsidR="00427FAC" w:rsidRPr="00427FAC">
              <w:rPr>
                <w:sz w:val="20"/>
                <w:szCs w:val="20"/>
              </w:rPr>
              <w:t xml:space="preserve"> of </w:t>
            </w:r>
            <w:r w:rsidR="00427FAC" w:rsidRPr="00427FAC">
              <w:rPr>
                <w:b/>
                <w:color w:val="2B579A"/>
                <w:sz w:val="20"/>
                <w:szCs w:val="20"/>
              </w:rPr>
              <w:fldChar w:fldCharType="begin"/>
            </w:r>
            <w:r w:rsidR="00427FAC" w:rsidRPr="00427FA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427FAC" w:rsidRPr="00427FAC">
              <w:rPr>
                <w:b/>
                <w:color w:val="2B579A"/>
                <w:sz w:val="20"/>
                <w:szCs w:val="20"/>
              </w:rPr>
              <w:fldChar w:fldCharType="separate"/>
            </w:r>
            <w:r w:rsidR="00DB5025">
              <w:rPr>
                <w:b/>
                <w:bCs/>
                <w:noProof/>
                <w:sz w:val="20"/>
                <w:szCs w:val="20"/>
              </w:rPr>
              <w:t>1</w:t>
            </w:r>
            <w:r w:rsidR="00427FAC" w:rsidRPr="00427FAC">
              <w:rPr>
                <w:b/>
                <w:color w:val="2B579A"/>
                <w:sz w:val="20"/>
                <w:szCs w:val="20"/>
              </w:rPr>
              <w:fldChar w:fldCharType="end"/>
            </w:r>
          </w:sdtContent>
        </w:sdt>
      </w:sdtContent>
    </w:sdt>
  </w:p>
  <w:p w14:paraId="329D4B72" w14:textId="77777777" w:rsidR="009054E7" w:rsidRPr="00427FAC" w:rsidRDefault="00427FAC" w:rsidP="00427FAC">
    <w:pPr>
      <w:pStyle w:val="Footer"/>
      <w:jc w:val="right"/>
      <w:rPr>
        <w:sz w:val="20"/>
        <w:szCs w:val="20"/>
      </w:rPr>
    </w:pPr>
    <w:r w:rsidRPr="00427FAC">
      <w:rPr>
        <w:sz w:val="20"/>
        <w:szCs w:val="20"/>
      </w:rPr>
      <w:t xml:space="preserve">Version </w:t>
    </w:r>
    <w:r w:rsidRPr="00427FAC">
      <w:rPr>
        <w:b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ACF3B" w14:textId="77777777" w:rsidR="008559E4" w:rsidRDefault="008559E4" w:rsidP="00F122D9">
      <w:r>
        <w:separator/>
      </w:r>
    </w:p>
  </w:footnote>
  <w:footnote w:type="continuationSeparator" w:id="0">
    <w:p w14:paraId="4FF33AF4" w14:textId="77777777" w:rsidR="008559E4" w:rsidRDefault="008559E4" w:rsidP="00F122D9">
      <w:r>
        <w:continuationSeparator/>
      </w:r>
    </w:p>
  </w:footnote>
  <w:footnote w:type="continuationNotice" w:id="1">
    <w:p w14:paraId="70DE1DBD" w14:textId="77777777" w:rsidR="008559E4" w:rsidRDefault="008559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FBC0" w14:textId="693B44EC" w:rsidR="00A13A72" w:rsidRDefault="00A13A72">
    <w:pPr>
      <w:pStyle w:val="Header"/>
    </w:pPr>
    <w:r>
      <w:rPr>
        <w:noProof/>
        <w:color w:val="2B579A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1D0135D" wp14:editId="5B5111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B0924" w14:textId="265A7FA6" w:rsidR="00A13A72" w:rsidRPr="00A13A72" w:rsidRDefault="00A13A72" w:rsidP="00A13A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13A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013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4BB0924" w14:textId="265A7FA6" w:rsidR="00A13A72" w:rsidRPr="00A13A72" w:rsidRDefault="00A13A72" w:rsidP="00A13A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13A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11A9" w14:textId="5149D8BE" w:rsidR="00212A7C" w:rsidRDefault="00A13A72" w:rsidP="00E0513E">
    <w:pPr>
      <w:pStyle w:val="Header"/>
      <w:tabs>
        <w:tab w:val="clear" w:pos="4513"/>
        <w:tab w:val="clear" w:pos="9026"/>
        <w:tab w:val="left" w:pos="2130"/>
      </w:tabs>
    </w:pPr>
    <w:r>
      <w:rPr>
        <w:noProof/>
        <w:color w:val="2B579A"/>
        <w:lang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90CBF54" wp14:editId="7D538F5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89AB0" w14:textId="3EC3494C" w:rsidR="00A13A72" w:rsidRPr="00A13A72" w:rsidRDefault="00A13A72" w:rsidP="00A13A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13A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CBF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6289AB0" w14:textId="3EC3494C" w:rsidR="00A13A72" w:rsidRPr="00A13A72" w:rsidRDefault="00A13A72" w:rsidP="00A13A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13A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6FB4">
      <w:rPr>
        <w:noProof/>
        <w:color w:val="2B579A"/>
        <w:lang w:eastAsia="en-AU"/>
      </w:rPr>
      <w:drawing>
        <wp:inline distT="0" distB="0" distL="0" distR="0" wp14:anchorId="7F189576" wp14:editId="6D2ADD7B">
          <wp:extent cx="2161032" cy="359664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ARA-RGB-colour.jpg Updated April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513E">
      <w:tab/>
    </w:r>
  </w:p>
  <w:p w14:paraId="193D5C56" w14:textId="77777777" w:rsidR="00427FAC" w:rsidRDefault="00427FAC" w:rsidP="00E0513E">
    <w:pPr>
      <w:pStyle w:val="Header"/>
      <w:tabs>
        <w:tab w:val="clear" w:pos="4513"/>
        <w:tab w:val="clear" w:pos="9026"/>
        <w:tab w:val="left" w:pos="21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862C" w14:textId="302A2754" w:rsidR="00A13A72" w:rsidRDefault="00A13A72">
    <w:pPr>
      <w:pStyle w:val="Header"/>
    </w:pPr>
    <w:r>
      <w:rPr>
        <w:noProof/>
        <w:color w:val="2B579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337C09" wp14:editId="76E13E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4679F" w14:textId="783818E6" w:rsidR="00A13A72" w:rsidRPr="00A13A72" w:rsidRDefault="00A13A72" w:rsidP="00A13A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13A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37C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1F4679F" w14:textId="783818E6" w:rsidR="00A13A72" w:rsidRPr="00A13A72" w:rsidRDefault="00A13A72" w:rsidP="00A13A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13A7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7B97"/>
    <w:multiLevelType w:val="multilevel"/>
    <w:tmpl w:val="6ABE5908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Times New Roman" w:hint="default"/>
        <w:color w:val="005D93"/>
        <w:sz w:val="24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2.1.%1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A56960D"/>
    <w:multiLevelType w:val="hybridMultilevel"/>
    <w:tmpl w:val="FFFFFFFF"/>
    <w:lvl w:ilvl="0" w:tplc="93582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06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8E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E7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89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AF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8B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A0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C3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6BB1"/>
    <w:multiLevelType w:val="multilevel"/>
    <w:tmpl w:val="39E8F42A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ascii="Arial Bold" w:hAnsi="Arial Bold" w:cs="Arial" w:hint="default"/>
        <w:b/>
        <w:i w:val="0"/>
        <w:color w:val="auto"/>
        <w:sz w:val="24"/>
      </w:rPr>
    </w:lvl>
    <w:lvl w:ilvl="1">
      <w:start w:val="1"/>
      <w:numFmt w:val="decimal"/>
      <w:pStyle w:val="Heading2"/>
      <w:lvlText w:val="%1.%2."/>
      <w:lvlJc w:val="left"/>
      <w:pPr>
        <w:ind w:left="454" w:hanging="454"/>
      </w:pPr>
      <w:rPr>
        <w:rFonts w:ascii="Arial Bold" w:hAnsi="Arial Bold" w:cs="Arial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454" w:hanging="454"/>
      </w:pPr>
      <w:rPr>
        <w:rFonts w:ascii="Arial Bold Italic" w:hAnsi="Arial Bold Italic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4.%1.%2.%3."/>
      <w:lvlJc w:val="left"/>
      <w:pPr>
        <w:ind w:left="454" w:hanging="454"/>
      </w:pPr>
      <w:rPr>
        <w:rFonts w:ascii="Arial Italic" w:hAnsi="Arial Italic" w:hint="default"/>
        <w:b w:val="0"/>
        <w:i/>
        <w:color w:val="auto"/>
        <w:sz w:val="24"/>
      </w:rPr>
    </w:lvl>
    <w:lvl w:ilvl="4">
      <w:start w:val="1"/>
      <w:numFmt w:val="decimal"/>
      <w:pStyle w:val="Heading5"/>
      <w:lvlText w:val="(%5)"/>
      <w:lvlJc w:val="left"/>
      <w:pPr>
        <w:ind w:left="454" w:hanging="454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454" w:hanging="454"/>
      </w:pPr>
      <w:rPr>
        <w:rFonts w:hint="default"/>
      </w:rPr>
    </w:lvl>
  </w:abstractNum>
  <w:abstractNum w:abstractNumId="3" w15:restartNumberingAfterBreak="0">
    <w:nsid w:val="39D82E31"/>
    <w:multiLevelType w:val="hybridMultilevel"/>
    <w:tmpl w:val="FFFFFFFF"/>
    <w:lvl w:ilvl="0" w:tplc="3258C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80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A7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6F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6E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AE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46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8C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E2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66EB0"/>
    <w:multiLevelType w:val="hybridMultilevel"/>
    <w:tmpl w:val="437E8748"/>
    <w:lvl w:ilvl="0" w:tplc="372E61CA">
      <w:start w:val="5"/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84E46"/>
    <w:multiLevelType w:val="multilevel"/>
    <w:tmpl w:val="50BA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C1548"/>
    <w:multiLevelType w:val="hybridMultilevel"/>
    <w:tmpl w:val="FFFFFFFF"/>
    <w:lvl w:ilvl="0" w:tplc="F2C627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190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E6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C6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E8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60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A9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09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6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51058"/>
    <w:multiLevelType w:val="multilevel"/>
    <w:tmpl w:val="7FD4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74F50B"/>
    <w:multiLevelType w:val="hybridMultilevel"/>
    <w:tmpl w:val="FFFFFFFF"/>
    <w:lvl w:ilvl="0" w:tplc="B386C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AF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8F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29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C8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A8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CD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CD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2B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435129">
    <w:abstractNumId w:val="1"/>
  </w:num>
  <w:num w:numId="2" w16cid:durableId="738208760">
    <w:abstractNumId w:val="8"/>
  </w:num>
  <w:num w:numId="3" w16cid:durableId="2071074331">
    <w:abstractNumId w:val="3"/>
  </w:num>
  <w:num w:numId="4" w16cid:durableId="85345398">
    <w:abstractNumId w:val="0"/>
  </w:num>
  <w:num w:numId="5" w16cid:durableId="62485905">
    <w:abstractNumId w:val="2"/>
  </w:num>
  <w:num w:numId="6" w16cid:durableId="1364360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8285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677756">
    <w:abstractNumId w:val="4"/>
  </w:num>
  <w:num w:numId="9" w16cid:durableId="20378466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68979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9243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6B"/>
    <w:rsid w:val="00001199"/>
    <w:rsid w:val="000041EC"/>
    <w:rsid w:val="000045E3"/>
    <w:rsid w:val="00006119"/>
    <w:rsid w:val="00006527"/>
    <w:rsid w:val="00006E40"/>
    <w:rsid w:val="000071F7"/>
    <w:rsid w:val="00007426"/>
    <w:rsid w:val="000074CF"/>
    <w:rsid w:val="00010368"/>
    <w:rsid w:val="00010BCF"/>
    <w:rsid w:val="00012023"/>
    <w:rsid w:val="0001245C"/>
    <w:rsid w:val="000124E2"/>
    <w:rsid w:val="0001432E"/>
    <w:rsid w:val="00015829"/>
    <w:rsid w:val="00015AD6"/>
    <w:rsid w:val="00016028"/>
    <w:rsid w:val="0001686B"/>
    <w:rsid w:val="0001734C"/>
    <w:rsid w:val="00017479"/>
    <w:rsid w:val="000211BC"/>
    <w:rsid w:val="000219EA"/>
    <w:rsid w:val="00026E5E"/>
    <w:rsid w:val="0003046E"/>
    <w:rsid w:val="00030733"/>
    <w:rsid w:val="00031C78"/>
    <w:rsid w:val="00034002"/>
    <w:rsid w:val="00034D23"/>
    <w:rsid w:val="000364BE"/>
    <w:rsid w:val="000364E8"/>
    <w:rsid w:val="000366D9"/>
    <w:rsid w:val="00036DED"/>
    <w:rsid w:val="00040D0F"/>
    <w:rsid w:val="00041D98"/>
    <w:rsid w:val="00042C4F"/>
    <w:rsid w:val="00042C8B"/>
    <w:rsid w:val="00043106"/>
    <w:rsid w:val="0004336A"/>
    <w:rsid w:val="00044A76"/>
    <w:rsid w:val="00045046"/>
    <w:rsid w:val="00045AFA"/>
    <w:rsid w:val="00045E55"/>
    <w:rsid w:val="000470EA"/>
    <w:rsid w:val="00047660"/>
    <w:rsid w:val="0005124F"/>
    <w:rsid w:val="00052016"/>
    <w:rsid w:val="00052856"/>
    <w:rsid w:val="00053DA1"/>
    <w:rsid w:val="00054DA5"/>
    <w:rsid w:val="000550A1"/>
    <w:rsid w:val="0005583F"/>
    <w:rsid w:val="00055B43"/>
    <w:rsid w:val="00062227"/>
    <w:rsid w:val="00064BA4"/>
    <w:rsid w:val="00064BCD"/>
    <w:rsid w:val="00065A30"/>
    <w:rsid w:val="00065F15"/>
    <w:rsid w:val="000669BF"/>
    <w:rsid w:val="00067DE5"/>
    <w:rsid w:val="00070045"/>
    <w:rsid w:val="0007226B"/>
    <w:rsid w:val="00072E1D"/>
    <w:rsid w:val="00075EF2"/>
    <w:rsid w:val="00077CD7"/>
    <w:rsid w:val="00077D21"/>
    <w:rsid w:val="00080E0E"/>
    <w:rsid w:val="00080E81"/>
    <w:rsid w:val="000824C6"/>
    <w:rsid w:val="00082E68"/>
    <w:rsid w:val="000838AD"/>
    <w:rsid w:val="000848DF"/>
    <w:rsid w:val="000879D8"/>
    <w:rsid w:val="00087FCB"/>
    <w:rsid w:val="0009122A"/>
    <w:rsid w:val="000917E3"/>
    <w:rsid w:val="00091E3A"/>
    <w:rsid w:val="0009231A"/>
    <w:rsid w:val="000947E4"/>
    <w:rsid w:val="000948D0"/>
    <w:rsid w:val="00095857"/>
    <w:rsid w:val="00095D59"/>
    <w:rsid w:val="00096D7C"/>
    <w:rsid w:val="00097B59"/>
    <w:rsid w:val="000A0373"/>
    <w:rsid w:val="000A1386"/>
    <w:rsid w:val="000A1983"/>
    <w:rsid w:val="000A1C55"/>
    <w:rsid w:val="000A28CE"/>
    <w:rsid w:val="000A3E25"/>
    <w:rsid w:val="000A43F6"/>
    <w:rsid w:val="000A5754"/>
    <w:rsid w:val="000A680B"/>
    <w:rsid w:val="000A7112"/>
    <w:rsid w:val="000A7BE9"/>
    <w:rsid w:val="000B24B0"/>
    <w:rsid w:val="000B30E7"/>
    <w:rsid w:val="000B3480"/>
    <w:rsid w:val="000B5ECC"/>
    <w:rsid w:val="000B7664"/>
    <w:rsid w:val="000B7EB3"/>
    <w:rsid w:val="000C0248"/>
    <w:rsid w:val="000C0991"/>
    <w:rsid w:val="000C1EB5"/>
    <w:rsid w:val="000C1FC0"/>
    <w:rsid w:val="000C5745"/>
    <w:rsid w:val="000C5C42"/>
    <w:rsid w:val="000C5C97"/>
    <w:rsid w:val="000C603D"/>
    <w:rsid w:val="000C627E"/>
    <w:rsid w:val="000C6768"/>
    <w:rsid w:val="000D002D"/>
    <w:rsid w:val="000D39B8"/>
    <w:rsid w:val="000D654C"/>
    <w:rsid w:val="000E13DC"/>
    <w:rsid w:val="000E18BC"/>
    <w:rsid w:val="000E1B4F"/>
    <w:rsid w:val="000E24B2"/>
    <w:rsid w:val="000E2934"/>
    <w:rsid w:val="000E32C8"/>
    <w:rsid w:val="000E4428"/>
    <w:rsid w:val="000E5F24"/>
    <w:rsid w:val="000E6130"/>
    <w:rsid w:val="000E643F"/>
    <w:rsid w:val="000E7117"/>
    <w:rsid w:val="000E71E5"/>
    <w:rsid w:val="0010213E"/>
    <w:rsid w:val="00105119"/>
    <w:rsid w:val="00106028"/>
    <w:rsid w:val="00106EDE"/>
    <w:rsid w:val="0011040C"/>
    <w:rsid w:val="00110EF0"/>
    <w:rsid w:val="00111D21"/>
    <w:rsid w:val="001153CA"/>
    <w:rsid w:val="00122CF6"/>
    <w:rsid w:val="00122E1D"/>
    <w:rsid w:val="0012572E"/>
    <w:rsid w:val="001276D9"/>
    <w:rsid w:val="0013015B"/>
    <w:rsid w:val="001334FF"/>
    <w:rsid w:val="00133EB2"/>
    <w:rsid w:val="00135B9A"/>
    <w:rsid w:val="00136374"/>
    <w:rsid w:val="00136BB7"/>
    <w:rsid w:val="00136D5A"/>
    <w:rsid w:val="00140273"/>
    <w:rsid w:val="001406A0"/>
    <w:rsid w:val="00140950"/>
    <w:rsid w:val="00143882"/>
    <w:rsid w:val="00144AF1"/>
    <w:rsid w:val="001457C1"/>
    <w:rsid w:val="001462A6"/>
    <w:rsid w:val="0015021F"/>
    <w:rsid w:val="001507FA"/>
    <w:rsid w:val="0015166C"/>
    <w:rsid w:val="00152583"/>
    <w:rsid w:val="00152863"/>
    <w:rsid w:val="00152A52"/>
    <w:rsid w:val="00152E23"/>
    <w:rsid w:val="00155E4B"/>
    <w:rsid w:val="001652F8"/>
    <w:rsid w:val="00165FF2"/>
    <w:rsid w:val="001671D5"/>
    <w:rsid w:val="00170240"/>
    <w:rsid w:val="00170709"/>
    <w:rsid w:val="0017112C"/>
    <w:rsid w:val="0017124E"/>
    <w:rsid w:val="00171FA6"/>
    <w:rsid w:val="00172BDD"/>
    <w:rsid w:val="00173818"/>
    <w:rsid w:val="00173A7D"/>
    <w:rsid w:val="00174BB2"/>
    <w:rsid w:val="001752E9"/>
    <w:rsid w:val="0017582F"/>
    <w:rsid w:val="00175C8E"/>
    <w:rsid w:val="00176FB3"/>
    <w:rsid w:val="00181C2A"/>
    <w:rsid w:val="0018343C"/>
    <w:rsid w:val="00183AE1"/>
    <w:rsid w:val="00185701"/>
    <w:rsid w:val="00185987"/>
    <w:rsid w:val="0019141D"/>
    <w:rsid w:val="00192747"/>
    <w:rsid w:val="001943AC"/>
    <w:rsid w:val="00194717"/>
    <w:rsid w:val="00195EE0"/>
    <w:rsid w:val="00196E84"/>
    <w:rsid w:val="001A12F2"/>
    <w:rsid w:val="001A46F0"/>
    <w:rsid w:val="001A4ECB"/>
    <w:rsid w:val="001A58A7"/>
    <w:rsid w:val="001A5BC8"/>
    <w:rsid w:val="001A6B31"/>
    <w:rsid w:val="001A75A3"/>
    <w:rsid w:val="001B077D"/>
    <w:rsid w:val="001B2A25"/>
    <w:rsid w:val="001B3934"/>
    <w:rsid w:val="001B3F4B"/>
    <w:rsid w:val="001B43FE"/>
    <w:rsid w:val="001B4652"/>
    <w:rsid w:val="001B4BFD"/>
    <w:rsid w:val="001B4FC2"/>
    <w:rsid w:val="001BA384"/>
    <w:rsid w:val="001C14C4"/>
    <w:rsid w:val="001C2681"/>
    <w:rsid w:val="001C4B6F"/>
    <w:rsid w:val="001C5818"/>
    <w:rsid w:val="001C5A60"/>
    <w:rsid w:val="001C79E1"/>
    <w:rsid w:val="001D0BA8"/>
    <w:rsid w:val="001D2AA4"/>
    <w:rsid w:val="001D33CD"/>
    <w:rsid w:val="001D4FB1"/>
    <w:rsid w:val="001D521D"/>
    <w:rsid w:val="001D5BC2"/>
    <w:rsid w:val="001D5E79"/>
    <w:rsid w:val="001D739D"/>
    <w:rsid w:val="001D783D"/>
    <w:rsid w:val="001E0019"/>
    <w:rsid w:val="001E0237"/>
    <w:rsid w:val="001E0655"/>
    <w:rsid w:val="001E0893"/>
    <w:rsid w:val="001E09CB"/>
    <w:rsid w:val="001E0B9A"/>
    <w:rsid w:val="001E1CF8"/>
    <w:rsid w:val="001E24C1"/>
    <w:rsid w:val="001E30FE"/>
    <w:rsid w:val="001E66E7"/>
    <w:rsid w:val="001E719F"/>
    <w:rsid w:val="001E7390"/>
    <w:rsid w:val="001E7A7A"/>
    <w:rsid w:val="001E7AE4"/>
    <w:rsid w:val="001F000A"/>
    <w:rsid w:val="001F11B2"/>
    <w:rsid w:val="001F2E78"/>
    <w:rsid w:val="001F426A"/>
    <w:rsid w:val="001F4CC3"/>
    <w:rsid w:val="001F77CD"/>
    <w:rsid w:val="00200236"/>
    <w:rsid w:val="002010C0"/>
    <w:rsid w:val="00202AC7"/>
    <w:rsid w:val="00204373"/>
    <w:rsid w:val="00204B9C"/>
    <w:rsid w:val="00204CA3"/>
    <w:rsid w:val="00204D90"/>
    <w:rsid w:val="00207322"/>
    <w:rsid w:val="0020736E"/>
    <w:rsid w:val="00207389"/>
    <w:rsid w:val="00207BB0"/>
    <w:rsid w:val="00210D36"/>
    <w:rsid w:val="002128A0"/>
    <w:rsid w:val="00212A7C"/>
    <w:rsid w:val="00212F2B"/>
    <w:rsid w:val="002142E9"/>
    <w:rsid w:val="0021473F"/>
    <w:rsid w:val="00215313"/>
    <w:rsid w:val="00217693"/>
    <w:rsid w:val="00217C49"/>
    <w:rsid w:val="00217F56"/>
    <w:rsid w:val="002215FC"/>
    <w:rsid w:val="002222A0"/>
    <w:rsid w:val="00222F6F"/>
    <w:rsid w:val="00224256"/>
    <w:rsid w:val="00225638"/>
    <w:rsid w:val="0022635D"/>
    <w:rsid w:val="00226C9E"/>
    <w:rsid w:val="002333D4"/>
    <w:rsid w:val="002342EC"/>
    <w:rsid w:val="002347B4"/>
    <w:rsid w:val="00234A04"/>
    <w:rsid w:val="00236535"/>
    <w:rsid w:val="00236980"/>
    <w:rsid w:val="00236F27"/>
    <w:rsid w:val="0024165F"/>
    <w:rsid w:val="0024195C"/>
    <w:rsid w:val="00241E6D"/>
    <w:rsid w:val="002420FF"/>
    <w:rsid w:val="00243E18"/>
    <w:rsid w:val="00243FFD"/>
    <w:rsid w:val="002444C6"/>
    <w:rsid w:val="00244934"/>
    <w:rsid w:val="00244A28"/>
    <w:rsid w:val="002463D2"/>
    <w:rsid w:val="00251E80"/>
    <w:rsid w:val="0025219F"/>
    <w:rsid w:val="002522CE"/>
    <w:rsid w:val="00253528"/>
    <w:rsid w:val="0025420C"/>
    <w:rsid w:val="00254BC8"/>
    <w:rsid w:val="00254E78"/>
    <w:rsid w:val="00255580"/>
    <w:rsid w:val="00257C09"/>
    <w:rsid w:val="00262305"/>
    <w:rsid w:val="00263932"/>
    <w:rsid w:val="00264907"/>
    <w:rsid w:val="00264FA1"/>
    <w:rsid w:val="00266429"/>
    <w:rsid w:val="00266D7A"/>
    <w:rsid w:val="0027122F"/>
    <w:rsid w:val="0027145E"/>
    <w:rsid w:val="00272F25"/>
    <w:rsid w:val="00274BF6"/>
    <w:rsid w:val="00282A17"/>
    <w:rsid w:val="0028537E"/>
    <w:rsid w:val="0028562B"/>
    <w:rsid w:val="00287686"/>
    <w:rsid w:val="00290005"/>
    <w:rsid w:val="002902E8"/>
    <w:rsid w:val="00290455"/>
    <w:rsid w:val="00290C20"/>
    <w:rsid w:val="00293BC6"/>
    <w:rsid w:val="00294D54"/>
    <w:rsid w:val="002A0123"/>
    <w:rsid w:val="002A0403"/>
    <w:rsid w:val="002A055D"/>
    <w:rsid w:val="002A0FBD"/>
    <w:rsid w:val="002A1543"/>
    <w:rsid w:val="002A23F3"/>
    <w:rsid w:val="002A32D9"/>
    <w:rsid w:val="002A3D32"/>
    <w:rsid w:val="002A4585"/>
    <w:rsid w:val="002A530D"/>
    <w:rsid w:val="002A56BE"/>
    <w:rsid w:val="002A5B6C"/>
    <w:rsid w:val="002A71C7"/>
    <w:rsid w:val="002A7B6C"/>
    <w:rsid w:val="002B0267"/>
    <w:rsid w:val="002B038D"/>
    <w:rsid w:val="002B071A"/>
    <w:rsid w:val="002B0A8F"/>
    <w:rsid w:val="002B11EE"/>
    <w:rsid w:val="002B13C3"/>
    <w:rsid w:val="002B20D1"/>
    <w:rsid w:val="002B2377"/>
    <w:rsid w:val="002B31E8"/>
    <w:rsid w:val="002B3460"/>
    <w:rsid w:val="002B458B"/>
    <w:rsid w:val="002B5E76"/>
    <w:rsid w:val="002B620F"/>
    <w:rsid w:val="002B6D79"/>
    <w:rsid w:val="002C0195"/>
    <w:rsid w:val="002C23A5"/>
    <w:rsid w:val="002C2D02"/>
    <w:rsid w:val="002C33B7"/>
    <w:rsid w:val="002C48F1"/>
    <w:rsid w:val="002C5E85"/>
    <w:rsid w:val="002C6668"/>
    <w:rsid w:val="002C73D3"/>
    <w:rsid w:val="002D09E3"/>
    <w:rsid w:val="002D12F7"/>
    <w:rsid w:val="002D1EB3"/>
    <w:rsid w:val="002D71D1"/>
    <w:rsid w:val="002D7407"/>
    <w:rsid w:val="002D74F4"/>
    <w:rsid w:val="002D7500"/>
    <w:rsid w:val="002E039E"/>
    <w:rsid w:val="002E23FE"/>
    <w:rsid w:val="002E2510"/>
    <w:rsid w:val="002E3355"/>
    <w:rsid w:val="002F20B9"/>
    <w:rsid w:val="002F22F6"/>
    <w:rsid w:val="002F2865"/>
    <w:rsid w:val="002F3888"/>
    <w:rsid w:val="002F49AC"/>
    <w:rsid w:val="002F6566"/>
    <w:rsid w:val="002F6928"/>
    <w:rsid w:val="002F7612"/>
    <w:rsid w:val="002F7A14"/>
    <w:rsid w:val="00300B51"/>
    <w:rsid w:val="00302408"/>
    <w:rsid w:val="00302673"/>
    <w:rsid w:val="00303967"/>
    <w:rsid w:val="00304C44"/>
    <w:rsid w:val="0030584F"/>
    <w:rsid w:val="00305B26"/>
    <w:rsid w:val="00312C8F"/>
    <w:rsid w:val="00313B16"/>
    <w:rsid w:val="00314E6D"/>
    <w:rsid w:val="0031522A"/>
    <w:rsid w:val="00317B54"/>
    <w:rsid w:val="00317BEE"/>
    <w:rsid w:val="0031FD8D"/>
    <w:rsid w:val="0032334C"/>
    <w:rsid w:val="00323FA4"/>
    <w:rsid w:val="003250BE"/>
    <w:rsid w:val="00327058"/>
    <w:rsid w:val="00327BAD"/>
    <w:rsid w:val="00327F65"/>
    <w:rsid w:val="0032AE0D"/>
    <w:rsid w:val="003304F9"/>
    <w:rsid w:val="003315A9"/>
    <w:rsid w:val="00331DB1"/>
    <w:rsid w:val="00332137"/>
    <w:rsid w:val="00332BAD"/>
    <w:rsid w:val="00334C4D"/>
    <w:rsid w:val="00334D38"/>
    <w:rsid w:val="00334FD7"/>
    <w:rsid w:val="00335061"/>
    <w:rsid w:val="0033698E"/>
    <w:rsid w:val="00336D5F"/>
    <w:rsid w:val="00344153"/>
    <w:rsid w:val="00345EE8"/>
    <w:rsid w:val="0034601D"/>
    <w:rsid w:val="00347DA6"/>
    <w:rsid w:val="003525F5"/>
    <w:rsid w:val="00353F18"/>
    <w:rsid w:val="003545A5"/>
    <w:rsid w:val="0035543F"/>
    <w:rsid w:val="00356691"/>
    <w:rsid w:val="003572B6"/>
    <w:rsid w:val="00362D01"/>
    <w:rsid w:val="00362F3C"/>
    <w:rsid w:val="00363116"/>
    <w:rsid w:val="00363C9D"/>
    <w:rsid w:val="00364C4F"/>
    <w:rsid w:val="00365EA9"/>
    <w:rsid w:val="00370385"/>
    <w:rsid w:val="00370503"/>
    <w:rsid w:val="00372E55"/>
    <w:rsid w:val="00373EDD"/>
    <w:rsid w:val="00374EE7"/>
    <w:rsid w:val="00375206"/>
    <w:rsid w:val="003759A9"/>
    <w:rsid w:val="0037694B"/>
    <w:rsid w:val="003802DD"/>
    <w:rsid w:val="003805BC"/>
    <w:rsid w:val="00380A3C"/>
    <w:rsid w:val="00380D62"/>
    <w:rsid w:val="00380F93"/>
    <w:rsid w:val="00381A75"/>
    <w:rsid w:val="00384681"/>
    <w:rsid w:val="00384A5F"/>
    <w:rsid w:val="003857A9"/>
    <w:rsid w:val="00385CF7"/>
    <w:rsid w:val="00386766"/>
    <w:rsid w:val="003878DF"/>
    <w:rsid w:val="00387A95"/>
    <w:rsid w:val="003903E1"/>
    <w:rsid w:val="00390BD9"/>
    <w:rsid w:val="0039189D"/>
    <w:rsid w:val="00396FB4"/>
    <w:rsid w:val="003A16BB"/>
    <w:rsid w:val="003A2DD2"/>
    <w:rsid w:val="003A34C3"/>
    <w:rsid w:val="003A5ADB"/>
    <w:rsid w:val="003A6A74"/>
    <w:rsid w:val="003A6D0A"/>
    <w:rsid w:val="003B048D"/>
    <w:rsid w:val="003B04CE"/>
    <w:rsid w:val="003B0946"/>
    <w:rsid w:val="003B21F0"/>
    <w:rsid w:val="003B3A77"/>
    <w:rsid w:val="003B41D2"/>
    <w:rsid w:val="003B455B"/>
    <w:rsid w:val="003B4E23"/>
    <w:rsid w:val="003B5F08"/>
    <w:rsid w:val="003B696A"/>
    <w:rsid w:val="003B6C29"/>
    <w:rsid w:val="003B7435"/>
    <w:rsid w:val="003C078C"/>
    <w:rsid w:val="003C2041"/>
    <w:rsid w:val="003C265F"/>
    <w:rsid w:val="003C2E44"/>
    <w:rsid w:val="003C2F8E"/>
    <w:rsid w:val="003C3A7B"/>
    <w:rsid w:val="003C4586"/>
    <w:rsid w:val="003C4C52"/>
    <w:rsid w:val="003C748D"/>
    <w:rsid w:val="003C7879"/>
    <w:rsid w:val="003D0F76"/>
    <w:rsid w:val="003D160E"/>
    <w:rsid w:val="003D2086"/>
    <w:rsid w:val="003D29D3"/>
    <w:rsid w:val="003D2D00"/>
    <w:rsid w:val="003D311D"/>
    <w:rsid w:val="003D3B79"/>
    <w:rsid w:val="003D43CA"/>
    <w:rsid w:val="003D4CFB"/>
    <w:rsid w:val="003D71A8"/>
    <w:rsid w:val="003D78AA"/>
    <w:rsid w:val="003E138F"/>
    <w:rsid w:val="003E5682"/>
    <w:rsid w:val="003E5AED"/>
    <w:rsid w:val="003E610B"/>
    <w:rsid w:val="003E65D2"/>
    <w:rsid w:val="003E6D4A"/>
    <w:rsid w:val="003F086A"/>
    <w:rsid w:val="003F08A7"/>
    <w:rsid w:val="003F1A0F"/>
    <w:rsid w:val="003F3D86"/>
    <w:rsid w:val="003F4BB7"/>
    <w:rsid w:val="003F6138"/>
    <w:rsid w:val="004009D3"/>
    <w:rsid w:val="00401C70"/>
    <w:rsid w:val="004022CF"/>
    <w:rsid w:val="00402A87"/>
    <w:rsid w:val="00402F7D"/>
    <w:rsid w:val="004033B3"/>
    <w:rsid w:val="00404308"/>
    <w:rsid w:val="00406F7B"/>
    <w:rsid w:val="00407A1A"/>
    <w:rsid w:val="00410B99"/>
    <w:rsid w:val="00411952"/>
    <w:rsid w:val="00412A07"/>
    <w:rsid w:val="00417040"/>
    <w:rsid w:val="004171C3"/>
    <w:rsid w:val="0041799A"/>
    <w:rsid w:val="0042041A"/>
    <w:rsid w:val="00420A87"/>
    <w:rsid w:val="00420F1D"/>
    <w:rsid w:val="00421BCA"/>
    <w:rsid w:val="00421EA6"/>
    <w:rsid w:val="00422B42"/>
    <w:rsid w:val="00422F0B"/>
    <w:rsid w:val="0042358E"/>
    <w:rsid w:val="004236B4"/>
    <w:rsid w:val="00424A7B"/>
    <w:rsid w:val="00425D9A"/>
    <w:rsid w:val="00427FAC"/>
    <w:rsid w:val="004325B9"/>
    <w:rsid w:val="00434915"/>
    <w:rsid w:val="004350D6"/>
    <w:rsid w:val="00435B18"/>
    <w:rsid w:val="00436FC3"/>
    <w:rsid w:val="00440A28"/>
    <w:rsid w:val="00440DA0"/>
    <w:rsid w:val="00440EB5"/>
    <w:rsid w:val="0044202B"/>
    <w:rsid w:val="00443572"/>
    <w:rsid w:val="00445FFE"/>
    <w:rsid w:val="004468FD"/>
    <w:rsid w:val="004500ED"/>
    <w:rsid w:val="004505D7"/>
    <w:rsid w:val="004514A2"/>
    <w:rsid w:val="00454804"/>
    <w:rsid w:val="0045494A"/>
    <w:rsid w:val="00455179"/>
    <w:rsid w:val="004554F9"/>
    <w:rsid w:val="004569D7"/>
    <w:rsid w:val="004570B3"/>
    <w:rsid w:val="004576DE"/>
    <w:rsid w:val="004610EF"/>
    <w:rsid w:val="00461635"/>
    <w:rsid w:val="0046290F"/>
    <w:rsid w:val="0046329F"/>
    <w:rsid w:val="00466019"/>
    <w:rsid w:val="004704F3"/>
    <w:rsid w:val="004713A1"/>
    <w:rsid w:val="00471711"/>
    <w:rsid w:val="004718D5"/>
    <w:rsid w:val="004734D3"/>
    <w:rsid w:val="004736AC"/>
    <w:rsid w:val="00474D3C"/>
    <w:rsid w:val="004764AD"/>
    <w:rsid w:val="0048089B"/>
    <w:rsid w:val="004809B7"/>
    <w:rsid w:val="004831E1"/>
    <w:rsid w:val="004869A7"/>
    <w:rsid w:val="0049093F"/>
    <w:rsid w:val="00491854"/>
    <w:rsid w:val="00492604"/>
    <w:rsid w:val="00493BE5"/>
    <w:rsid w:val="00494EA3"/>
    <w:rsid w:val="004960FA"/>
    <w:rsid w:val="004A2882"/>
    <w:rsid w:val="004A45B5"/>
    <w:rsid w:val="004A5159"/>
    <w:rsid w:val="004A53BC"/>
    <w:rsid w:val="004A71D6"/>
    <w:rsid w:val="004A7811"/>
    <w:rsid w:val="004AB2FE"/>
    <w:rsid w:val="004B0077"/>
    <w:rsid w:val="004B0467"/>
    <w:rsid w:val="004B09BB"/>
    <w:rsid w:val="004B0FA3"/>
    <w:rsid w:val="004B1714"/>
    <w:rsid w:val="004B3354"/>
    <w:rsid w:val="004B3524"/>
    <w:rsid w:val="004B3D1B"/>
    <w:rsid w:val="004B5524"/>
    <w:rsid w:val="004B5DC6"/>
    <w:rsid w:val="004B6172"/>
    <w:rsid w:val="004B762C"/>
    <w:rsid w:val="004B765B"/>
    <w:rsid w:val="004C05BC"/>
    <w:rsid w:val="004C4103"/>
    <w:rsid w:val="004C438E"/>
    <w:rsid w:val="004C440A"/>
    <w:rsid w:val="004C44FD"/>
    <w:rsid w:val="004C5018"/>
    <w:rsid w:val="004C5C61"/>
    <w:rsid w:val="004C6030"/>
    <w:rsid w:val="004C7065"/>
    <w:rsid w:val="004C722E"/>
    <w:rsid w:val="004D08CB"/>
    <w:rsid w:val="004D136D"/>
    <w:rsid w:val="004D184A"/>
    <w:rsid w:val="004D2BD6"/>
    <w:rsid w:val="004D4F80"/>
    <w:rsid w:val="004D6251"/>
    <w:rsid w:val="004D66E1"/>
    <w:rsid w:val="004D6823"/>
    <w:rsid w:val="004E0761"/>
    <w:rsid w:val="004E0CF6"/>
    <w:rsid w:val="004E285B"/>
    <w:rsid w:val="004E2C59"/>
    <w:rsid w:val="004E509D"/>
    <w:rsid w:val="004F0777"/>
    <w:rsid w:val="004F1AD9"/>
    <w:rsid w:val="004F2866"/>
    <w:rsid w:val="004F379E"/>
    <w:rsid w:val="004F3CC4"/>
    <w:rsid w:val="004F3F9B"/>
    <w:rsid w:val="004F4117"/>
    <w:rsid w:val="004F63B8"/>
    <w:rsid w:val="004F7B30"/>
    <w:rsid w:val="004F7F05"/>
    <w:rsid w:val="00501522"/>
    <w:rsid w:val="00501FB4"/>
    <w:rsid w:val="00502980"/>
    <w:rsid w:val="0050314A"/>
    <w:rsid w:val="00503987"/>
    <w:rsid w:val="00504F75"/>
    <w:rsid w:val="0050683F"/>
    <w:rsid w:val="00507992"/>
    <w:rsid w:val="00510362"/>
    <w:rsid w:val="005112E9"/>
    <w:rsid w:val="0051169C"/>
    <w:rsid w:val="00511BFD"/>
    <w:rsid w:val="00515C03"/>
    <w:rsid w:val="005168EA"/>
    <w:rsid w:val="00516C60"/>
    <w:rsid w:val="00516D2C"/>
    <w:rsid w:val="0051793F"/>
    <w:rsid w:val="00517E40"/>
    <w:rsid w:val="00517E4C"/>
    <w:rsid w:val="005201BE"/>
    <w:rsid w:val="005203D1"/>
    <w:rsid w:val="00521276"/>
    <w:rsid w:val="00524CCA"/>
    <w:rsid w:val="005259F5"/>
    <w:rsid w:val="005273E0"/>
    <w:rsid w:val="00527CE9"/>
    <w:rsid w:val="00531ABA"/>
    <w:rsid w:val="00531EE2"/>
    <w:rsid w:val="00532222"/>
    <w:rsid w:val="005324FD"/>
    <w:rsid w:val="005327D8"/>
    <w:rsid w:val="00533A7F"/>
    <w:rsid w:val="00533F8E"/>
    <w:rsid w:val="00534FF7"/>
    <w:rsid w:val="005365DB"/>
    <w:rsid w:val="00537D12"/>
    <w:rsid w:val="00540702"/>
    <w:rsid w:val="00540889"/>
    <w:rsid w:val="005409DB"/>
    <w:rsid w:val="00542246"/>
    <w:rsid w:val="00542B01"/>
    <w:rsid w:val="00543D57"/>
    <w:rsid w:val="005449CE"/>
    <w:rsid w:val="00544D2A"/>
    <w:rsid w:val="00545757"/>
    <w:rsid w:val="00547748"/>
    <w:rsid w:val="005500FA"/>
    <w:rsid w:val="005526D2"/>
    <w:rsid w:val="0055412D"/>
    <w:rsid w:val="005544B6"/>
    <w:rsid w:val="0055491F"/>
    <w:rsid w:val="005554F9"/>
    <w:rsid w:val="0055744E"/>
    <w:rsid w:val="0056056F"/>
    <w:rsid w:val="00561E24"/>
    <w:rsid w:val="00562FF4"/>
    <w:rsid w:val="005651EC"/>
    <w:rsid w:val="00565B88"/>
    <w:rsid w:val="00565C92"/>
    <w:rsid w:val="00567BBE"/>
    <w:rsid w:val="005700B8"/>
    <w:rsid w:val="00570159"/>
    <w:rsid w:val="00571B76"/>
    <w:rsid w:val="00571EC2"/>
    <w:rsid w:val="00574C42"/>
    <w:rsid w:val="00574DD6"/>
    <w:rsid w:val="00574E3B"/>
    <w:rsid w:val="005764B1"/>
    <w:rsid w:val="00581632"/>
    <w:rsid w:val="005828FE"/>
    <w:rsid w:val="00582EF1"/>
    <w:rsid w:val="00584DA4"/>
    <w:rsid w:val="005850CF"/>
    <w:rsid w:val="00587329"/>
    <w:rsid w:val="005875D7"/>
    <w:rsid w:val="00587913"/>
    <w:rsid w:val="00587ADE"/>
    <w:rsid w:val="00590F4A"/>
    <w:rsid w:val="0059229E"/>
    <w:rsid w:val="00593316"/>
    <w:rsid w:val="005943F1"/>
    <w:rsid w:val="00594AB9"/>
    <w:rsid w:val="00594C32"/>
    <w:rsid w:val="00594CA0"/>
    <w:rsid w:val="00595283"/>
    <w:rsid w:val="00595452"/>
    <w:rsid w:val="0059758C"/>
    <w:rsid w:val="0059772E"/>
    <w:rsid w:val="00597C47"/>
    <w:rsid w:val="00597F0C"/>
    <w:rsid w:val="005A3D29"/>
    <w:rsid w:val="005A4A03"/>
    <w:rsid w:val="005A5102"/>
    <w:rsid w:val="005A59D2"/>
    <w:rsid w:val="005A6199"/>
    <w:rsid w:val="005A7C47"/>
    <w:rsid w:val="005B1A97"/>
    <w:rsid w:val="005B20C9"/>
    <w:rsid w:val="005B2B60"/>
    <w:rsid w:val="005B50B3"/>
    <w:rsid w:val="005B5118"/>
    <w:rsid w:val="005B5352"/>
    <w:rsid w:val="005B587B"/>
    <w:rsid w:val="005B5923"/>
    <w:rsid w:val="005B5A90"/>
    <w:rsid w:val="005B7170"/>
    <w:rsid w:val="005C1217"/>
    <w:rsid w:val="005C1267"/>
    <w:rsid w:val="005C2193"/>
    <w:rsid w:val="005C5B7A"/>
    <w:rsid w:val="005C5BBE"/>
    <w:rsid w:val="005C6404"/>
    <w:rsid w:val="005C6D82"/>
    <w:rsid w:val="005C6E6D"/>
    <w:rsid w:val="005C7482"/>
    <w:rsid w:val="005D0A1F"/>
    <w:rsid w:val="005D49C5"/>
    <w:rsid w:val="005D4B04"/>
    <w:rsid w:val="005D4EAA"/>
    <w:rsid w:val="005D5708"/>
    <w:rsid w:val="005D62C4"/>
    <w:rsid w:val="005D69B5"/>
    <w:rsid w:val="005E1BF2"/>
    <w:rsid w:val="005E260B"/>
    <w:rsid w:val="005E2ABD"/>
    <w:rsid w:val="005E38D7"/>
    <w:rsid w:val="005E586D"/>
    <w:rsid w:val="005E7387"/>
    <w:rsid w:val="005F0F94"/>
    <w:rsid w:val="005F1E6A"/>
    <w:rsid w:val="005F5838"/>
    <w:rsid w:val="005F591C"/>
    <w:rsid w:val="005F60B0"/>
    <w:rsid w:val="005F78F8"/>
    <w:rsid w:val="00600AD9"/>
    <w:rsid w:val="00601193"/>
    <w:rsid w:val="006013F1"/>
    <w:rsid w:val="00601A2C"/>
    <w:rsid w:val="006021F0"/>
    <w:rsid w:val="00604B4C"/>
    <w:rsid w:val="00604F79"/>
    <w:rsid w:val="00606318"/>
    <w:rsid w:val="00606DC8"/>
    <w:rsid w:val="006071E5"/>
    <w:rsid w:val="0061105D"/>
    <w:rsid w:val="00611843"/>
    <w:rsid w:val="00611A7E"/>
    <w:rsid w:val="00612B7E"/>
    <w:rsid w:val="00613B30"/>
    <w:rsid w:val="00614AC0"/>
    <w:rsid w:val="006176DE"/>
    <w:rsid w:val="00621624"/>
    <w:rsid w:val="0062235B"/>
    <w:rsid w:val="006235DA"/>
    <w:rsid w:val="00624EB8"/>
    <w:rsid w:val="006257DE"/>
    <w:rsid w:val="00626D1F"/>
    <w:rsid w:val="00627295"/>
    <w:rsid w:val="00627CBF"/>
    <w:rsid w:val="00631A5C"/>
    <w:rsid w:val="0063253D"/>
    <w:rsid w:val="006335C8"/>
    <w:rsid w:val="006377CE"/>
    <w:rsid w:val="00640AE8"/>
    <w:rsid w:val="00640FEA"/>
    <w:rsid w:val="00642C4A"/>
    <w:rsid w:val="00642CC4"/>
    <w:rsid w:val="006430C8"/>
    <w:rsid w:val="006444F2"/>
    <w:rsid w:val="00646467"/>
    <w:rsid w:val="006516D4"/>
    <w:rsid w:val="00651B24"/>
    <w:rsid w:val="00652774"/>
    <w:rsid w:val="00652EA7"/>
    <w:rsid w:val="0065385D"/>
    <w:rsid w:val="00655724"/>
    <w:rsid w:val="006604DC"/>
    <w:rsid w:val="0066199F"/>
    <w:rsid w:val="00662CA2"/>
    <w:rsid w:val="006635EB"/>
    <w:rsid w:val="00666C21"/>
    <w:rsid w:val="00672481"/>
    <w:rsid w:val="006735CE"/>
    <w:rsid w:val="0067444F"/>
    <w:rsid w:val="00675375"/>
    <w:rsid w:val="00677E18"/>
    <w:rsid w:val="00680984"/>
    <w:rsid w:val="00682921"/>
    <w:rsid w:val="00683467"/>
    <w:rsid w:val="00685349"/>
    <w:rsid w:val="00685517"/>
    <w:rsid w:val="00685F07"/>
    <w:rsid w:val="006868A7"/>
    <w:rsid w:val="006937EB"/>
    <w:rsid w:val="00694320"/>
    <w:rsid w:val="00694B59"/>
    <w:rsid w:val="00695331"/>
    <w:rsid w:val="00695AB9"/>
    <w:rsid w:val="00697403"/>
    <w:rsid w:val="006A0477"/>
    <w:rsid w:val="006A0A76"/>
    <w:rsid w:val="006A0B96"/>
    <w:rsid w:val="006A1678"/>
    <w:rsid w:val="006A1ED8"/>
    <w:rsid w:val="006A2440"/>
    <w:rsid w:val="006A5346"/>
    <w:rsid w:val="006A5616"/>
    <w:rsid w:val="006A5865"/>
    <w:rsid w:val="006A66F8"/>
    <w:rsid w:val="006B192D"/>
    <w:rsid w:val="006B2132"/>
    <w:rsid w:val="006B3B74"/>
    <w:rsid w:val="006B40D2"/>
    <w:rsid w:val="006B49A3"/>
    <w:rsid w:val="006B5274"/>
    <w:rsid w:val="006B5654"/>
    <w:rsid w:val="006B69BB"/>
    <w:rsid w:val="006C0176"/>
    <w:rsid w:val="006C1631"/>
    <w:rsid w:val="006C1797"/>
    <w:rsid w:val="006C38B9"/>
    <w:rsid w:val="006C4FD2"/>
    <w:rsid w:val="006C55A5"/>
    <w:rsid w:val="006C6A6D"/>
    <w:rsid w:val="006C6F21"/>
    <w:rsid w:val="006C7B66"/>
    <w:rsid w:val="006D0002"/>
    <w:rsid w:val="006D346A"/>
    <w:rsid w:val="006D43ED"/>
    <w:rsid w:val="006D48DA"/>
    <w:rsid w:val="006D4C86"/>
    <w:rsid w:val="006D5879"/>
    <w:rsid w:val="006D5D46"/>
    <w:rsid w:val="006D5ED1"/>
    <w:rsid w:val="006D7129"/>
    <w:rsid w:val="006E1C1B"/>
    <w:rsid w:val="006E1E73"/>
    <w:rsid w:val="006E2101"/>
    <w:rsid w:val="006E3517"/>
    <w:rsid w:val="006E3FC2"/>
    <w:rsid w:val="006E4965"/>
    <w:rsid w:val="006E5464"/>
    <w:rsid w:val="006E5E1F"/>
    <w:rsid w:val="006E66EF"/>
    <w:rsid w:val="006E7393"/>
    <w:rsid w:val="006E755B"/>
    <w:rsid w:val="006F1CA6"/>
    <w:rsid w:val="006F3D67"/>
    <w:rsid w:val="006F451B"/>
    <w:rsid w:val="006F5346"/>
    <w:rsid w:val="00700E31"/>
    <w:rsid w:val="00702B14"/>
    <w:rsid w:val="007034CB"/>
    <w:rsid w:val="00703579"/>
    <w:rsid w:val="007065A1"/>
    <w:rsid w:val="00706ADD"/>
    <w:rsid w:val="00710A72"/>
    <w:rsid w:val="00711268"/>
    <w:rsid w:val="00711E07"/>
    <w:rsid w:val="007130F5"/>
    <w:rsid w:val="00713B96"/>
    <w:rsid w:val="00713F15"/>
    <w:rsid w:val="007174FA"/>
    <w:rsid w:val="007176A7"/>
    <w:rsid w:val="00720BBD"/>
    <w:rsid w:val="00722130"/>
    <w:rsid w:val="00723EFB"/>
    <w:rsid w:val="00724179"/>
    <w:rsid w:val="007256F3"/>
    <w:rsid w:val="00726505"/>
    <w:rsid w:val="00726C91"/>
    <w:rsid w:val="00728EC7"/>
    <w:rsid w:val="00731255"/>
    <w:rsid w:val="00732797"/>
    <w:rsid w:val="0073374C"/>
    <w:rsid w:val="00734444"/>
    <w:rsid w:val="007351D8"/>
    <w:rsid w:val="0073776D"/>
    <w:rsid w:val="00737A50"/>
    <w:rsid w:val="00740298"/>
    <w:rsid w:val="00741382"/>
    <w:rsid w:val="007421DA"/>
    <w:rsid w:val="00742F7C"/>
    <w:rsid w:val="00743875"/>
    <w:rsid w:val="0074397F"/>
    <w:rsid w:val="00745714"/>
    <w:rsid w:val="00746526"/>
    <w:rsid w:val="00746780"/>
    <w:rsid w:val="00746A96"/>
    <w:rsid w:val="00746D65"/>
    <w:rsid w:val="00746DF5"/>
    <w:rsid w:val="00747009"/>
    <w:rsid w:val="00747DE9"/>
    <w:rsid w:val="00750A3E"/>
    <w:rsid w:val="00750DAC"/>
    <w:rsid w:val="00751071"/>
    <w:rsid w:val="00751700"/>
    <w:rsid w:val="007521FC"/>
    <w:rsid w:val="00756D66"/>
    <w:rsid w:val="00760468"/>
    <w:rsid w:val="00762132"/>
    <w:rsid w:val="007631A5"/>
    <w:rsid w:val="007649A9"/>
    <w:rsid w:val="00764D66"/>
    <w:rsid w:val="0077146B"/>
    <w:rsid w:val="0077237E"/>
    <w:rsid w:val="0077374C"/>
    <w:rsid w:val="00774230"/>
    <w:rsid w:val="00775A9A"/>
    <w:rsid w:val="00776E19"/>
    <w:rsid w:val="00777D7A"/>
    <w:rsid w:val="00777E4F"/>
    <w:rsid w:val="00780672"/>
    <w:rsid w:val="00781540"/>
    <w:rsid w:val="00781A17"/>
    <w:rsid w:val="00782FB0"/>
    <w:rsid w:val="00784485"/>
    <w:rsid w:val="00784E85"/>
    <w:rsid w:val="00790FA5"/>
    <w:rsid w:val="00791027"/>
    <w:rsid w:val="00791AAE"/>
    <w:rsid w:val="00791E3D"/>
    <w:rsid w:val="00793B9B"/>
    <w:rsid w:val="00795513"/>
    <w:rsid w:val="00796CDE"/>
    <w:rsid w:val="00796F74"/>
    <w:rsid w:val="007A03A0"/>
    <w:rsid w:val="007A0914"/>
    <w:rsid w:val="007A136E"/>
    <w:rsid w:val="007A4ECC"/>
    <w:rsid w:val="007A51DA"/>
    <w:rsid w:val="007A6105"/>
    <w:rsid w:val="007A65C6"/>
    <w:rsid w:val="007A7073"/>
    <w:rsid w:val="007B00CF"/>
    <w:rsid w:val="007B1514"/>
    <w:rsid w:val="007B23D4"/>
    <w:rsid w:val="007B3C90"/>
    <w:rsid w:val="007C0542"/>
    <w:rsid w:val="007C143B"/>
    <w:rsid w:val="007C2E9B"/>
    <w:rsid w:val="007C3B5E"/>
    <w:rsid w:val="007C5C35"/>
    <w:rsid w:val="007C5CE3"/>
    <w:rsid w:val="007C770D"/>
    <w:rsid w:val="007D155C"/>
    <w:rsid w:val="007D5DE7"/>
    <w:rsid w:val="007D64DA"/>
    <w:rsid w:val="007D6F81"/>
    <w:rsid w:val="007D70EE"/>
    <w:rsid w:val="007E1289"/>
    <w:rsid w:val="007E13B2"/>
    <w:rsid w:val="007E1A1E"/>
    <w:rsid w:val="007E1C4C"/>
    <w:rsid w:val="007E1D9B"/>
    <w:rsid w:val="007E5C4E"/>
    <w:rsid w:val="007E6091"/>
    <w:rsid w:val="007E67B9"/>
    <w:rsid w:val="007F0C8E"/>
    <w:rsid w:val="007F2673"/>
    <w:rsid w:val="007F3953"/>
    <w:rsid w:val="007F4952"/>
    <w:rsid w:val="007F5801"/>
    <w:rsid w:val="00801937"/>
    <w:rsid w:val="00802B3D"/>
    <w:rsid w:val="00803446"/>
    <w:rsid w:val="00803A18"/>
    <w:rsid w:val="00803A2C"/>
    <w:rsid w:val="008064B3"/>
    <w:rsid w:val="008071D4"/>
    <w:rsid w:val="00807641"/>
    <w:rsid w:val="00807960"/>
    <w:rsid w:val="00811C1F"/>
    <w:rsid w:val="00812CC6"/>
    <w:rsid w:val="008141B5"/>
    <w:rsid w:val="00814292"/>
    <w:rsid w:val="00814678"/>
    <w:rsid w:val="00814872"/>
    <w:rsid w:val="00816292"/>
    <w:rsid w:val="00816458"/>
    <w:rsid w:val="00816556"/>
    <w:rsid w:val="00816ADE"/>
    <w:rsid w:val="00820176"/>
    <w:rsid w:val="0082114F"/>
    <w:rsid w:val="00821799"/>
    <w:rsid w:val="00821AF8"/>
    <w:rsid w:val="00822200"/>
    <w:rsid w:val="0082366F"/>
    <w:rsid w:val="00823E43"/>
    <w:rsid w:val="008254DA"/>
    <w:rsid w:val="00825E6F"/>
    <w:rsid w:val="00826044"/>
    <w:rsid w:val="00830551"/>
    <w:rsid w:val="00830A33"/>
    <w:rsid w:val="008321D3"/>
    <w:rsid w:val="008326EF"/>
    <w:rsid w:val="00833097"/>
    <w:rsid w:val="0083481B"/>
    <w:rsid w:val="0083538E"/>
    <w:rsid w:val="008362AA"/>
    <w:rsid w:val="00837747"/>
    <w:rsid w:val="0084163C"/>
    <w:rsid w:val="00842E21"/>
    <w:rsid w:val="008433F9"/>
    <w:rsid w:val="0084621D"/>
    <w:rsid w:val="00846704"/>
    <w:rsid w:val="00846F15"/>
    <w:rsid w:val="008472EA"/>
    <w:rsid w:val="00847DBD"/>
    <w:rsid w:val="008518D7"/>
    <w:rsid w:val="008527AE"/>
    <w:rsid w:val="00852E3B"/>
    <w:rsid w:val="0085330B"/>
    <w:rsid w:val="00854E6C"/>
    <w:rsid w:val="0085534F"/>
    <w:rsid w:val="008559E4"/>
    <w:rsid w:val="008604F4"/>
    <w:rsid w:val="00860BC0"/>
    <w:rsid w:val="00861E3D"/>
    <w:rsid w:val="00863776"/>
    <w:rsid w:val="008665BC"/>
    <w:rsid w:val="0087218A"/>
    <w:rsid w:val="00872775"/>
    <w:rsid w:val="008735FB"/>
    <w:rsid w:val="008746C6"/>
    <w:rsid w:val="008748EA"/>
    <w:rsid w:val="00880DEE"/>
    <w:rsid w:val="008822BB"/>
    <w:rsid w:val="00882DDB"/>
    <w:rsid w:val="00882E95"/>
    <w:rsid w:val="00883AE8"/>
    <w:rsid w:val="00884C54"/>
    <w:rsid w:val="0088509D"/>
    <w:rsid w:val="00886630"/>
    <w:rsid w:val="00886FF2"/>
    <w:rsid w:val="00887640"/>
    <w:rsid w:val="008900B8"/>
    <w:rsid w:val="00890E88"/>
    <w:rsid w:val="0089203F"/>
    <w:rsid w:val="00893139"/>
    <w:rsid w:val="00893E15"/>
    <w:rsid w:val="00894556"/>
    <w:rsid w:val="0089486A"/>
    <w:rsid w:val="00894B16"/>
    <w:rsid w:val="008956D0"/>
    <w:rsid w:val="00895EBB"/>
    <w:rsid w:val="00896495"/>
    <w:rsid w:val="00896AE2"/>
    <w:rsid w:val="008976BB"/>
    <w:rsid w:val="008A18F4"/>
    <w:rsid w:val="008A1A6B"/>
    <w:rsid w:val="008A2632"/>
    <w:rsid w:val="008A3477"/>
    <w:rsid w:val="008A41DE"/>
    <w:rsid w:val="008A41FC"/>
    <w:rsid w:val="008A573C"/>
    <w:rsid w:val="008A629E"/>
    <w:rsid w:val="008A7206"/>
    <w:rsid w:val="008A78F8"/>
    <w:rsid w:val="008B0F0F"/>
    <w:rsid w:val="008B0F51"/>
    <w:rsid w:val="008B123D"/>
    <w:rsid w:val="008B1432"/>
    <w:rsid w:val="008B342C"/>
    <w:rsid w:val="008B36EC"/>
    <w:rsid w:val="008B3755"/>
    <w:rsid w:val="008B3E84"/>
    <w:rsid w:val="008B476D"/>
    <w:rsid w:val="008B53E0"/>
    <w:rsid w:val="008B744F"/>
    <w:rsid w:val="008C023C"/>
    <w:rsid w:val="008C0A60"/>
    <w:rsid w:val="008C11EA"/>
    <w:rsid w:val="008C2E95"/>
    <w:rsid w:val="008C30D5"/>
    <w:rsid w:val="008C327C"/>
    <w:rsid w:val="008C3A23"/>
    <w:rsid w:val="008C479B"/>
    <w:rsid w:val="008D1E2C"/>
    <w:rsid w:val="008D240C"/>
    <w:rsid w:val="008D32A1"/>
    <w:rsid w:val="008D41A1"/>
    <w:rsid w:val="008D561F"/>
    <w:rsid w:val="008D5DDC"/>
    <w:rsid w:val="008E0092"/>
    <w:rsid w:val="008E1350"/>
    <w:rsid w:val="008E14A5"/>
    <w:rsid w:val="008E16B6"/>
    <w:rsid w:val="008E1B1C"/>
    <w:rsid w:val="008E27DE"/>
    <w:rsid w:val="008E3298"/>
    <w:rsid w:val="008E350F"/>
    <w:rsid w:val="008E40A9"/>
    <w:rsid w:val="008E43E5"/>
    <w:rsid w:val="008E7E15"/>
    <w:rsid w:val="008F136B"/>
    <w:rsid w:val="008F2445"/>
    <w:rsid w:val="008F337C"/>
    <w:rsid w:val="008F4460"/>
    <w:rsid w:val="008F6014"/>
    <w:rsid w:val="008F6454"/>
    <w:rsid w:val="00902A9B"/>
    <w:rsid w:val="009038C2"/>
    <w:rsid w:val="009054E7"/>
    <w:rsid w:val="0090591D"/>
    <w:rsid w:val="009111FB"/>
    <w:rsid w:val="009117B0"/>
    <w:rsid w:val="00913E49"/>
    <w:rsid w:val="009162BC"/>
    <w:rsid w:val="00920C7F"/>
    <w:rsid w:val="00921F91"/>
    <w:rsid w:val="00922913"/>
    <w:rsid w:val="0092449C"/>
    <w:rsid w:val="009249A6"/>
    <w:rsid w:val="00932560"/>
    <w:rsid w:val="00933B62"/>
    <w:rsid w:val="0093467F"/>
    <w:rsid w:val="00934A52"/>
    <w:rsid w:val="00934BEE"/>
    <w:rsid w:val="00935D4D"/>
    <w:rsid w:val="009405C8"/>
    <w:rsid w:val="0094067E"/>
    <w:rsid w:val="00940DC0"/>
    <w:rsid w:val="009422EE"/>
    <w:rsid w:val="0094340B"/>
    <w:rsid w:val="009447E8"/>
    <w:rsid w:val="0094531D"/>
    <w:rsid w:val="0094654F"/>
    <w:rsid w:val="00946CCB"/>
    <w:rsid w:val="0094705D"/>
    <w:rsid w:val="00947C83"/>
    <w:rsid w:val="0095258C"/>
    <w:rsid w:val="00954100"/>
    <w:rsid w:val="00955372"/>
    <w:rsid w:val="00955E50"/>
    <w:rsid w:val="00955E90"/>
    <w:rsid w:val="009570C0"/>
    <w:rsid w:val="009615EF"/>
    <w:rsid w:val="00963213"/>
    <w:rsid w:val="00964E63"/>
    <w:rsid w:val="00965624"/>
    <w:rsid w:val="00966737"/>
    <w:rsid w:val="00966852"/>
    <w:rsid w:val="00967628"/>
    <w:rsid w:val="00967713"/>
    <w:rsid w:val="00970910"/>
    <w:rsid w:val="00970937"/>
    <w:rsid w:val="009714E7"/>
    <w:rsid w:val="0097318A"/>
    <w:rsid w:val="00973EA7"/>
    <w:rsid w:val="00973FCA"/>
    <w:rsid w:val="009742D7"/>
    <w:rsid w:val="009763AC"/>
    <w:rsid w:val="00976F9D"/>
    <w:rsid w:val="009772E0"/>
    <w:rsid w:val="00980079"/>
    <w:rsid w:val="009806E9"/>
    <w:rsid w:val="00982967"/>
    <w:rsid w:val="009836B7"/>
    <w:rsid w:val="00983C3F"/>
    <w:rsid w:val="00991B2F"/>
    <w:rsid w:val="00991BFD"/>
    <w:rsid w:val="00992162"/>
    <w:rsid w:val="009933BD"/>
    <w:rsid w:val="0099525E"/>
    <w:rsid w:val="009953C5"/>
    <w:rsid w:val="00997915"/>
    <w:rsid w:val="009A3511"/>
    <w:rsid w:val="009A367A"/>
    <w:rsid w:val="009A45DD"/>
    <w:rsid w:val="009A6AAB"/>
    <w:rsid w:val="009B0FD5"/>
    <w:rsid w:val="009B0FE8"/>
    <w:rsid w:val="009B143E"/>
    <w:rsid w:val="009B15EE"/>
    <w:rsid w:val="009B1B7E"/>
    <w:rsid w:val="009B2C88"/>
    <w:rsid w:val="009B625A"/>
    <w:rsid w:val="009B6459"/>
    <w:rsid w:val="009C2644"/>
    <w:rsid w:val="009C52ED"/>
    <w:rsid w:val="009C734C"/>
    <w:rsid w:val="009C7641"/>
    <w:rsid w:val="009D0015"/>
    <w:rsid w:val="009D038A"/>
    <w:rsid w:val="009D19AF"/>
    <w:rsid w:val="009D200A"/>
    <w:rsid w:val="009D63A0"/>
    <w:rsid w:val="009D6AB3"/>
    <w:rsid w:val="009D7353"/>
    <w:rsid w:val="009D73A9"/>
    <w:rsid w:val="009D7E23"/>
    <w:rsid w:val="009E0EDB"/>
    <w:rsid w:val="009E126C"/>
    <w:rsid w:val="009E1F70"/>
    <w:rsid w:val="009E3159"/>
    <w:rsid w:val="009E33F3"/>
    <w:rsid w:val="009E3442"/>
    <w:rsid w:val="009E55E1"/>
    <w:rsid w:val="009E5670"/>
    <w:rsid w:val="009E5BEF"/>
    <w:rsid w:val="009E7AE9"/>
    <w:rsid w:val="009F1DED"/>
    <w:rsid w:val="009F2861"/>
    <w:rsid w:val="009F2EC9"/>
    <w:rsid w:val="009F35E4"/>
    <w:rsid w:val="009F3C4E"/>
    <w:rsid w:val="009F414E"/>
    <w:rsid w:val="009F4191"/>
    <w:rsid w:val="009F470C"/>
    <w:rsid w:val="009F4F36"/>
    <w:rsid w:val="009F5F5C"/>
    <w:rsid w:val="009F5F97"/>
    <w:rsid w:val="00A011D2"/>
    <w:rsid w:val="00A02540"/>
    <w:rsid w:val="00A035C9"/>
    <w:rsid w:val="00A038C0"/>
    <w:rsid w:val="00A04765"/>
    <w:rsid w:val="00A052AF"/>
    <w:rsid w:val="00A109DF"/>
    <w:rsid w:val="00A1138A"/>
    <w:rsid w:val="00A124E9"/>
    <w:rsid w:val="00A1272F"/>
    <w:rsid w:val="00A12C28"/>
    <w:rsid w:val="00A12F97"/>
    <w:rsid w:val="00A13A72"/>
    <w:rsid w:val="00A13D62"/>
    <w:rsid w:val="00A16496"/>
    <w:rsid w:val="00A20AB5"/>
    <w:rsid w:val="00A20BB9"/>
    <w:rsid w:val="00A20CAD"/>
    <w:rsid w:val="00A22116"/>
    <w:rsid w:val="00A22486"/>
    <w:rsid w:val="00A25A92"/>
    <w:rsid w:val="00A27180"/>
    <w:rsid w:val="00A30A32"/>
    <w:rsid w:val="00A31285"/>
    <w:rsid w:val="00A31CB1"/>
    <w:rsid w:val="00A3223A"/>
    <w:rsid w:val="00A353C4"/>
    <w:rsid w:val="00A42AA0"/>
    <w:rsid w:val="00A4753C"/>
    <w:rsid w:val="00A475A4"/>
    <w:rsid w:val="00A47F7E"/>
    <w:rsid w:val="00A51466"/>
    <w:rsid w:val="00A52558"/>
    <w:rsid w:val="00A52A9B"/>
    <w:rsid w:val="00A55994"/>
    <w:rsid w:val="00A56313"/>
    <w:rsid w:val="00A5639A"/>
    <w:rsid w:val="00A57E60"/>
    <w:rsid w:val="00A604A1"/>
    <w:rsid w:val="00A60763"/>
    <w:rsid w:val="00A60BDC"/>
    <w:rsid w:val="00A63DA6"/>
    <w:rsid w:val="00A645E3"/>
    <w:rsid w:val="00A664DC"/>
    <w:rsid w:val="00A66797"/>
    <w:rsid w:val="00A709A3"/>
    <w:rsid w:val="00A71233"/>
    <w:rsid w:val="00A71EDA"/>
    <w:rsid w:val="00A71FFC"/>
    <w:rsid w:val="00A758B6"/>
    <w:rsid w:val="00A75DA2"/>
    <w:rsid w:val="00A82764"/>
    <w:rsid w:val="00A83964"/>
    <w:rsid w:val="00A83FE9"/>
    <w:rsid w:val="00A85C41"/>
    <w:rsid w:val="00A86CF2"/>
    <w:rsid w:val="00A90A2D"/>
    <w:rsid w:val="00A91676"/>
    <w:rsid w:val="00A91FDF"/>
    <w:rsid w:val="00A92D0B"/>
    <w:rsid w:val="00A943EB"/>
    <w:rsid w:val="00A94797"/>
    <w:rsid w:val="00A9566C"/>
    <w:rsid w:val="00A9596C"/>
    <w:rsid w:val="00AA150E"/>
    <w:rsid w:val="00AA60A3"/>
    <w:rsid w:val="00AB05A4"/>
    <w:rsid w:val="00AB101E"/>
    <w:rsid w:val="00AB1734"/>
    <w:rsid w:val="00AB36D0"/>
    <w:rsid w:val="00AB3AD0"/>
    <w:rsid w:val="00AB5A9A"/>
    <w:rsid w:val="00AB734F"/>
    <w:rsid w:val="00AC0716"/>
    <w:rsid w:val="00AC6E54"/>
    <w:rsid w:val="00AD0605"/>
    <w:rsid w:val="00AD0A44"/>
    <w:rsid w:val="00AD110F"/>
    <w:rsid w:val="00AD15D8"/>
    <w:rsid w:val="00AD3408"/>
    <w:rsid w:val="00AD3676"/>
    <w:rsid w:val="00AD6367"/>
    <w:rsid w:val="00AD6C35"/>
    <w:rsid w:val="00AD6D17"/>
    <w:rsid w:val="00AD76DE"/>
    <w:rsid w:val="00AD7C25"/>
    <w:rsid w:val="00AE1894"/>
    <w:rsid w:val="00AE18D6"/>
    <w:rsid w:val="00AE247E"/>
    <w:rsid w:val="00AE37B0"/>
    <w:rsid w:val="00AE5C35"/>
    <w:rsid w:val="00AE5F50"/>
    <w:rsid w:val="00AF1C66"/>
    <w:rsid w:val="00AF34AE"/>
    <w:rsid w:val="00AF3EFB"/>
    <w:rsid w:val="00AF7D12"/>
    <w:rsid w:val="00B0107F"/>
    <w:rsid w:val="00B02E45"/>
    <w:rsid w:val="00B03662"/>
    <w:rsid w:val="00B06165"/>
    <w:rsid w:val="00B14419"/>
    <w:rsid w:val="00B146F9"/>
    <w:rsid w:val="00B1721F"/>
    <w:rsid w:val="00B1799A"/>
    <w:rsid w:val="00B17DF9"/>
    <w:rsid w:val="00B22359"/>
    <w:rsid w:val="00B265C9"/>
    <w:rsid w:val="00B265F9"/>
    <w:rsid w:val="00B2754A"/>
    <w:rsid w:val="00B279B1"/>
    <w:rsid w:val="00B30C72"/>
    <w:rsid w:val="00B32D11"/>
    <w:rsid w:val="00B33A13"/>
    <w:rsid w:val="00B34374"/>
    <w:rsid w:val="00B41EF0"/>
    <w:rsid w:val="00B4338C"/>
    <w:rsid w:val="00B43570"/>
    <w:rsid w:val="00B44757"/>
    <w:rsid w:val="00B44945"/>
    <w:rsid w:val="00B45F6B"/>
    <w:rsid w:val="00B47561"/>
    <w:rsid w:val="00B47901"/>
    <w:rsid w:val="00B47F4E"/>
    <w:rsid w:val="00B50B81"/>
    <w:rsid w:val="00B51AE1"/>
    <w:rsid w:val="00B52D81"/>
    <w:rsid w:val="00B53965"/>
    <w:rsid w:val="00B54475"/>
    <w:rsid w:val="00B549C3"/>
    <w:rsid w:val="00B54BB5"/>
    <w:rsid w:val="00B57746"/>
    <w:rsid w:val="00B60F9F"/>
    <w:rsid w:val="00B631DC"/>
    <w:rsid w:val="00B63AE0"/>
    <w:rsid w:val="00B660E3"/>
    <w:rsid w:val="00B671D0"/>
    <w:rsid w:val="00B6739A"/>
    <w:rsid w:val="00B7012B"/>
    <w:rsid w:val="00B7077F"/>
    <w:rsid w:val="00B71BBB"/>
    <w:rsid w:val="00B74FB5"/>
    <w:rsid w:val="00B7726A"/>
    <w:rsid w:val="00B779FD"/>
    <w:rsid w:val="00B77BD7"/>
    <w:rsid w:val="00B77D0A"/>
    <w:rsid w:val="00B77E7A"/>
    <w:rsid w:val="00B827B9"/>
    <w:rsid w:val="00B83217"/>
    <w:rsid w:val="00B84CA6"/>
    <w:rsid w:val="00B85FF5"/>
    <w:rsid w:val="00B874F5"/>
    <w:rsid w:val="00B87995"/>
    <w:rsid w:val="00B91176"/>
    <w:rsid w:val="00B92292"/>
    <w:rsid w:val="00B943F1"/>
    <w:rsid w:val="00B94696"/>
    <w:rsid w:val="00B94A03"/>
    <w:rsid w:val="00B97FE0"/>
    <w:rsid w:val="00BA33B2"/>
    <w:rsid w:val="00BA4C84"/>
    <w:rsid w:val="00BA7A35"/>
    <w:rsid w:val="00BA7ACC"/>
    <w:rsid w:val="00BB011D"/>
    <w:rsid w:val="00BB2567"/>
    <w:rsid w:val="00BB2FE0"/>
    <w:rsid w:val="00BB605C"/>
    <w:rsid w:val="00BB6919"/>
    <w:rsid w:val="00BB7BD7"/>
    <w:rsid w:val="00BC0CD1"/>
    <w:rsid w:val="00BC10D8"/>
    <w:rsid w:val="00BC17FA"/>
    <w:rsid w:val="00BC2CAE"/>
    <w:rsid w:val="00BC4203"/>
    <w:rsid w:val="00BC4C12"/>
    <w:rsid w:val="00BC4DF4"/>
    <w:rsid w:val="00BC4E1C"/>
    <w:rsid w:val="00BC541A"/>
    <w:rsid w:val="00BC5899"/>
    <w:rsid w:val="00BC684A"/>
    <w:rsid w:val="00BC7639"/>
    <w:rsid w:val="00BC77A8"/>
    <w:rsid w:val="00BD09BC"/>
    <w:rsid w:val="00BD0BE2"/>
    <w:rsid w:val="00BD0D58"/>
    <w:rsid w:val="00BD15DC"/>
    <w:rsid w:val="00BD3409"/>
    <w:rsid w:val="00BD4A89"/>
    <w:rsid w:val="00BD67A8"/>
    <w:rsid w:val="00BE12EA"/>
    <w:rsid w:val="00BE3F12"/>
    <w:rsid w:val="00BE48C6"/>
    <w:rsid w:val="00BE4E57"/>
    <w:rsid w:val="00BE5146"/>
    <w:rsid w:val="00BE5701"/>
    <w:rsid w:val="00BE5722"/>
    <w:rsid w:val="00BF34C3"/>
    <w:rsid w:val="00BF5871"/>
    <w:rsid w:val="00BF5D18"/>
    <w:rsid w:val="00BF63A9"/>
    <w:rsid w:val="00BF76AB"/>
    <w:rsid w:val="00C0012C"/>
    <w:rsid w:val="00C01442"/>
    <w:rsid w:val="00C0293F"/>
    <w:rsid w:val="00C03521"/>
    <w:rsid w:val="00C03C85"/>
    <w:rsid w:val="00C054DE"/>
    <w:rsid w:val="00C05C7A"/>
    <w:rsid w:val="00C060F5"/>
    <w:rsid w:val="00C07978"/>
    <w:rsid w:val="00C07A9F"/>
    <w:rsid w:val="00C12C7B"/>
    <w:rsid w:val="00C13FFE"/>
    <w:rsid w:val="00C1536C"/>
    <w:rsid w:val="00C168CD"/>
    <w:rsid w:val="00C16F5B"/>
    <w:rsid w:val="00C174BB"/>
    <w:rsid w:val="00C20CC8"/>
    <w:rsid w:val="00C21268"/>
    <w:rsid w:val="00C2160E"/>
    <w:rsid w:val="00C21841"/>
    <w:rsid w:val="00C234B9"/>
    <w:rsid w:val="00C24416"/>
    <w:rsid w:val="00C26F78"/>
    <w:rsid w:val="00C27730"/>
    <w:rsid w:val="00C3042E"/>
    <w:rsid w:val="00C316F3"/>
    <w:rsid w:val="00C319BD"/>
    <w:rsid w:val="00C31DFF"/>
    <w:rsid w:val="00C33E84"/>
    <w:rsid w:val="00C33EF6"/>
    <w:rsid w:val="00C347A7"/>
    <w:rsid w:val="00C34A19"/>
    <w:rsid w:val="00C3502C"/>
    <w:rsid w:val="00C4082D"/>
    <w:rsid w:val="00C41AF6"/>
    <w:rsid w:val="00C422BE"/>
    <w:rsid w:val="00C42881"/>
    <w:rsid w:val="00C43A70"/>
    <w:rsid w:val="00C44C2E"/>
    <w:rsid w:val="00C459F1"/>
    <w:rsid w:val="00C45AA3"/>
    <w:rsid w:val="00C4659D"/>
    <w:rsid w:val="00C470A9"/>
    <w:rsid w:val="00C4763B"/>
    <w:rsid w:val="00C505A0"/>
    <w:rsid w:val="00C517BF"/>
    <w:rsid w:val="00C55698"/>
    <w:rsid w:val="00C567CD"/>
    <w:rsid w:val="00C60A9C"/>
    <w:rsid w:val="00C63C3A"/>
    <w:rsid w:val="00C63DAF"/>
    <w:rsid w:val="00C64780"/>
    <w:rsid w:val="00C6590E"/>
    <w:rsid w:val="00C7313F"/>
    <w:rsid w:val="00C758C1"/>
    <w:rsid w:val="00C773AF"/>
    <w:rsid w:val="00C77A23"/>
    <w:rsid w:val="00C80EBD"/>
    <w:rsid w:val="00C82A8C"/>
    <w:rsid w:val="00C83A8B"/>
    <w:rsid w:val="00C84582"/>
    <w:rsid w:val="00C86458"/>
    <w:rsid w:val="00C86E77"/>
    <w:rsid w:val="00C87122"/>
    <w:rsid w:val="00C904AE"/>
    <w:rsid w:val="00C9057E"/>
    <w:rsid w:val="00C92A51"/>
    <w:rsid w:val="00C9382A"/>
    <w:rsid w:val="00C939E8"/>
    <w:rsid w:val="00C93CE9"/>
    <w:rsid w:val="00C95618"/>
    <w:rsid w:val="00C959AE"/>
    <w:rsid w:val="00C96FBA"/>
    <w:rsid w:val="00C9754E"/>
    <w:rsid w:val="00C97E60"/>
    <w:rsid w:val="00CA0A36"/>
    <w:rsid w:val="00CA4D17"/>
    <w:rsid w:val="00CA6241"/>
    <w:rsid w:val="00CA6461"/>
    <w:rsid w:val="00CA7390"/>
    <w:rsid w:val="00CA7F05"/>
    <w:rsid w:val="00CB0646"/>
    <w:rsid w:val="00CB4388"/>
    <w:rsid w:val="00CB5170"/>
    <w:rsid w:val="00CC1D3F"/>
    <w:rsid w:val="00CC3590"/>
    <w:rsid w:val="00CC3D8A"/>
    <w:rsid w:val="00CC5395"/>
    <w:rsid w:val="00CD1AF8"/>
    <w:rsid w:val="00CD1C03"/>
    <w:rsid w:val="00CD3E6E"/>
    <w:rsid w:val="00CD544C"/>
    <w:rsid w:val="00CD91C3"/>
    <w:rsid w:val="00CE024B"/>
    <w:rsid w:val="00CE0B13"/>
    <w:rsid w:val="00CE2F7E"/>
    <w:rsid w:val="00CE3EF9"/>
    <w:rsid w:val="00CE4341"/>
    <w:rsid w:val="00CE5F8F"/>
    <w:rsid w:val="00CE6AD0"/>
    <w:rsid w:val="00CE6E27"/>
    <w:rsid w:val="00CE723C"/>
    <w:rsid w:val="00CE7A73"/>
    <w:rsid w:val="00CF24EF"/>
    <w:rsid w:val="00CF292A"/>
    <w:rsid w:val="00CF3927"/>
    <w:rsid w:val="00CF4574"/>
    <w:rsid w:val="00CF5682"/>
    <w:rsid w:val="00CF5C2B"/>
    <w:rsid w:val="00CF6B87"/>
    <w:rsid w:val="00CF6F87"/>
    <w:rsid w:val="00D006C9"/>
    <w:rsid w:val="00D021B3"/>
    <w:rsid w:val="00D03C64"/>
    <w:rsid w:val="00D0427A"/>
    <w:rsid w:val="00D04348"/>
    <w:rsid w:val="00D04796"/>
    <w:rsid w:val="00D0545C"/>
    <w:rsid w:val="00D06724"/>
    <w:rsid w:val="00D12CEE"/>
    <w:rsid w:val="00D13AF4"/>
    <w:rsid w:val="00D14392"/>
    <w:rsid w:val="00D15F8A"/>
    <w:rsid w:val="00D1738C"/>
    <w:rsid w:val="00D207BC"/>
    <w:rsid w:val="00D212C9"/>
    <w:rsid w:val="00D22534"/>
    <w:rsid w:val="00D23AF0"/>
    <w:rsid w:val="00D23D97"/>
    <w:rsid w:val="00D250CF"/>
    <w:rsid w:val="00D258F0"/>
    <w:rsid w:val="00D32097"/>
    <w:rsid w:val="00D3300E"/>
    <w:rsid w:val="00D34C2A"/>
    <w:rsid w:val="00D34C5E"/>
    <w:rsid w:val="00D35405"/>
    <w:rsid w:val="00D35DF1"/>
    <w:rsid w:val="00D40FDA"/>
    <w:rsid w:val="00D5007B"/>
    <w:rsid w:val="00D50C95"/>
    <w:rsid w:val="00D54096"/>
    <w:rsid w:val="00D55164"/>
    <w:rsid w:val="00D5605E"/>
    <w:rsid w:val="00D5700A"/>
    <w:rsid w:val="00D62AC0"/>
    <w:rsid w:val="00D62E93"/>
    <w:rsid w:val="00D62F21"/>
    <w:rsid w:val="00D6472C"/>
    <w:rsid w:val="00D658FF"/>
    <w:rsid w:val="00D65D50"/>
    <w:rsid w:val="00D67D52"/>
    <w:rsid w:val="00D70095"/>
    <w:rsid w:val="00D70CDE"/>
    <w:rsid w:val="00D726D0"/>
    <w:rsid w:val="00D73F89"/>
    <w:rsid w:val="00D74EB9"/>
    <w:rsid w:val="00D7530E"/>
    <w:rsid w:val="00D753C4"/>
    <w:rsid w:val="00D76A32"/>
    <w:rsid w:val="00D771DF"/>
    <w:rsid w:val="00D771E9"/>
    <w:rsid w:val="00D77599"/>
    <w:rsid w:val="00D77AE2"/>
    <w:rsid w:val="00D8088C"/>
    <w:rsid w:val="00D818CF"/>
    <w:rsid w:val="00D81E8C"/>
    <w:rsid w:val="00D82878"/>
    <w:rsid w:val="00D828FF"/>
    <w:rsid w:val="00D831CE"/>
    <w:rsid w:val="00D8399C"/>
    <w:rsid w:val="00D83B94"/>
    <w:rsid w:val="00D84C13"/>
    <w:rsid w:val="00D85443"/>
    <w:rsid w:val="00D938CB"/>
    <w:rsid w:val="00D9432D"/>
    <w:rsid w:val="00D94EA7"/>
    <w:rsid w:val="00D94FD3"/>
    <w:rsid w:val="00D95A80"/>
    <w:rsid w:val="00D96850"/>
    <w:rsid w:val="00D9691E"/>
    <w:rsid w:val="00D97D7F"/>
    <w:rsid w:val="00DA0DC0"/>
    <w:rsid w:val="00DA1384"/>
    <w:rsid w:val="00DA1D1C"/>
    <w:rsid w:val="00DA1E50"/>
    <w:rsid w:val="00DA2576"/>
    <w:rsid w:val="00DA32ED"/>
    <w:rsid w:val="00DB03E4"/>
    <w:rsid w:val="00DB0639"/>
    <w:rsid w:val="00DB0B3A"/>
    <w:rsid w:val="00DB12D7"/>
    <w:rsid w:val="00DB4173"/>
    <w:rsid w:val="00DB437A"/>
    <w:rsid w:val="00DB5025"/>
    <w:rsid w:val="00DB50E5"/>
    <w:rsid w:val="00DB5962"/>
    <w:rsid w:val="00DB7013"/>
    <w:rsid w:val="00DB7084"/>
    <w:rsid w:val="00DB7A69"/>
    <w:rsid w:val="00DC050D"/>
    <w:rsid w:val="00DC129A"/>
    <w:rsid w:val="00DC2DBB"/>
    <w:rsid w:val="00DC42F1"/>
    <w:rsid w:val="00DC494E"/>
    <w:rsid w:val="00DD0177"/>
    <w:rsid w:val="00DD0F2A"/>
    <w:rsid w:val="00DE1FC1"/>
    <w:rsid w:val="00DE2EBD"/>
    <w:rsid w:val="00DE3935"/>
    <w:rsid w:val="00DE4BC9"/>
    <w:rsid w:val="00DE4E10"/>
    <w:rsid w:val="00DE601F"/>
    <w:rsid w:val="00DE61B1"/>
    <w:rsid w:val="00DE73BB"/>
    <w:rsid w:val="00DF0F97"/>
    <w:rsid w:val="00DF1883"/>
    <w:rsid w:val="00DF1A68"/>
    <w:rsid w:val="00DF222D"/>
    <w:rsid w:val="00DF2F29"/>
    <w:rsid w:val="00DF4765"/>
    <w:rsid w:val="00DF6115"/>
    <w:rsid w:val="00E035AC"/>
    <w:rsid w:val="00E03F4F"/>
    <w:rsid w:val="00E0513E"/>
    <w:rsid w:val="00E0530F"/>
    <w:rsid w:val="00E05700"/>
    <w:rsid w:val="00E06E5F"/>
    <w:rsid w:val="00E10778"/>
    <w:rsid w:val="00E108B3"/>
    <w:rsid w:val="00E1155B"/>
    <w:rsid w:val="00E11A19"/>
    <w:rsid w:val="00E11F62"/>
    <w:rsid w:val="00E1233E"/>
    <w:rsid w:val="00E13B43"/>
    <w:rsid w:val="00E13EA5"/>
    <w:rsid w:val="00E13F0F"/>
    <w:rsid w:val="00E169C6"/>
    <w:rsid w:val="00E1705B"/>
    <w:rsid w:val="00E175ED"/>
    <w:rsid w:val="00E21020"/>
    <w:rsid w:val="00E21FA5"/>
    <w:rsid w:val="00E222B4"/>
    <w:rsid w:val="00E224A9"/>
    <w:rsid w:val="00E22FBC"/>
    <w:rsid w:val="00E236F3"/>
    <w:rsid w:val="00E24246"/>
    <w:rsid w:val="00E248C1"/>
    <w:rsid w:val="00E24DB8"/>
    <w:rsid w:val="00E255A6"/>
    <w:rsid w:val="00E26DF0"/>
    <w:rsid w:val="00E2746F"/>
    <w:rsid w:val="00E32098"/>
    <w:rsid w:val="00E330FE"/>
    <w:rsid w:val="00E33280"/>
    <w:rsid w:val="00E35879"/>
    <w:rsid w:val="00E3792E"/>
    <w:rsid w:val="00E37BC8"/>
    <w:rsid w:val="00E4081F"/>
    <w:rsid w:val="00E4116C"/>
    <w:rsid w:val="00E42E7F"/>
    <w:rsid w:val="00E43532"/>
    <w:rsid w:val="00E43D6E"/>
    <w:rsid w:val="00E441A6"/>
    <w:rsid w:val="00E44406"/>
    <w:rsid w:val="00E47849"/>
    <w:rsid w:val="00E478C9"/>
    <w:rsid w:val="00E505AA"/>
    <w:rsid w:val="00E51C85"/>
    <w:rsid w:val="00E529C2"/>
    <w:rsid w:val="00E53FE8"/>
    <w:rsid w:val="00E5415A"/>
    <w:rsid w:val="00E54931"/>
    <w:rsid w:val="00E5781E"/>
    <w:rsid w:val="00E5791F"/>
    <w:rsid w:val="00E6208A"/>
    <w:rsid w:val="00E627C4"/>
    <w:rsid w:val="00E632B1"/>
    <w:rsid w:val="00E63573"/>
    <w:rsid w:val="00E64BA7"/>
    <w:rsid w:val="00E64DBA"/>
    <w:rsid w:val="00E66297"/>
    <w:rsid w:val="00E66929"/>
    <w:rsid w:val="00E70FBD"/>
    <w:rsid w:val="00E7112F"/>
    <w:rsid w:val="00E720A5"/>
    <w:rsid w:val="00E74AB2"/>
    <w:rsid w:val="00E77568"/>
    <w:rsid w:val="00E809B0"/>
    <w:rsid w:val="00E8207E"/>
    <w:rsid w:val="00E82371"/>
    <w:rsid w:val="00E826F8"/>
    <w:rsid w:val="00E8313E"/>
    <w:rsid w:val="00E8492F"/>
    <w:rsid w:val="00E84F96"/>
    <w:rsid w:val="00E856A8"/>
    <w:rsid w:val="00E86F8B"/>
    <w:rsid w:val="00E900A1"/>
    <w:rsid w:val="00E90E8C"/>
    <w:rsid w:val="00E914E6"/>
    <w:rsid w:val="00E928B2"/>
    <w:rsid w:val="00E9337F"/>
    <w:rsid w:val="00E947B6"/>
    <w:rsid w:val="00E955EA"/>
    <w:rsid w:val="00E95734"/>
    <w:rsid w:val="00E962A7"/>
    <w:rsid w:val="00E962BA"/>
    <w:rsid w:val="00E96748"/>
    <w:rsid w:val="00E97291"/>
    <w:rsid w:val="00EA0585"/>
    <w:rsid w:val="00EA0B0C"/>
    <w:rsid w:val="00EA0F12"/>
    <w:rsid w:val="00EA1A30"/>
    <w:rsid w:val="00EA33F5"/>
    <w:rsid w:val="00EA38C5"/>
    <w:rsid w:val="00EA4678"/>
    <w:rsid w:val="00EA4AA1"/>
    <w:rsid w:val="00EA5FB0"/>
    <w:rsid w:val="00EA63DB"/>
    <w:rsid w:val="00EA68EF"/>
    <w:rsid w:val="00EA7418"/>
    <w:rsid w:val="00EB1132"/>
    <w:rsid w:val="00EB1DC1"/>
    <w:rsid w:val="00EB2907"/>
    <w:rsid w:val="00EB3746"/>
    <w:rsid w:val="00EB3785"/>
    <w:rsid w:val="00EB51A7"/>
    <w:rsid w:val="00EB5520"/>
    <w:rsid w:val="00EB705C"/>
    <w:rsid w:val="00EB72D2"/>
    <w:rsid w:val="00EB7ECB"/>
    <w:rsid w:val="00EC1B12"/>
    <w:rsid w:val="00EC2BDE"/>
    <w:rsid w:val="00EC3A23"/>
    <w:rsid w:val="00EC5E5C"/>
    <w:rsid w:val="00EC605E"/>
    <w:rsid w:val="00EC75E5"/>
    <w:rsid w:val="00EC7CDC"/>
    <w:rsid w:val="00ED06E2"/>
    <w:rsid w:val="00ED2675"/>
    <w:rsid w:val="00ED3660"/>
    <w:rsid w:val="00ED439E"/>
    <w:rsid w:val="00ED66B4"/>
    <w:rsid w:val="00ED756D"/>
    <w:rsid w:val="00ED7A75"/>
    <w:rsid w:val="00ED7C46"/>
    <w:rsid w:val="00EE22E2"/>
    <w:rsid w:val="00EE39B0"/>
    <w:rsid w:val="00EF093A"/>
    <w:rsid w:val="00EF0C65"/>
    <w:rsid w:val="00EF16D4"/>
    <w:rsid w:val="00EF20C4"/>
    <w:rsid w:val="00EF2EE2"/>
    <w:rsid w:val="00EF324F"/>
    <w:rsid w:val="00EF3C2E"/>
    <w:rsid w:val="00EF735D"/>
    <w:rsid w:val="00F004C8"/>
    <w:rsid w:val="00F01A76"/>
    <w:rsid w:val="00F03007"/>
    <w:rsid w:val="00F04120"/>
    <w:rsid w:val="00F04D8D"/>
    <w:rsid w:val="00F04F66"/>
    <w:rsid w:val="00F103E4"/>
    <w:rsid w:val="00F1050D"/>
    <w:rsid w:val="00F10C4F"/>
    <w:rsid w:val="00F11A5B"/>
    <w:rsid w:val="00F122D9"/>
    <w:rsid w:val="00F150E3"/>
    <w:rsid w:val="00F15CA1"/>
    <w:rsid w:val="00F172F1"/>
    <w:rsid w:val="00F17A03"/>
    <w:rsid w:val="00F17DA6"/>
    <w:rsid w:val="00F20580"/>
    <w:rsid w:val="00F24212"/>
    <w:rsid w:val="00F24D0D"/>
    <w:rsid w:val="00F26FF3"/>
    <w:rsid w:val="00F274D2"/>
    <w:rsid w:val="00F315D1"/>
    <w:rsid w:val="00F37749"/>
    <w:rsid w:val="00F42091"/>
    <w:rsid w:val="00F420AB"/>
    <w:rsid w:val="00F42815"/>
    <w:rsid w:val="00F430B6"/>
    <w:rsid w:val="00F44C2D"/>
    <w:rsid w:val="00F45FDB"/>
    <w:rsid w:val="00F46385"/>
    <w:rsid w:val="00F46B39"/>
    <w:rsid w:val="00F47BCB"/>
    <w:rsid w:val="00F50512"/>
    <w:rsid w:val="00F50E8F"/>
    <w:rsid w:val="00F51381"/>
    <w:rsid w:val="00F52D59"/>
    <w:rsid w:val="00F538DE"/>
    <w:rsid w:val="00F53E63"/>
    <w:rsid w:val="00F54B81"/>
    <w:rsid w:val="00F5775B"/>
    <w:rsid w:val="00F57F99"/>
    <w:rsid w:val="00F60F8D"/>
    <w:rsid w:val="00F60FC7"/>
    <w:rsid w:val="00F634FE"/>
    <w:rsid w:val="00F64383"/>
    <w:rsid w:val="00F70511"/>
    <w:rsid w:val="00F707E0"/>
    <w:rsid w:val="00F719B0"/>
    <w:rsid w:val="00F71DA6"/>
    <w:rsid w:val="00F7295D"/>
    <w:rsid w:val="00F72CCA"/>
    <w:rsid w:val="00F75828"/>
    <w:rsid w:val="00F77069"/>
    <w:rsid w:val="00F771A9"/>
    <w:rsid w:val="00F772E7"/>
    <w:rsid w:val="00F80225"/>
    <w:rsid w:val="00F84CF8"/>
    <w:rsid w:val="00F84DCA"/>
    <w:rsid w:val="00F85129"/>
    <w:rsid w:val="00F86E94"/>
    <w:rsid w:val="00F905EB"/>
    <w:rsid w:val="00F921D7"/>
    <w:rsid w:val="00F9280D"/>
    <w:rsid w:val="00F929B3"/>
    <w:rsid w:val="00F92C3A"/>
    <w:rsid w:val="00F9468E"/>
    <w:rsid w:val="00F9576E"/>
    <w:rsid w:val="00F975B4"/>
    <w:rsid w:val="00FA2952"/>
    <w:rsid w:val="00FA58EB"/>
    <w:rsid w:val="00FA5ADD"/>
    <w:rsid w:val="00FA5B21"/>
    <w:rsid w:val="00FA771D"/>
    <w:rsid w:val="00FB16AF"/>
    <w:rsid w:val="00FB3C6C"/>
    <w:rsid w:val="00FB53E5"/>
    <w:rsid w:val="00FB639E"/>
    <w:rsid w:val="00FB6742"/>
    <w:rsid w:val="00FB68EA"/>
    <w:rsid w:val="00FB6D76"/>
    <w:rsid w:val="00FB72A3"/>
    <w:rsid w:val="00FC0342"/>
    <w:rsid w:val="00FC0E38"/>
    <w:rsid w:val="00FC6BE0"/>
    <w:rsid w:val="00FC7C6C"/>
    <w:rsid w:val="00FD20B3"/>
    <w:rsid w:val="00FD2510"/>
    <w:rsid w:val="00FD39F7"/>
    <w:rsid w:val="00FD50D1"/>
    <w:rsid w:val="00FD62E3"/>
    <w:rsid w:val="00FD6590"/>
    <w:rsid w:val="00FD692E"/>
    <w:rsid w:val="00FD775E"/>
    <w:rsid w:val="00FE0952"/>
    <w:rsid w:val="00FE0FF3"/>
    <w:rsid w:val="00FE10FB"/>
    <w:rsid w:val="00FE7919"/>
    <w:rsid w:val="00FF04F5"/>
    <w:rsid w:val="00FF12E1"/>
    <w:rsid w:val="00FF264F"/>
    <w:rsid w:val="00FF2719"/>
    <w:rsid w:val="00FF3686"/>
    <w:rsid w:val="00FF668B"/>
    <w:rsid w:val="00FF7B94"/>
    <w:rsid w:val="02863069"/>
    <w:rsid w:val="02DF83E1"/>
    <w:rsid w:val="034A0FDD"/>
    <w:rsid w:val="0352BF8B"/>
    <w:rsid w:val="035B6C42"/>
    <w:rsid w:val="03DAF40E"/>
    <w:rsid w:val="04656957"/>
    <w:rsid w:val="04676CE6"/>
    <w:rsid w:val="046C87D7"/>
    <w:rsid w:val="051EC0B2"/>
    <w:rsid w:val="05413765"/>
    <w:rsid w:val="05996041"/>
    <w:rsid w:val="05B9BD8E"/>
    <w:rsid w:val="05E747C6"/>
    <w:rsid w:val="063A910B"/>
    <w:rsid w:val="0668AD48"/>
    <w:rsid w:val="0679E80B"/>
    <w:rsid w:val="06AE0F34"/>
    <w:rsid w:val="06CE431A"/>
    <w:rsid w:val="06E29DA4"/>
    <w:rsid w:val="0700CA92"/>
    <w:rsid w:val="0729323E"/>
    <w:rsid w:val="0740EC53"/>
    <w:rsid w:val="075B3CEB"/>
    <w:rsid w:val="07B19BE2"/>
    <w:rsid w:val="07FA5F63"/>
    <w:rsid w:val="08072709"/>
    <w:rsid w:val="08556AEA"/>
    <w:rsid w:val="08CD736D"/>
    <w:rsid w:val="08E77397"/>
    <w:rsid w:val="093F611A"/>
    <w:rsid w:val="095F2D30"/>
    <w:rsid w:val="098C216E"/>
    <w:rsid w:val="098DD50E"/>
    <w:rsid w:val="09B2C308"/>
    <w:rsid w:val="09D2D969"/>
    <w:rsid w:val="0A23840B"/>
    <w:rsid w:val="0A641FAF"/>
    <w:rsid w:val="0AA22DBC"/>
    <w:rsid w:val="0ADE9170"/>
    <w:rsid w:val="0AE1B2C6"/>
    <w:rsid w:val="0AE31323"/>
    <w:rsid w:val="0AF6FDC0"/>
    <w:rsid w:val="0B146F10"/>
    <w:rsid w:val="0B5E6A2F"/>
    <w:rsid w:val="0B6FABAC"/>
    <w:rsid w:val="0B840588"/>
    <w:rsid w:val="0BB79F5E"/>
    <w:rsid w:val="0BCC844D"/>
    <w:rsid w:val="0C63CBF2"/>
    <w:rsid w:val="0C85B2AF"/>
    <w:rsid w:val="0CCEB923"/>
    <w:rsid w:val="0D75B8B0"/>
    <w:rsid w:val="0D803F61"/>
    <w:rsid w:val="0D94F879"/>
    <w:rsid w:val="0D9AD4FD"/>
    <w:rsid w:val="0DA4002D"/>
    <w:rsid w:val="0DA60591"/>
    <w:rsid w:val="0DFB0BE0"/>
    <w:rsid w:val="0E0E80F2"/>
    <w:rsid w:val="0E3298B3"/>
    <w:rsid w:val="0EC08509"/>
    <w:rsid w:val="0F0CD8A5"/>
    <w:rsid w:val="0F2CC507"/>
    <w:rsid w:val="0FE404A0"/>
    <w:rsid w:val="10373F54"/>
    <w:rsid w:val="1047C16B"/>
    <w:rsid w:val="10631414"/>
    <w:rsid w:val="108E6D96"/>
    <w:rsid w:val="10DE6393"/>
    <w:rsid w:val="111996DD"/>
    <w:rsid w:val="11B862F6"/>
    <w:rsid w:val="1265E5ED"/>
    <w:rsid w:val="128504BF"/>
    <w:rsid w:val="12D84FD2"/>
    <w:rsid w:val="12F476D1"/>
    <w:rsid w:val="1304B84E"/>
    <w:rsid w:val="132B3136"/>
    <w:rsid w:val="13343B07"/>
    <w:rsid w:val="139F04B8"/>
    <w:rsid w:val="1411D31F"/>
    <w:rsid w:val="1424C850"/>
    <w:rsid w:val="143A5309"/>
    <w:rsid w:val="14540AA6"/>
    <w:rsid w:val="14C6A922"/>
    <w:rsid w:val="14EBF50C"/>
    <w:rsid w:val="14ED2286"/>
    <w:rsid w:val="14F01CF6"/>
    <w:rsid w:val="1513A544"/>
    <w:rsid w:val="153CD79F"/>
    <w:rsid w:val="15674872"/>
    <w:rsid w:val="1573AC05"/>
    <w:rsid w:val="15E97BD2"/>
    <w:rsid w:val="167C1C68"/>
    <w:rsid w:val="16876FBB"/>
    <w:rsid w:val="16A0360F"/>
    <w:rsid w:val="16B5B50F"/>
    <w:rsid w:val="16D2E2E8"/>
    <w:rsid w:val="16EC3372"/>
    <w:rsid w:val="1704AB2A"/>
    <w:rsid w:val="1735BD1C"/>
    <w:rsid w:val="174A322A"/>
    <w:rsid w:val="1810D99A"/>
    <w:rsid w:val="183C1F29"/>
    <w:rsid w:val="1882DCB1"/>
    <w:rsid w:val="18C64165"/>
    <w:rsid w:val="18CFE437"/>
    <w:rsid w:val="1911998A"/>
    <w:rsid w:val="19456A24"/>
    <w:rsid w:val="19488A7E"/>
    <w:rsid w:val="1993B1B2"/>
    <w:rsid w:val="19BF2E79"/>
    <w:rsid w:val="19D40732"/>
    <w:rsid w:val="19DB11EC"/>
    <w:rsid w:val="19E6FBFC"/>
    <w:rsid w:val="1A46EA85"/>
    <w:rsid w:val="1A6171FA"/>
    <w:rsid w:val="1AA283F4"/>
    <w:rsid w:val="1B1C8B54"/>
    <w:rsid w:val="1B6E3460"/>
    <w:rsid w:val="1C180FF8"/>
    <w:rsid w:val="1C5843B7"/>
    <w:rsid w:val="1C6EC258"/>
    <w:rsid w:val="1CB05C55"/>
    <w:rsid w:val="1D85090A"/>
    <w:rsid w:val="1DADA5D7"/>
    <w:rsid w:val="1E032D11"/>
    <w:rsid w:val="1E2DA410"/>
    <w:rsid w:val="1E6299F1"/>
    <w:rsid w:val="1E6D3872"/>
    <w:rsid w:val="1EBA56A1"/>
    <w:rsid w:val="1FD67EDE"/>
    <w:rsid w:val="200D42CF"/>
    <w:rsid w:val="2014D25A"/>
    <w:rsid w:val="201DC64B"/>
    <w:rsid w:val="20382479"/>
    <w:rsid w:val="206C1366"/>
    <w:rsid w:val="20CA1FFC"/>
    <w:rsid w:val="20CEE1EB"/>
    <w:rsid w:val="20F8F9CC"/>
    <w:rsid w:val="211F7C7A"/>
    <w:rsid w:val="213DBD10"/>
    <w:rsid w:val="216459B9"/>
    <w:rsid w:val="216486B0"/>
    <w:rsid w:val="2191932B"/>
    <w:rsid w:val="21AB4A35"/>
    <w:rsid w:val="2249BFF4"/>
    <w:rsid w:val="22799A9D"/>
    <w:rsid w:val="230B2161"/>
    <w:rsid w:val="2336AB83"/>
    <w:rsid w:val="233D48CD"/>
    <w:rsid w:val="236DD6C2"/>
    <w:rsid w:val="236F1D88"/>
    <w:rsid w:val="248D70AA"/>
    <w:rsid w:val="251D8D58"/>
    <w:rsid w:val="25305CE2"/>
    <w:rsid w:val="253F49E5"/>
    <w:rsid w:val="2573FA6D"/>
    <w:rsid w:val="25771721"/>
    <w:rsid w:val="2587A1CF"/>
    <w:rsid w:val="258E3DB3"/>
    <w:rsid w:val="25B4419A"/>
    <w:rsid w:val="25BA5736"/>
    <w:rsid w:val="25F4B70A"/>
    <w:rsid w:val="26508F21"/>
    <w:rsid w:val="265B1FF3"/>
    <w:rsid w:val="2667AB77"/>
    <w:rsid w:val="266D87A9"/>
    <w:rsid w:val="26D1553C"/>
    <w:rsid w:val="26EA3C2A"/>
    <w:rsid w:val="2765EC58"/>
    <w:rsid w:val="27868ECC"/>
    <w:rsid w:val="2789BE4A"/>
    <w:rsid w:val="27B23E6D"/>
    <w:rsid w:val="27C9AD16"/>
    <w:rsid w:val="28981531"/>
    <w:rsid w:val="291790BA"/>
    <w:rsid w:val="296A8C15"/>
    <w:rsid w:val="29E17555"/>
    <w:rsid w:val="2A1F87F8"/>
    <w:rsid w:val="2A7A5885"/>
    <w:rsid w:val="2AA49AE5"/>
    <w:rsid w:val="2B0EA170"/>
    <w:rsid w:val="2B278910"/>
    <w:rsid w:val="2B3EAF5F"/>
    <w:rsid w:val="2B41D5EE"/>
    <w:rsid w:val="2BD48911"/>
    <w:rsid w:val="2BF1ED2F"/>
    <w:rsid w:val="2C3D1212"/>
    <w:rsid w:val="2C9A85D9"/>
    <w:rsid w:val="2CAC3D33"/>
    <w:rsid w:val="2D1B5D54"/>
    <w:rsid w:val="2D1C306F"/>
    <w:rsid w:val="2D2B0C57"/>
    <w:rsid w:val="2D60AD04"/>
    <w:rsid w:val="2D659A12"/>
    <w:rsid w:val="2D7B55ED"/>
    <w:rsid w:val="2DA66A44"/>
    <w:rsid w:val="2DC2130A"/>
    <w:rsid w:val="2DCA253D"/>
    <w:rsid w:val="2DE41795"/>
    <w:rsid w:val="2E4199EE"/>
    <w:rsid w:val="2E7755CE"/>
    <w:rsid w:val="2E78EFA3"/>
    <w:rsid w:val="2E91E435"/>
    <w:rsid w:val="2EB99BE2"/>
    <w:rsid w:val="2EE0570C"/>
    <w:rsid w:val="2EE2B5E5"/>
    <w:rsid w:val="2F19B21A"/>
    <w:rsid w:val="2F6121FC"/>
    <w:rsid w:val="2FD65A14"/>
    <w:rsid w:val="3032D6FD"/>
    <w:rsid w:val="303816F7"/>
    <w:rsid w:val="305086D6"/>
    <w:rsid w:val="305B1606"/>
    <w:rsid w:val="30603587"/>
    <w:rsid w:val="30ADCB42"/>
    <w:rsid w:val="311ED4AE"/>
    <w:rsid w:val="312981F5"/>
    <w:rsid w:val="31A3E870"/>
    <w:rsid w:val="31B3DFFA"/>
    <w:rsid w:val="31D856FA"/>
    <w:rsid w:val="320D6341"/>
    <w:rsid w:val="321FC2DC"/>
    <w:rsid w:val="32569DF7"/>
    <w:rsid w:val="32703BF1"/>
    <w:rsid w:val="32A960ED"/>
    <w:rsid w:val="32B796ED"/>
    <w:rsid w:val="331B1E72"/>
    <w:rsid w:val="3327F9C9"/>
    <w:rsid w:val="337B16E6"/>
    <w:rsid w:val="33B86B4B"/>
    <w:rsid w:val="3412906D"/>
    <w:rsid w:val="342AFA4F"/>
    <w:rsid w:val="344F321B"/>
    <w:rsid w:val="34D536C8"/>
    <w:rsid w:val="34F38786"/>
    <w:rsid w:val="35004764"/>
    <w:rsid w:val="35713700"/>
    <w:rsid w:val="357E12DC"/>
    <w:rsid w:val="359A22A7"/>
    <w:rsid w:val="35A85419"/>
    <w:rsid w:val="35B1F1A5"/>
    <w:rsid w:val="35FE1960"/>
    <w:rsid w:val="36093A5C"/>
    <w:rsid w:val="36B09D3C"/>
    <w:rsid w:val="36C6A04D"/>
    <w:rsid w:val="36D9F434"/>
    <w:rsid w:val="36E2C756"/>
    <w:rsid w:val="372DE2AF"/>
    <w:rsid w:val="372E3FA0"/>
    <w:rsid w:val="3736E034"/>
    <w:rsid w:val="37A5BA40"/>
    <w:rsid w:val="37B93CE8"/>
    <w:rsid w:val="37F03B88"/>
    <w:rsid w:val="383C8B1F"/>
    <w:rsid w:val="384DBC46"/>
    <w:rsid w:val="385D50CE"/>
    <w:rsid w:val="387BC079"/>
    <w:rsid w:val="38D18127"/>
    <w:rsid w:val="397C1539"/>
    <w:rsid w:val="39BCDAF7"/>
    <w:rsid w:val="39EC9DEE"/>
    <w:rsid w:val="39F71B3C"/>
    <w:rsid w:val="39F7C84C"/>
    <w:rsid w:val="3A2ADA11"/>
    <w:rsid w:val="3A3614BA"/>
    <w:rsid w:val="3A53B799"/>
    <w:rsid w:val="3A6467EC"/>
    <w:rsid w:val="3A74A422"/>
    <w:rsid w:val="3ACE34D8"/>
    <w:rsid w:val="3AEEEFCF"/>
    <w:rsid w:val="3B156BA6"/>
    <w:rsid w:val="3B60282D"/>
    <w:rsid w:val="3B6DCE0B"/>
    <w:rsid w:val="3BC5DB53"/>
    <w:rsid w:val="3BDF8D31"/>
    <w:rsid w:val="3C110399"/>
    <w:rsid w:val="3C1159D8"/>
    <w:rsid w:val="3C1AD582"/>
    <w:rsid w:val="3C408E3F"/>
    <w:rsid w:val="3C641C82"/>
    <w:rsid w:val="3C74EA38"/>
    <w:rsid w:val="3CE1D506"/>
    <w:rsid w:val="3D032055"/>
    <w:rsid w:val="3D8601DC"/>
    <w:rsid w:val="3D8A2FBC"/>
    <w:rsid w:val="3D9E4CF3"/>
    <w:rsid w:val="3DA27E7F"/>
    <w:rsid w:val="3E28F8D8"/>
    <w:rsid w:val="3E3E78A0"/>
    <w:rsid w:val="3F084750"/>
    <w:rsid w:val="3F6AC42F"/>
    <w:rsid w:val="3F7C4A12"/>
    <w:rsid w:val="3F8D51C0"/>
    <w:rsid w:val="3F97C203"/>
    <w:rsid w:val="40113847"/>
    <w:rsid w:val="401D5146"/>
    <w:rsid w:val="402D4FCD"/>
    <w:rsid w:val="4044EB6A"/>
    <w:rsid w:val="40774E4A"/>
    <w:rsid w:val="40CD74E1"/>
    <w:rsid w:val="40E91FFC"/>
    <w:rsid w:val="411D377E"/>
    <w:rsid w:val="421593D4"/>
    <w:rsid w:val="421E8C5A"/>
    <w:rsid w:val="423203B3"/>
    <w:rsid w:val="42FD5714"/>
    <w:rsid w:val="43111D7A"/>
    <w:rsid w:val="4314E596"/>
    <w:rsid w:val="4319A040"/>
    <w:rsid w:val="43514878"/>
    <w:rsid w:val="436035C6"/>
    <w:rsid w:val="43D17BF0"/>
    <w:rsid w:val="442EDEFE"/>
    <w:rsid w:val="4431B400"/>
    <w:rsid w:val="4438AE90"/>
    <w:rsid w:val="443C7F17"/>
    <w:rsid w:val="4489359D"/>
    <w:rsid w:val="449BFA03"/>
    <w:rsid w:val="44C5C698"/>
    <w:rsid w:val="44DD1318"/>
    <w:rsid w:val="451113AE"/>
    <w:rsid w:val="456F1EB2"/>
    <w:rsid w:val="45C3A022"/>
    <w:rsid w:val="46080578"/>
    <w:rsid w:val="464BB519"/>
    <w:rsid w:val="4659BC0F"/>
    <w:rsid w:val="465BF14E"/>
    <w:rsid w:val="4691BEAD"/>
    <w:rsid w:val="469F6E98"/>
    <w:rsid w:val="46AC1147"/>
    <w:rsid w:val="46B6E75A"/>
    <w:rsid w:val="46BEC0F7"/>
    <w:rsid w:val="46DC205E"/>
    <w:rsid w:val="46E69392"/>
    <w:rsid w:val="47003AA2"/>
    <w:rsid w:val="47009B1D"/>
    <w:rsid w:val="47093CF0"/>
    <w:rsid w:val="4761CB11"/>
    <w:rsid w:val="476CEEC5"/>
    <w:rsid w:val="47FB4968"/>
    <w:rsid w:val="48149FA1"/>
    <w:rsid w:val="481DCE01"/>
    <w:rsid w:val="484F5B6D"/>
    <w:rsid w:val="48561267"/>
    <w:rsid w:val="48621175"/>
    <w:rsid w:val="486C6F29"/>
    <w:rsid w:val="489B0AA3"/>
    <w:rsid w:val="4905A154"/>
    <w:rsid w:val="492E9C3C"/>
    <w:rsid w:val="49B427CE"/>
    <w:rsid w:val="49C979BF"/>
    <w:rsid w:val="49DAF44F"/>
    <w:rsid w:val="49FB08B0"/>
    <w:rsid w:val="4A0BBBDA"/>
    <w:rsid w:val="4A2A8139"/>
    <w:rsid w:val="4A4B0F0A"/>
    <w:rsid w:val="4AAF2487"/>
    <w:rsid w:val="4AFFBDF3"/>
    <w:rsid w:val="4B0460E1"/>
    <w:rsid w:val="4B3438A8"/>
    <w:rsid w:val="4B466818"/>
    <w:rsid w:val="4BCA7172"/>
    <w:rsid w:val="4C00F1D0"/>
    <w:rsid w:val="4C39CAFB"/>
    <w:rsid w:val="4C441B84"/>
    <w:rsid w:val="4C97DC0B"/>
    <w:rsid w:val="4CDDAA8C"/>
    <w:rsid w:val="4D7784B2"/>
    <w:rsid w:val="4D9DE928"/>
    <w:rsid w:val="4DD89929"/>
    <w:rsid w:val="4E17E3CF"/>
    <w:rsid w:val="4F0EE329"/>
    <w:rsid w:val="4FCF3527"/>
    <w:rsid w:val="4FE63422"/>
    <w:rsid w:val="501140CC"/>
    <w:rsid w:val="50382849"/>
    <w:rsid w:val="505C652A"/>
    <w:rsid w:val="5078CC85"/>
    <w:rsid w:val="507CAE4E"/>
    <w:rsid w:val="51266240"/>
    <w:rsid w:val="513B8E85"/>
    <w:rsid w:val="51777640"/>
    <w:rsid w:val="51900703"/>
    <w:rsid w:val="52829E33"/>
    <w:rsid w:val="52E35FFA"/>
    <w:rsid w:val="530CD351"/>
    <w:rsid w:val="534E83D4"/>
    <w:rsid w:val="538763B0"/>
    <w:rsid w:val="53F4430A"/>
    <w:rsid w:val="5409B13F"/>
    <w:rsid w:val="54207C07"/>
    <w:rsid w:val="546EBD5C"/>
    <w:rsid w:val="54B84BD3"/>
    <w:rsid w:val="54C08C7E"/>
    <w:rsid w:val="5539FE4E"/>
    <w:rsid w:val="5664E437"/>
    <w:rsid w:val="567DC9C7"/>
    <w:rsid w:val="56D83443"/>
    <w:rsid w:val="5726AB4D"/>
    <w:rsid w:val="576B7685"/>
    <w:rsid w:val="57869199"/>
    <w:rsid w:val="57F80079"/>
    <w:rsid w:val="58031059"/>
    <w:rsid w:val="582FB312"/>
    <w:rsid w:val="584AA1EF"/>
    <w:rsid w:val="58549C94"/>
    <w:rsid w:val="585604EB"/>
    <w:rsid w:val="58B580F5"/>
    <w:rsid w:val="591EF488"/>
    <w:rsid w:val="5930FD9D"/>
    <w:rsid w:val="5938DAB7"/>
    <w:rsid w:val="5949B3F8"/>
    <w:rsid w:val="594FF8BF"/>
    <w:rsid w:val="596D4200"/>
    <w:rsid w:val="59B05644"/>
    <w:rsid w:val="59B6251F"/>
    <w:rsid w:val="59CBDCCD"/>
    <w:rsid w:val="5A8D9834"/>
    <w:rsid w:val="5A9E1D7F"/>
    <w:rsid w:val="5AECA31D"/>
    <w:rsid w:val="5AFBADA4"/>
    <w:rsid w:val="5B2C04B7"/>
    <w:rsid w:val="5B430DE5"/>
    <w:rsid w:val="5B6E4E08"/>
    <w:rsid w:val="5B7046EE"/>
    <w:rsid w:val="5B94E364"/>
    <w:rsid w:val="5C65AB4A"/>
    <w:rsid w:val="5CBE8AED"/>
    <w:rsid w:val="5D0BE9E5"/>
    <w:rsid w:val="5D47EEA6"/>
    <w:rsid w:val="5D6C68EB"/>
    <w:rsid w:val="5D8A2C2D"/>
    <w:rsid w:val="5DD3A2A8"/>
    <w:rsid w:val="5DE578F2"/>
    <w:rsid w:val="5DF3CA81"/>
    <w:rsid w:val="5E23B3E4"/>
    <w:rsid w:val="5E45EFF4"/>
    <w:rsid w:val="5E5A5220"/>
    <w:rsid w:val="5E65584E"/>
    <w:rsid w:val="5EE30FE1"/>
    <w:rsid w:val="5EEE22DF"/>
    <w:rsid w:val="5F105DDD"/>
    <w:rsid w:val="5F571948"/>
    <w:rsid w:val="5F88A380"/>
    <w:rsid w:val="5FC65A27"/>
    <w:rsid w:val="5FD755B4"/>
    <w:rsid w:val="5FE0E048"/>
    <w:rsid w:val="6016B7FA"/>
    <w:rsid w:val="601CADE4"/>
    <w:rsid w:val="6043ABC9"/>
    <w:rsid w:val="60FFF24E"/>
    <w:rsid w:val="61102558"/>
    <w:rsid w:val="613C222A"/>
    <w:rsid w:val="6165A8FF"/>
    <w:rsid w:val="617D2FB5"/>
    <w:rsid w:val="619D17A1"/>
    <w:rsid w:val="61BA25BB"/>
    <w:rsid w:val="61C5C4E3"/>
    <w:rsid w:val="620A6CB3"/>
    <w:rsid w:val="624E6104"/>
    <w:rsid w:val="625F2549"/>
    <w:rsid w:val="628D2BCD"/>
    <w:rsid w:val="630DA815"/>
    <w:rsid w:val="631376D0"/>
    <w:rsid w:val="636CA7F8"/>
    <w:rsid w:val="6386B404"/>
    <w:rsid w:val="63DE2A2A"/>
    <w:rsid w:val="64367FA1"/>
    <w:rsid w:val="64532BAB"/>
    <w:rsid w:val="64A1001B"/>
    <w:rsid w:val="64AFC2AD"/>
    <w:rsid w:val="650DB5E5"/>
    <w:rsid w:val="65336E82"/>
    <w:rsid w:val="65462D0C"/>
    <w:rsid w:val="655C077E"/>
    <w:rsid w:val="656EB9E1"/>
    <w:rsid w:val="657FA1B5"/>
    <w:rsid w:val="65CC264A"/>
    <w:rsid w:val="65CD92FB"/>
    <w:rsid w:val="65DFE10D"/>
    <w:rsid w:val="6625770C"/>
    <w:rsid w:val="6645F23D"/>
    <w:rsid w:val="66AF4CAA"/>
    <w:rsid w:val="672D5856"/>
    <w:rsid w:val="673E36B3"/>
    <w:rsid w:val="6740A4FE"/>
    <w:rsid w:val="67416231"/>
    <w:rsid w:val="678A6896"/>
    <w:rsid w:val="678CF51C"/>
    <w:rsid w:val="68273815"/>
    <w:rsid w:val="6843AC9D"/>
    <w:rsid w:val="68830658"/>
    <w:rsid w:val="69205F21"/>
    <w:rsid w:val="69A868EE"/>
    <w:rsid w:val="6A0AB01A"/>
    <w:rsid w:val="6A312DBD"/>
    <w:rsid w:val="6A809402"/>
    <w:rsid w:val="6A97E3DE"/>
    <w:rsid w:val="6AF0F50C"/>
    <w:rsid w:val="6B3F58E3"/>
    <w:rsid w:val="6B593071"/>
    <w:rsid w:val="6BD54C05"/>
    <w:rsid w:val="6BDFBEF7"/>
    <w:rsid w:val="6C055D83"/>
    <w:rsid w:val="6C084577"/>
    <w:rsid w:val="6C09866E"/>
    <w:rsid w:val="6C5CE472"/>
    <w:rsid w:val="6CCC36E4"/>
    <w:rsid w:val="6D226C7E"/>
    <w:rsid w:val="6DAA7711"/>
    <w:rsid w:val="6DB377CA"/>
    <w:rsid w:val="6DD34310"/>
    <w:rsid w:val="6DE2C27C"/>
    <w:rsid w:val="6DFBF0F2"/>
    <w:rsid w:val="6E4E7828"/>
    <w:rsid w:val="6EADAEDC"/>
    <w:rsid w:val="6ECB80B7"/>
    <w:rsid w:val="6EEBF663"/>
    <w:rsid w:val="6F4D26CF"/>
    <w:rsid w:val="6F55835B"/>
    <w:rsid w:val="6FD96CD1"/>
    <w:rsid w:val="6FEC5687"/>
    <w:rsid w:val="70753C5B"/>
    <w:rsid w:val="708473EA"/>
    <w:rsid w:val="70E9D842"/>
    <w:rsid w:val="71277C17"/>
    <w:rsid w:val="713A7506"/>
    <w:rsid w:val="7171EF95"/>
    <w:rsid w:val="719E7016"/>
    <w:rsid w:val="71B02C13"/>
    <w:rsid w:val="7273AB50"/>
    <w:rsid w:val="7285E547"/>
    <w:rsid w:val="72B87D45"/>
    <w:rsid w:val="732CBA3A"/>
    <w:rsid w:val="732F7576"/>
    <w:rsid w:val="735F1D21"/>
    <w:rsid w:val="738C5D1A"/>
    <w:rsid w:val="739A4D9A"/>
    <w:rsid w:val="73A69267"/>
    <w:rsid w:val="73BDD589"/>
    <w:rsid w:val="73F527A8"/>
    <w:rsid w:val="74361090"/>
    <w:rsid w:val="743AE9D2"/>
    <w:rsid w:val="74EDF447"/>
    <w:rsid w:val="752E4096"/>
    <w:rsid w:val="756A2983"/>
    <w:rsid w:val="75888ACB"/>
    <w:rsid w:val="75FB2C6F"/>
    <w:rsid w:val="75FEA372"/>
    <w:rsid w:val="760C6253"/>
    <w:rsid w:val="76340A4F"/>
    <w:rsid w:val="76680CD4"/>
    <w:rsid w:val="767CC99B"/>
    <w:rsid w:val="76A91A87"/>
    <w:rsid w:val="76B5B756"/>
    <w:rsid w:val="76F91D3B"/>
    <w:rsid w:val="77129A8D"/>
    <w:rsid w:val="772C0EB5"/>
    <w:rsid w:val="77A584BC"/>
    <w:rsid w:val="77B04D48"/>
    <w:rsid w:val="77BD78C3"/>
    <w:rsid w:val="78448A31"/>
    <w:rsid w:val="78B4AB19"/>
    <w:rsid w:val="78C2087D"/>
    <w:rsid w:val="7918F208"/>
    <w:rsid w:val="791DCF4D"/>
    <w:rsid w:val="7967861A"/>
    <w:rsid w:val="796BC775"/>
    <w:rsid w:val="7986CC3A"/>
    <w:rsid w:val="79A27848"/>
    <w:rsid w:val="79DFA495"/>
    <w:rsid w:val="79E4A99B"/>
    <w:rsid w:val="7A2AABB3"/>
    <w:rsid w:val="7A3A9CDE"/>
    <w:rsid w:val="7A6929F8"/>
    <w:rsid w:val="7A74E09C"/>
    <w:rsid w:val="7B323694"/>
    <w:rsid w:val="7B562DC7"/>
    <w:rsid w:val="7B586E89"/>
    <w:rsid w:val="7B77DFA9"/>
    <w:rsid w:val="7B9E1D13"/>
    <w:rsid w:val="7BAF948B"/>
    <w:rsid w:val="7BD52A2F"/>
    <w:rsid w:val="7BF0697E"/>
    <w:rsid w:val="7C33868D"/>
    <w:rsid w:val="7C370DB2"/>
    <w:rsid w:val="7C45E3DF"/>
    <w:rsid w:val="7CFF6243"/>
    <w:rsid w:val="7D7954D6"/>
    <w:rsid w:val="7D9F7638"/>
    <w:rsid w:val="7E29742E"/>
    <w:rsid w:val="7E482352"/>
    <w:rsid w:val="7E6E58AD"/>
    <w:rsid w:val="7E8D9BE4"/>
    <w:rsid w:val="7E983F4B"/>
    <w:rsid w:val="7EF2C29B"/>
    <w:rsid w:val="7EF55390"/>
    <w:rsid w:val="7F0E26F6"/>
    <w:rsid w:val="7F44A505"/>
    <w:rsid w:val="7F624152"/>
    <w:rsid w:val="7F665F9A"/>
    <w:rsid w:val="7FB8B6EF"/>
    <w:rsid w:val="7FF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EFF40"/>
  <w15:docId w15:val="{83D73707-F6E9-4262-A75F-BD436633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D9"/>
    <w:pPr>
      <w:spacing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13E"/>
    <w:pPr>
      <w:keepNext/>
      <w:keepLines/>
      <w:numPr>
        <w:numId w:val="5"/>
      </w:numPr>
      <w:spacing w:before="480" w:after="240" w:line="360" w:lineRule="auto"/>
      <w:contextualSpacing/>
      <w:outlineLvl w:val="0"/>
    </w:pPr>
    <w:rPr>
      <w:rFonts w:eastAsiaTheme="majorEastAsia" w:cs="Arial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13E"/>
    <w:pPr>
      <w:keepNext/>
      <w:keepLines/>
      <w:numPr>
        <w:ilvl w:val="1"/>
        <w:numId w:val="5"/>
      </w:numPr>
      <w:spacing w:before="240" w:after="240" w:line="360" w:lineRule="auto"/>
      <w:outlineLvl w:val="1"/>
    </w:pPr>
    <w:rPr>
      <w:rFonts w:eastAsiaTheme="majorEastAsia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13E"/>
    <w:pPr>
      <w:keepNext/>
      <w:keepLines/>
      <w:numPr>
        <w:ilvl w:val="2"/>
        <w:numId w:val="5"/>
      </w:numPr>
      <w:spacing w:before="240" w:after="240" w:line="360" w:lineRule="auto"/>
      <w:outlineLvl w:val="2"/>
    </w:pPr>
    <w:rPr>
      <w:rFonts w:eastAsiaTheme="majorEastAsia" w:cs="Arial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13E"/>
    <w:pPr>
      <w:keepNext/>
      <w:keepLines/>
      <w:numPr>
        <w:ilvl w:val="3"/>
        <w:numId w:val="5"/>
      </w:numPr>
      <w:spacing w:before="240" w:after="240" w:line="360" w:lineRule="auto"/>
      <w:outlineLvl w:val="3"/>
    </w:pPr>
    <w:rPr>
      <w:rFonts w:eastAsiaTheme="majorEastAsia" w:cs="Arial"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A23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A23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A23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A23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A23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13E"/>
    <w:rPr>
      <w:rFonts w:ascii="Arial" w:eastAsiaTheme="majorEastAsia" w:hAnsi="Arial" w:cs="Arial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513E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513E"/>
    <w:rPr>
      <w:rFonts w:ascii="Arial" w:eastAsiaTheme="majorEastAsia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513E"/>
    <w:rPr>
      <w:rFonts w:ascii="Arial" w:eastAsiaTheme="majorEastAsia" w:hAnsi="Arial" w:cs="Arial"/>
      <w:bCs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5025"/>
    <w:pPr>
      <w:jc w:val="center"/>
    </w:pPr>
    <w:rPr>
      <w:b/>
      <w:color w:val="005D93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B5025"/>
    <w:rPr>
      <w:rFonts w:ascii="Arial" w:hAnsi="Arial"/>
      <w:b/>
      <w:color w:val="005D93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13E"/>
    <w:pPr>
      <w:numPr>
        <w:ilvl w:val="1"/>
      </w:numPr>
      <w:jc w:val="center"/>
    </w:pPr>
    <w:rPr>
      <w:rFonts w:eastAsiaTheme="majorEastAsia" w:cs="Arial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13E"/>
    <w:rPr>
      <w:rFonts w:ascii="Arial" w:eastAsiaTheme="majorEastAsia" w:hAnsi="Arial" w:cs="Arial"/>
      <w:b/>
      <w:iCs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0513E"/>
    <w:rPr>
      <w:b/>
      <w:bCs/>
    </w:rPr>
  </w:style>
  <w:style w:type="character" w:styleId="Emphasis">
    <w:name w:val="Emphasis"/>
    <w:basedOn w:val="DefaultParagraphFont"/>
    <w:uiPriority w:val="20"/>
    <w:qFormat/>
    <w:rsid w:val="00E0513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13E"/>
    <w:pPr>
      <w:ind w:left="720"/>
    </w:pPr>
    <w:rPr>
      <w:b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13E"/>
    <w:rPr>
      <w:rFonts w:ascii="Arial" w:hAnsi="Arial"/>
      <w:b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6F3D67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6F3D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F3D67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0513E"/>
    <w:pPr>
      <w:numPr>
        <w:numId w:val="8"/>
      </w:numPr>
      <w:spacing w:after="240"/>
      <w:contextualSpacing/>
    </w:pPr>
  </w:style>
  <w:style w:type="paragraph" w:styleId="NoSpacing">
    <w:name w:val="No Spacing"/>
    <w:uiPriority w:val="1"/>
    <w:qFormat/>
    <w:rsid w:val="006F3D67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12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7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2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7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7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A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A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A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A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A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E0513E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0513E"/>
    <w:pPr>
      <w:ind w:left="720"/>
    </w:pPr>
    <w:rPr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0513E"/>
    <w:rPr>
      <w:rFonts w:ascii="Arial" w:hAnsi="Arial"/>
      <w:iCs/>
      <w:sz w:val="20"/>
      <w:szCs w:val="20"/>
    </w:rPr>
  </w:style>
  <w:style w:type="table" w:styleId="TableGrid">
    <w:name w:val="Table Grid"/>
    <w:basedOn w:val="TableNormal"/>
    <w:uiPriority w:val="39"/>
    <w:rsid w:val="00B5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0513E"/>
    <w:rPr>
      <w:i/>
      <w:iCs/>
    </w:rPr>
  </w:style>
  <w:style w:type="paragraph" w:customStyle="1" w:styleId="Tableheading">
    <w:name w:val="Table heading"/>
    <w:basedOn w:val="Normal"/>
    <w:qFormat/>
    <w:rsid w:val="00DB5025"/>
    <w:pPr>
      <w:spacing w:after="0"/>
      <w:jc w:val="center"/>
    </w:pPr>
    <w:rPr>
      <w:b/>
      <w:color w:val="005D93"/>
    </w:rPr>
  </w:style>
  <w:style w:type="paragraph" w:customStyle="1" w:styleId="Tabletext">
    <w:name w:val="Table text"/>
    <w:basedOn w:val="Normal"/>
    <w:qFormat/>
    <w:rsid w:val="00CA0A36"/>
    <w:pPr>
      <w:spacing w:after="180" w:line="240" w:lineRule="auto"/>
    </w:pPr>
    <w:rPr>
      <w:sz w:val="20"/>
      <w:szCs w:val="20"/>
    </w:rPr>
  </w:style>
  <w:style w:type="paragraph" w:customStyle="1" w:styleId="paragraph">
    <w:name w:val="paragraph"/>
    <w:basedOn w:val="Normal"/>
    <w:rsid w:val="0083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321D3"/>
  </w:style>
  <w:style w:type="character" w:customStyle="1" w:styleId="eop">
    <w:name w:val="eop"/>
    <w:basedOn w:val="DefaultParagraphFont"/>
    <w:rsid w:val="008321D3"/>
  </w:style>
  <w:style w:type="character" w:customStyle="1" w:styleId="spellingerror">
    <w:name w:val="spellingerror"/>
    <w:basedOn w:val="DefaultParagraphFont"/>
    <w:rsid w:val="008321D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8C023C"/>
    <w:rPr>
      <w:color w:val="2B579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rkins\Desktop\NAPLAN%20Item%20Development\Clarifications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5ed93237-06bb-45c7-bd7f-e7e6470e701a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391dbcbd-1b89-42ff-b9d2-0b7346319a41</TermId>
        </TermInfo>
      </Terms>
    </l9457d2d0f024b668a15488d0cd85765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TaxCatchAll xmlns="e44be4b9-3863-4a40-b4c6-aeb3ef538c55">
      <Value>93</Value>
      <Value>147</Value>
    </TaxCatchAll>
    <DocumentSetDescription xmlns="http://schemas.microsoft.com/sharepoint/v3" xsi:nil="true"/>
    <SharedWithUsers xmlns="e44be4b9-3863-4a40-b4c6-aeb3ef538c55">
      <UserInfo>
        <DisplayName>Cohen, Anna</DisplayName>
        <AccountId>89</AccountId>
        <AccountType/>
      </UserInfo>
    </SharedWithUsers>
    <lcf76f155ced4ddcb4097134ff3c332f xmlns="6a7bdaff-5046-41db-bd6c-f5ca8ed42b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24467BEAD0628F41A199AC3E38522D07" ma:contentTypeVersion="49" ma:contentTypeDescription="" ma:contentTypeScope="" ma:versionID="6447d0cf9413d4dcbb747a3a7c72f864">
  <xsd:schema xmlns:xsd="http://www.w3.org/2001/XMLSchema" xmlns:xs="http://www.w3.org/2001/XMLSchema" xmlns:p="http://schemas.microsoft.com/office/2006/metadata/properties" xmlns:ns1="http://schemas.microsoft.com/sharepoint/v3" xmlns:ns2="e44be4b9-3863-4a40-b4c6-aeb3ef538c55" xmlns:ns3="45214841-d179-4c24-9a02-a1acd0d71600" xmlns:ns4="6527affb-65bc-488a-a6d2-a176a88021df" xmlns:ns5="6a7bdaff-5046-41db-bd6c-f5ca8ed42bd2" targetNamespace="http://schemas.microsoft.com/office/2006/metadata/properties" ma:root="true" ma:fieldsID="ad85b2cd9b7cccdceec8a2be7bc48bbf" ns1:_="" ns2:_="" ns3:_="" ns4:_="" ns5:_="">
    <xsd:import namespace="http://schemas.microsoft.com/sharepoint/v3"/>
    <xsd:import namespace="e44be4b9-3863-4a40-b4c6-aeb3ef538c55"/>
    <xsd:import namespace="45214841-d179-4c24-9a02-a1acd0d71600"/>
    <xsd:import namespace="6527affb-65bc-488a-a6d2-a176a88021df"/>
    <xsd:import namespace="6a7bdaff-5046-41db-bd6c-f5ca8ed42bd2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2:ac_Classification" minOccurs="0"/>
                <xsd:element ref="ns2:ac_documentnumber" minOccurs="0"/>
                <xsd:element ref="ns2:ac_group" minOccurs="0"/>
                <xsd:element ref="ns1:DocumentSetDescription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2:RevIMUniqueID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tion" ma:description="A description of the Document S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14a180f-8a68-4901-a982-ab6dbe3bd793}" ma:internalName="TaxCatchAll" ma:showField="CatchAllData" ma:web="e44be4b9-3863-4a40-b4c6-aeb3ef538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14a180f-8a68-4901-a982-ab6dbe3bd793}" ma:internalName="TaxCatchAllLabel" ma:readOnly="true" ma:showField="CatchAllDataLabel" ma:web="e44be4b9-3863-4a40-b4c6-aeb3ef538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_Classification" ma:index="17" nillable="true" ma:displayName="Classification" ma:internalName="ac_Classification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internalName="ac_documentnumber">
      <xsd:simpleType>
        <xsd:restriction base="dms:Text">
          <xsd:maxLength value="255"/>
        </xsd:restriction>
      </xsd:simpleType>
    </xsd:element>
    <xsd:element name="ac_group" ma:index="19" nillable="true" ma:displayName="Group" ma:internalName="ac_group">
      <xsd:simpleType>
        <xsd:restriction base="dms:Text">
          <xsd:maxLength value="255"/>
        </xsd:restriction>
      </xsd:simple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RevIMUniqueID" ma:index="28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bdaff-5046-41db-bd6c-f5ca8ed42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A52CA-C962-40B5-9849-03ED6CBD12A1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a7bdaff-5046-41db-bd6c-f5ca8ed42bd2"/>
    <ds:schemaRef ds:uri="http://schemas.microsoft.com/office/2006/metadata/properties"/>
    <ds:schemaRef ds:uri="http://purl.org/dc/dcmitype/"/>
    <ds:schemaRef ds:uri="http://purl.org/dc/terms/"/>
    <ds:schemaRef ds:uri="6527affb-65bc-488a-a6d2-a176a88021df"/>
    <ds:schemaRef ds:uri="http://purl.org/dc/elements/1.1/"/>
    <ds:schemaRef ds:uri="http://schemas.microsoft.com/sharepoint/v3"/>
    <ds:schemaRef ds:uri="45214841-d179-4c24-9a02-a1acd0d71600"/>
    <ds:schemaRef ds:uri="e44be4b9-3863-4a40-b4c6-aeb3ef538c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916729-F5A6-4AF0-9EF3-1C972E4BE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4be4b9-3863-4a40-b4c6-aeb3ef538c55"/>
    <ds:schemaRef ds:uri="45214841-d179-4c24-9a02-a1acd0d71600"/>
    <ds:schemaRef ds:uri="6527affb-65bc-488a-a6d2-a176a88021df"/>
    <ds:schemaRef ds:uri="6a7bdaff-5046-41db-bd6c-f5ca8ed42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71F74-3BDE-4D39-90BE-B486D5C02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Clarifications 1</Template>
  <TotalTime>1</TotalTime>
  <Pages>4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09_actions_list_2017_ACARA.</dc:title>
  <dc:subject/>
  <dc:creator>Larkins, Adam</dc:creator>
  <cp:keywords/>
  <cp:lastModifiedBy>Brits, Simone</cp:lastModifiedBy>
  <cp:revision>2</cp:revision>
  <dcterms:created xsi:type="dcterms:W3CDTF">2025-01-24T00:32:00Z</dcterms:created>
  <dcterms:modified xsi:type="dcterms:W3CDTF">2025-01-24T00:32:00Z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0x0101007A9D79ACD8B79D48A9A515D2FD0585480024467BEAD0628F41A199AC3E38522D07</vt:lpwstr>
  </property>
  <property fmtid="{D5CDD505-2E9C-101B-9397-08002B2CF9AE}" pid="3" name="Template Category">
    <vt:lpwstr>40;#Communication|27ead0d5-ce2f-4882-a3cc-7416bc0d1bb1</vt:lpwstr>
  </property>
  <property fmtid="{D5CDD505-2E9C-101B-9397-08002B2CF9AE}" pid="4" name="ac_Activity">
    <vt:lpwstr>147;#Branding|5ed93237-06bb-45c7-bd7f-e7e6470e701a</vt:lpwstr>
  </property>
  <property fmtid="{D5CDD505-2E9C-101B-9397-08002B2CF9AE}" pid="5" name="ac_keywords">
    <vt:lpwstr/>
  </property>
  <property fmtid="{D5CDD505-2E9C-101B-9397-08002B2CF9AE}" pid="6" name="ac_documenttype">
    <vt:lpwstr>93;#Template|391dbcbd-1b89-42ff-b9d2-0b7346319a41</vt:lpwstr>
  </property>
  <property fmtid="{D5CDD505-2E9C-101B-9397-08002B2CF9AE}" pid="7" name="ClassificationContentMarkingHeaderShapeIds">
    <vt:lpwstr>1,2,4</vt:lpwstr>
  </property>
  <property fmtid="{D5CDD505-2E9C-101B-9397-08002B2CF9AE}" pid="8" name="ClassificationContentMarkingHeaderFontProps">
    <vt:lpwstr>#000000,12,Calibri</vt:lpwstr>
  </property>
  <property fmtid="{D5CDD505-2E9C-101B-9397-08002B2CF9AE}" pid="9" name="ClassificationContentMarkingHeaderText">
    <vt:lpwstr>OFFICIAL</vt:lpwstr>
  </property>
  <property fmtid="{D5CDD505-2E9C-101B-9397-08002B2CF9AE}" pid="10" name="MSIP_Label_513c403f-62ba-48c5-b221-2519db7cca50_Enabled">
    <vt:lpwstr>true</vt:lpwstr>
  </property>
  <property fmtid="{D5CDD505-2E9C-101B-9397-08002B2CF9AE}" pid="11" name="MSIP_Label_513c403f-62ba-48c5-b221-2519db7cca50_SetDate">
    <vt:lpwstr>2023-08-23T23:50:09Z</vt:lpwstr>
  </property>
  <property fmtid="{D5CDD505-2E9C-101B-9397-08002B2CF9AE}" pid="12" name="MSIP_Label_513c403f-62ba-48c5-b221-2519db7cca50_Method">
    <vt:lpwstr>Standard</vt:lpwstr>
  </property>
  <property fmtid="{D5CDD505-2E9C-101B-9397-08002B2CF9AE}" pid="13" name="MSIP_Label_513c403f-62ba-48c5-b221-2519db7cca50_Name">
    <vt:lpwstr>OFFICIAL</vt:lpwstr>
  </property>
  <property fmtid="{D5CDD505-2E9C-101B-9397-08002B2CF9AE}" pid="14" name="MSIP_Label_513c403f-62ba-48c5-b221-2519db7cca50_SiteId">
    <vt:lpwstr>6cf76a3a-a824-4270-9200-3d71673ec678</vt:lpwstr>
  </property>
  <property fmtid="{D5CDD505-2E9C-101B-9397-08002B2CF9AE}" pid="15" name="MSIP_Label_513c403f-62ba-48c5-b221-2519db7cca50_ActionId">
    <vt:lpwstr>2d1bb6c3-f9dd-4881-9d41-a3e5c507d308</vt:lpwstr>
  </property>
  <property fmtid="{D5CDD505-2E9C-101B-9397-08002B2CF9AE}" pid="16" name="MSIP_Label_513c403f-62ba-48c5-b221-2519db7cca50_ContentBits">
    <vt:lpwstr>1</vt:lpwstr>
  </property>
  <property fmtid="{D5CDD505-2E9C-101B-9397-08002B2CF9AE}" pid="17" name="MediaServiceImageTags">
    <vt:lpwstr/>
  </property>
</Properties>
</file>