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054AD" w14:textId="6ED58A1F" w:rsidR="006F3D67" w:rsidRPr="00C13FFE" w:rsidRDefault="00001199" w:rsidP="008F136B">
      <w:pPr>
        <w:pStyle w:val="Title"/>
        <w:jc w:val="left"/>
        <w:rPr>
          <w:rFonts w:cs="Arial"/>
        </w:rPr>
      </w:pPr>
      <w:r w:rsidRPr="00C13FFE">
        <w:rPr>
          <w:rFonts w:cs="Arial"/>
        </w:rPr>
        <w:t>Clarification</w:t>
      </w:r>
      <w:r w:rsidR="00A13A72" w:rsidRPr="00C13FFE">
        <w:rPr>
          <w:rFonts w:cs="Arial"/>
        </w:rPr>
        <w:t>s</w:t>
      </w:r>
      <w:r w:rsidR="008F136B" w:rsidRPr="00C13FFE">
        <w:rPr>
          <w:rFonts w:cs="Arial"/>
        </w:rPr>
        <w:t xml:space="preserve"> 1</w:t>
      </w:r>
      <w:r w:rsidR="00902A9B" w:rsidRPr="00C13FFE">
        <w:rPr>
          <w:rFonts w:cs="Arial"/>
        </w:rPr>
        <w:t xml:space="preserve">. </w:t>
      </w:r>
    </w:p>
    <w:p w14:paraId="331D54CE" w14:textId="29AEC6EA" w:rsidR="006F3D67" w:rsidRPr="00C13FFE" w:rsidRDefault="00F26FF3" w:rsidP="008F136B">
      <w:pPr>
        <w:pStyle w:val="Title"/>
        <w:jc w:val="left"/>
        <w:rPr>
          <w:rFonts w:cs="Arial"/>
          <w:sz w:val="24"/>
          <w:szCs w:val="24"/>
        </w:rPr>
      </w:pPr>
      <w:r w:rsidRPr="00C13FFE">
        <w:rPr>
          <w:rFonts w:cs="Arial"/>
          <w:sz w:val="24"/>
          <w:szCs w:val="24"/>
        </w:rPr>
        <w:t xml:space="preserve">Request for </w:t>
      </w:r>
      <w:r w:rsidR="00547AD4">
        <w:rPr>
          <w:rFonts w:cs="Arial"/>
          <w:sz w:val="24"/>
          <w:szCs w:val="24"/>
        </w:rPr>
        <w:t>Tender</w:t>
      </w:r>
      <w:r w:rsidRPr="00C13FFE">
        <w:rPr>
          <w:rFonts w:cs="Arial"/>
          <w:sz w:val="24"/>
          <w:szCs w:val="24"/>
        </w:rPr>
        <w:t xml:space="preserve"> </w:t>
      </w:r>
      <w:r w:rsidR="00A13A72" w:rsidRPr="00C13FFE">
        <w:rPr>
          <w:rFonts w:cs="Arial"/>
          <w:sz w:val="24"/>
          <w:szCs w:val="24"/>
        </w:rPr>
        <w:t>–</w:t>
      </w:r>
      <w:r w:rsidR="008F136B" w:rsidRPr="00C13FFE">
        <w:rPr>
          <w:rFonts w:cs="Arial"/>
          <w:sz w:val="24"/>
          <w:szCs w:val="24"/>
        </w:rPr>
        <w:t xml:space="preserve"> </w:t>
      </w:r>
      <w:r w:rsidR="003C748D" w:rsidRPr="00C13FFE">
        <w:rPr>
          <w:rFonts w:cs="Arial"/>
          <w:sz w:val="24"/>
          <w:szCs w:val="24"/>
        </w:rPr>
        <w:t>A</w:t>
      </w:r>
      <w:r w:rsidR="211F7C7A" w:rsidRPr="00C13FFE">
        <w:rPr>
          <w:rFonts w:cs="Arial"/>
          <w:sz w:val="24"/>
          <w:szCs w:val="24"/>
        </w:rPr>
        <w:t>C</w:t>
      </w:r>
      <w:r w:rsidR="003C748D" w:rsidRPr="00C13FFE">
        <w:rPr>
          <w:rFonts w:cs="Arial"/>
          <w:sz w:val="24"/>
          <w:szCs w:val="24"/>
        </w:rPr>
        <w:t xml:space="preserve"> </w:t>
      </w:r>
      <w:r w:rsidR="002B3460" w:rsidRPr="00C13FFE">
        <w:rPr>
          <w:rFonts w:cs="Arial"/>
          <w:sz w:val="24"/>
          <w:szCs w:val="24"/>
        </w:rPr>
        <w:t xml:space="preserve">Website </w:t>
      </w:r>
      <w:r w:rsidR="006B49A3" w:rsidRPr="00C13FFE">
        <w:rPr>
          <w:rFonts w:cs="Arial"/>
          <w:sz w:val="24"/>
          <w:szCs w:val="24"/>
        </w:rPr>
        <w:t>Quarterly Releases</w:t>
      </w:r>
    </w:p>
    <w:tbl>
      <w:tblPr>
        <w:tblStyle w:val="TableGrid"/>
        <w:tblW w:w="13722" w:type="dxa"/>
        <w:tblLook w:val="04A0" w:firstRow="1" w:lastRow="0" w:firstColumn="1" w:lastColumn="0" w:noHBand="0" w:noVBand="1"/>
      </w:tblPr>
      <w:tblGrid>
        <w:gridCol w:w="1310"/>
        <w:gridCol w:w="5631"/>
        <w:gridCol w:w="6781"/>
      </w:tblGrid>
      <w:tr w:rsidR="00D12CEE" w:rsidRPr="00C13FFE" w14:paraId="53E0A250" w14:textId="77777777" w:rsidTr="387BC079">
        <w:trPr>
          <w:trHeight w:val="595"/>
        </w:trPr>
        <w:tc>
          <w:tcPr>
            <w:tcW w:w="1310" w:type="dxa"/>
            <w:shd w:val="clear" w:color="auto" w:fill="D9D9D9" w:themeFill="background1" w:themeFillShade="D9"/>
            <w:vAlign w:val="center"/>
          </w:tcPr>
          <w:p w14:paraId="074B2227" w14:textId="56DCD76C" w:rsidR="00D12CEE" w:rsidRPr="00C13FFE" w:rsidRDefault="00D12CEE" w:rsidP="00DB5025">
            <w:pPr>
              <w:pStyle w:val="Tableheading"/>
              <w:rPr>
                <w:rFonts w:cs="Arial"/>
              </w:rPr>
            </w:pPr>
            <w:r w:rsidRPr="00C13FFE">
              <w:rPr>
                <w:rFonts w:cs="Arial"/>
              </w:rPr>
              <w:t>Reference</w:t>
            </w:r>
          </w:p>
        </w:tc>
        <w:tc>
          <w:tcPr>
            <w:tcW w:w="5631" w:type="dxa"/>
            <w:shd w:val="clear" w:color="auto" w:fill="D9D9D9" w:themeFill="background1" w:themeFillShade="D9"/>
            <w:vAlign w:val="center"/>
          </w:tcPr>
          <w:p w14:paraId="6869F84C" w14:textId="11BE819B" w:rsidR="00D12CEE" w:rsidRPr="00C13FFE" w:rsidRDefault="004C5018" w:rsidP="00DB5025">
            <w:pPr>
              <w:pStyle w:val="Tableheading"/>
              <w:rPr>
                <w:rFonts w:cs="Arial"/>
              </w:rPr>
            </w:pPr>
            <w:r w:rsidRPr="00C13FFE">
              <w:rPr>
                <w:rFonts w:cs="Arial"/>
              </w:rPr>
              <w:t>QUESTION</w:t>
            </w:r>
          </w:p>
        </w:tc>
        <w:tc>
          <w:tcPr>
            <w:tcW w:w="6781" w:type="dxa"/>
            <w:shd w:val="clear" w:color="auto" w:fill="D9D9D9" w:themeFill="background1" w:themeFillShade="D9"/>
            <w:vAlign w:val="center"/>
          </w:tcPr>
          <w:p w14:paraId="44677C69" w14:textId="182D2A3B" w:rsidR="00D12CEE" w:rsidRPr="00C13FFE" w:rsidRDefault="00001199" w:rsidP="00DB5025">
            <w:pPr>
              <w:pStyle w:val="Tableheading"/>
              <w:rPr>
                <w:rFonts w:cs="Arial"/>
              </w:rPr>
            </w:pPr>
            <w:r w:rsidRPr="00C13FFE">
              <w:rPr>
                <w:rFonts w:cs="Arial"/>
              </w:rPr>
              <w:t>CLARIFICATION</w:t>
            </w:r>
          </w:p>
        </w:tc>
      </w:tr>
      <w:tr w:rsidR="00CE7A73" w:rsidRPr="00C13FFE" w14:paraId="27727777" w14:textId="77777777" w:rsidTr="387BC079">
        <w:trPr>
          <w:trHeight w:val="446"/>
        </w:trPr>
        <w:tc>
          <w:tcPr>
            <w:tcW w:w="1310" w:type="dxa"/>
            <w:shd w:val="clear" w:color="auto" w:fill="FFFFFF" w:themeFill="background1"/>
            <w:vAlign w:val="center"/>
          </w:tcPr>
          <w:p w14:paraId="6FAB9460" w14:textId="07995FF1" w:rsidR="00CE7A73" w:rsidRPr="00C13FFE" w:rsidRDefault="3CE1D506" w:rsidP="00CE7A73">
            <w:pPr>
              <w:rPr>
                <w:rFonts w:cs="Arial"/>
              </w:rPr>
            </w:pPr>
            <w:r w:rsidRPr="00C13FFE">
              <w:rPr>
                <w:rFonts w:cs="Arial"/>
              </w:rPr>
              <w:t>1</w:t>
            </w:r>
          </w:p>
        </w:tc>
        <w:tc>
          <w:tcPr>
            <w:tcW w:w="56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3206BAA" w14:textId="40D86711" w:rsidR="2B3EAF5F" w:rsidRPr="00C13FFE" w:rsidRDefault="2B3EAF5F" w:rsidP="2B3EAF5F">
            <w:pPr>
              <w:rPr>
                <w:rFonts w:eastAsia="Times New Roman" w:cs="Arial"/>
                <w:color w:val="000000" w:themeColor="text1"/>
              </w:rPr>
            </w:pPr>
          </w:p>
          <w:p w14:paraId="77F4C3D6" w14:textId="752FF40B" w:rsidR="00CE7A73" w:rsidRPr="00C13FFE" w:rsidRDefault="00EE22E2" w:rsidP="2B3EAF5F">
            <w:pPr>
              <w:rPr>
                <w:rFonts w:eastAsia="Times New Roman" w:cs="Arial"/>
                <w:color w:val="000000" w:themeColor="text1"/>
              </w:rPr>
            </w:pPr>
            <w:r w:rsidRPr="00C13FFE">
              <w:rPr>
                <w:rFonts w:eastAsia="Times New Roman" w:cs="Arial"/>
                <w:color w:val="000000" w:themeColor="text1"/>
              </w:rPr>
              <w:t xml:space="preserve">Could you please clarify the following in </w:t>
            </w:r>
            <w:r w:rsidRPr="00C13FFE">
              <w:rPr>
                <w:rFonts w:eastAsia="Times New Roman" w:cs="Arial"/>
                <w:i/>
                <w:color w:val="000000" w:themeColor="text1"/>
              </w:rPr>
              <w:t>rft-1-25-part-a-(response-forms)-ac-channel-quarterly-release</w:t>
            </w:r>
            <w:r w:rsidRPr="00C13FFE">
              <w:rPr>
                <w:rFonts w:eastAsia="Times New Roman" w:cs="Arial"/>
                <w:color w:val="000000" w:themeColor="text1"/>
              </w:rPr>
              <w:t xml:space="preserve"> attachment 6 – pricing?</w:t>
            </w:r>
            <w:r w:rsidRPr="00C13FFE">
              <w:rPr>
                <w:rFonts w:cs="Arial"/>
              </w:rPr>
              <w:br/>
            </w:r>
            <w:r w:rsidRPr="00C13FFE">
              <w:rPr>
                <w:rFonts w:cs="Arial"/>
              </w:rPr>
              <w:br/>
            </w:r>
            <w:r w:rsidRPr="00C13FFE">
              <w:rPr>
                <w:rFonts w:eastAsia="Times New Roman" w:cs="Arial"/>
                <w:color w:val="000000" w:themeColor="text1"/>
              </w:rPr>
              <w:t xml:space="preserve">Is the budget for the project under Option A capped at $1m and Option B $500,000 ex </w:t>
            </w:r>
            <w:proofErr w:type="spellStart"/>
            <w:r w:rsidRPr="00C13FFE">
              <w:rPr>
                <w:rFonts w:eastAsia="Times New Roman" w:cs="Arial"/>
                <w:color w:val="000000" w:themeColor="text1"/>
              </w:rPr>
              <w:t>gst</w:t>
            </w:r>
            <w:proofErr w:type="spellEnd"/>
            <w:r w:rsidRPr="00C13FFE">
              <w:rPr>
                <w:rFonts w:eastAsia="Times New Roman" w:cs="Arial"/>
                <w:color w:val="000000" w:themeColor="text1"/>
              </w:rPr>
              <w:t xml:space="preserve"> for the entire project? Meaning each Quartey release has a budget of Option A $125,000 or Option B $31,250 respectively?</w:t>
            </w:r>
          </w:p>
          <w:p w14:paraId="24681D90" w14:textId="3699AD71" w:rsidR="00CE7A73" w:rsidRPr="00C13FFE" w:rsidRDefault="00CE7A73" w:rsidP="00CE7A7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6781" w:type="dxa"/>
            <w:vAlign w:val="center"/>
          </w:tcPr>
          <w:p w14:paraId="4942EC5D" w14:textId="16206334" w:rsidR="00CE7A73" w:rsidRPr="00C13FFE" w:rsidRDefault="397C1539" w:rsidP="00CE7A73">
            <w:pPr>
              <w:rPr>
                <w:rFonts w:cs="Arial"/>
              </w:rPr>
            </w:pPr>
            <w:r w:rsidRPr="77BD78C3">
              <w:rPr>
                <w:rFonts w:cs="Arial"/>
              </w:rPr>
              <w:t xml:space="preserve">Option A has a $500,000 cap per annum </w:t>
            </w:r>
            <w:r w:rsidR="06AE0F34" w:rsidRPr="77BD78C3">
              <w:rPr>
                <w:rFonts w:cs="Arial"/>
              </w:rPr>
              <w:t xml:space="preserve">per </w:t>
            </w:r>
            <w:r w:rsidRPr="77BD78C3">
              <w:rPr>
                <w:rFonts w:cs="Arial"/>
              </w:rPr>
              <w:t xml:space="preserve">year </w:t>
            </w:r>
            <w:r w:rsidR="6740A4FE" w:rsidRPr="77BD78C3">
              <w:rPr>
                <w:rFonts w:cs="Arial"/>
              </w:rPr>
              <w:t>a</w:t>
            </w:r>
            <w:r w:rsidRPr="77BD78C3">
              <w:rPr>
                <w:rFonts w:cs="Arial"/>
              </w:rPr>
              <w:t xml:space="preserve">nd a total of </w:t>
            </w:r>
            <w:r w:rsidR="7285E547" w:rsidRPr="77BD78C3">
              <w:rPr>
                <w:rFonts w:cs="Arial"/>
              </w:rPr>
              <w:t xml:space="preserve">cap of </w:t>
            </w:r>
            <w:r w:rsidRPr="77BD78C3">
              <w:rPr>
                <w:rFonts w:cs="Arial"/>
              </w:rPr>
              <w:t>$1million</w:t>
            </w:r>
            <w:r w:rsidR="7E983F4B" w:rsidRPr="77BD78C3">
              <w:rPr>
                <w:rFonts w:cs="Arial"/>
              </w:rPr>
              <w:t xml:space="preserve"> in aggregate.</w:t>
            </w:r>
            <w:r w:rsidR="46B6E75A" w:rsidRPr="77BD78C3">
              <w:rPr>
                <w:rFonts w:cs="Arial"/>
              </w:rPr>
              <w:t xml:space="preserve"> $125k per qua</w:t>
            </w:r>
            <w:r w:rsidR="49B427CE" w:rsidRPr="77BD78C3">
              <w:rPr>
                <w:rFonts w:cs="Arial"/>
              </w:rPr>
              <w:t>r</w:t>
            </w:r>
            <w:r w:rsidR="46B6E75A" w:rsidRPr="77BD78C3">
              <w:rPr>
                <w:rFonts w:cs="Arial"/>
              </w:rPr>
              <w:t>terly release</w:t>
            </w:r>
            <w:r w:rsidR="0010278F">
              <w:rPr>
                <w:rFonts w:cs="Arial"/>
              </w:rPr>
              <w:t>.</w:t>
            </w:r>
            <w:r>
              <w:br/>
            </w:r>
            <w:r>
              <w:br/>
            </w:r>
            <w:r w:rsidR="7F665F9A" w:rsidRPr="77BD78C3">
              <w:rPr>
                <w:rFonts w:cs="Arial"/>
              </w:rPr>
              <w:t>Option B has a cap of $25</w:t>
            </w:r>
            <w:r w:rsidR="5DE578F2" w:rsidRPr="77BD78C3">
              <w:rPr>
                <w:rFonts w:cs="Arial"/>
              </w:rPr>
              <w:t>0</w:t>
            </w:r>
            <w:r w:rsidR="7F665F9A" w:rsidRPr="77BD78C3">
              <w:rPr>
                <w:rFonts w:cs="Arial"/>
              </w:rPr>
              <w:t>,000 per year and</w:t>
            </w:r>
            <w:r w:rsidR="5EEE22DF" w:rsidRPr="77BD78C3">
              <w:rPr>
                <w:rFonts w:cs="Arial"/>
              </w:rPr>
              <w:t xml:space="preserve"> a cap of $500,000</w:t>
            </w:r>
            <w:r w:rsidR="5EE30FE1" w:rsidRPr="77BD78C3">
              <w:rPr>
                <w:rFonts w:cs="Arial"/>
              </w:rPr>
              <w:t xml:space="preserve"> </w:t>
            </w:r>
            <w:r w:rsidR="40113847" w:rsidRPr="77BD78C3">
              <w:rPr>
                <w:rFonts w:cs="Arial"/>
              </w:rPr>
              <w:t>in aggregate</w:t>
            </w:r>
            <w:r w:rsidR="5EE30FE1" w:rsidRPr="77BD78C3">
              <w:rPr>
                <w:rFonts w:cs="Arial"/>
              </w:rPr>
              <w:t xml:space="preserve"> $72,500 per quarterly release</w:t>
            </w:r>
            <w:r w:rsidR="0010278F">
              <w:rPr>
                <w:rFonts w:cs="Arial"/>
              </w:rPr>
              <w:t>.</w:t>
            </w:r>
            <w:r>
              <w:br/>
            </w:r>
            <w:r>
              <w:br/>
            </w:r>
            <w:r w:rsidR="7F665F9A" w:rsidRPr="77BD78C3">
              <w:rPr>
                <w:rFonts w:cs="Arial"/>
              </w:rPr>
              <w:t xml:space="preserve"> </w:t>
            </w:r>
            <w:r w:rsidR="719E7016" w:rsidRPr="77BD78C3">
              <w:rPr>
                <w:rFonts w:cs="Arial"/>
              </w:rPr>
              <w:t>The items are exclusive of GST</w:t>
            </w:r>
            <w:r w:rsidR="0010278F">
              <w:rPr>
                <w:rFonts w:cs="Arial"/>
              </w:rPr>
              <w:t>.</w:t>
            </w:r>
          </w:p>
        </w:tc>
      </w:tr>
      <w:tr w:rsidR="00CE7A73" w:rsidRPr="00C13FFE" w14:paraId="17931E4E" w14:textId="77777777" w:rsidTr="387BC079">
        <w:trPr>
          <w:trHeight w:val="446"/>
        </w:trPr>
        <w:tc>
          <w:tcPr>
            <w:tcW w:w="1310" w:type="dxa"/>
            <w:shd w:val="clear" w:color="auto" w:fill="FFFFFF" w:themeFill="background1"/>
            <w:vAlign w:val="center"/>
          </w:tcPr>
          <w:p w14:paraId="5BE2A07E" w14:textId="1BB92E65" w:rsidR="00CE7A73" w:rsidRPr="00C13FFE" w:rsidRDefault="4A2A8139" w:rsidP="00CE7A73">
            <w:pPr>
              <w:rPr>
                <w:rFonts w:eastAsia="Times New Roman" w:cs="Arial"/>
                <w:color w:val="000000" w:themeColor="text1"/>
              </w:rPr>
            </w:pPr>
            <w:r w:rsidRPr="00C13FFE">
              <w:rPr>
                <w:rFonts w:eastAsiaTheme="minorEastAsia" w:cs="Arial"/>
                <w:color w:val="000000" w:themeColor="text1"/>
              </w:rPr>
              <w:t>2</w:t>
            </w:r>
          </w:p>
        </w:tc>
        <w:tc>
          <w:tcPr>
            <w:tcW w:w="56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58340836" w14:textId="77777777" w:rsidR="009B15EE" w:rsidRPr="00C13FFE" w:rsidRDefault="009B15EE" w:rsidP="009B15EE">
            <w:pPr>
              <w:rPr>
                <w:rFonts w:eastAsia="Times New Roman" w:cs="Arial"/>
                <w:color w:val="000000" w:themeColor="text1"/>
              </w:rPr>
            </w:pPr>
          </w:p>
          <w:p w14:paraId="181422EC" w14:textId="4A026045" w:rsidR="009B15EE" w:rsidRPr="00C13FFE" w:rsidRDefault="009B15EE" w:rsidP="009B15EE">
            <w:pPr>
              <w:rPr>
                <w:rFonts w:eastAsia="Times New Roman" w:cs="Arial"/>
                <w:color w:val="000000" w:themeColor="text1"/>
              </w:rPr>
            </w:pPr>
            <w:r w:rsidRPr="00C13FFE">
              <w:rPr>
                <w:rFonts w:eastAsiaTheme="minorEastAsia" w:cs="Arial"/>
                <w:color w:val="000000" w:themeColor="text1"/>
              </w:rPr>
              <w:t>Could ACARA please share an updated list of functional and non-functional requirements?</w:t>
            </w:r>
          </w:p>
          <w:p w14:paraId="2033E25C" w14:textId="375949C1" w:rsidR="00CE7A73" w:rsidRPr="00C13FFE" w:rsidRDefault="00CE7A73" w:rsidP="00CE7A73">
            <w:pPr>
              <w:rPr>
                <w:rFonts w:eastAsia="Times New Roman" w:cs="Arial"/>
                <w:color w:val="000000" w:themeColor="text1"/>
              </w:rPr>
            </w:pPr>
          </w:p>
        </w:tc>
        <w:tc>
          <w:tcPr>
            <w:tcW w:w="6781" w:type="dxa"/>
            <w:vAlign w:val="center"/>
          </w:tcPr>
          <w:p w14:paraId="017F9C12" w14:textId="5A814C4E" w:rsidR="00CE7A73" w:rsidRPr="00C13FFE" w:rsidRDefault="0BCC844D" w:rsidP="00CE7A73">
            <w:pPr>
              <w:rPr>
                <w:rFonts w:eastAsia="Times New Roman" w:cs="Arial"/>
                <w:color w:val="000000" w:themeColor="text1"/>
              </w:rPr>
            </w:pPr>
            <w:r w:rsidRPr="7BD52A2F">
              <w:rPr>
                <w:rFonts w:eastAsia="Times New Roman" w:cs="Arial"/>
                <w:color w:val="000000" w:themeColor="text1"/>
              </w:rPr>
              <w:t xml:space="preserve">The RFT refers to provision of technical resources to support the identified functional and </w:t>
            </w:r>
            <w:r w:rsidR="0010278F" w:rsidRPr="7BD52A2F">
              <w:rPr>
                <w:rFonts w:eastAsia="Times New Roman" w:cs="Arial"/>
                <w:color w:val="000000" w:themeColor="text1"/>
              </w:rPr>
              <w:t>non-functional</w:t>
            </w:r>
            <w:r w:rsidRPr="7BD52A2F">
              <w:rPr>
                <w:rFonts w:eastAsia="Times New Roman" w:cs="Arial"/>
                <w:color w:val="000000" w:themeColor="text1"/>
              </w:rPr>
              <w:t xml:space="preserve"> requirements identified for each release – these are not </w:t>
            </w:r>
            <w:r w:rsidR="64532BAB" w:rsidRPr="7BD52A2F">
              <w:rPr>
                <w:rFonts w:eastAsia="Times New Roman" w:cs="Arial"/>
                <w:color w:val="000000" w:themeColor="text1"/>
              </w:rPr>
              <w:t>pre-determined and may change over the course of the release cycles</w:t>
            </w:r>
            <w:r w:rsidR="0010278F">
              <w:rPr>
                <w:rFonts w:eastAsia="Times New Roman" w:cs="Arial"/>
                <w:color w:val="000000" w:themeColor="text1"/>
              </w:rPr>
              <w:t>.</w:t>
            </w:r>
          </w:p>
        </w:tc>
      </w:tr>
      <w:tr w:rsidR="624E6104" w:rsidRPr="00C13FFE" w14:paraId="4AC33CDE" w14:textId="77777777" w:rsidTr="387BC079">
        <w:trPr>
          <w:trHeight w:val="300"/>
        </w:trPr>
        <w:tc>
          <w:tcPr>
            <w:tcW w:w="1310" w:type="dxa"/>
            <w:shd w:val="clear" w:color="auto" w:fill="FFFFFF" w:themeFill="background1"/>
            <w:vAlign w:val="center"/>
          </w:tcPr>
          <w:p w14:paraId="6A82EC24" w14:textId="0A63C94B" w:rsidR="47003AA2" w:rsidRPr="00C13FFE" w:rsidRDefault="47003AA2" w:rsidP="2B3EAF5F">
            <w:pPr>
              <w:rPr>
                <w:rFonts w:eastAsia="Times New Roman" w:cs="Arial"/>
                <w:color w:val="000000" w:themeColor="text1"/>
              </w:rPr>
            </w:pPr>
            <w:r w:rsidRPr="00C13FFE">
              <w:rPr>
                <w:rFonts w:eastAsiaTheme="minorEastAsia" w:cs="Arial"/>
                <w:color w:val="000000" w:themeColor="text1"/>
              </w:rPr>
              <w:t>3</w:t>
            </w:r>
          </w:p>
        </w:tc>
        <w:tc>
          <w:tcPr>
            <w:tcW w:w="56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4A37D122" w14:textId="3FF6FF86" w:rsidR="3412906D" w:rsidRPr="00C13FFE" w:rsidRDefault="3412906D" w:rsidP="2B3EAF5F">
            <w:pPr>
              <w:rPr>
                <w:rFonts w:eastAsia="Times New Roman" w:cs="Arial"/>
                <w:color w:val="000000" w:themeColor="text1"/>
              </w:rPr>
            </w:pPr>
          </w:p>
          <w:p w14:paraId="568B83D0" w14:textId="709286F1" w:rsidR="47003AA2" w:rsidRPr="00C13FFE" w:rsidRDefault="47003AA2" w:rsidP="2B3EAF5F">
            <w:pPr>
              <w:rPr>
                <w:rFonts w:eastAsia="Times New Roman" w:cs="Arial"/>
                <w:color w:val="000000" w:themeColor="text1"/>
              </w:rPr>
            </w:pPr>
            <w:r w:rsidRPr="00C13FFE">
              <w:rPr>
                <w:rFonts w:eastAsiaTheme="minorEastAsia" w:cs="Arial"/>
                <w:color w:val="000000" w:themeColor="text1"/>
              </w:rPr>
              <w:t xml:space="preserve">May I just confirm if this is an open </w:t>
            </w:r>
            <w:proofErr w:type="gramStart"/>
            <w:r w:rsidRPr="00C13FFE">
              <w:rPr>
                <w:rFonts w:eastAsiaTheme="minorEastAsia" w:cs="Arial"/>
                <w:color w:val="000000" w:themeColor="text1"/>
              </w:rPr>
              <w:t>tender</w:t>
            </w:r>
            <w:proofErr w:type="gramEnd"/>
            <w:r w:rsidRPr="00C13FFE">
              <w:rPr>
                <w:rFonts w:eastAsiaTheme="minorEastAsia" w:cs="Arial"/>
                <w:color w:val="000000" w:themeColor="text1"/>
              </w:rPr>
              <w:t xml:space="preserve"> or an invite only tender for the shortlisted providers on the previous EOI</w:t>
            </w:r>
          </w:p>
          <w:p w14:paraId="22475BC6" w14:textId="52169F5F" w:rsidR="47003AA2" w:rsidRPr="00C13FFE" w:rsidRDefault="47003AA2" w:rsidP="2B3EAF5F">
            <w:pPr>
              <w:rPr>
                <w:rFonts w:eastAsia="Times New Roman" w:cs="Arial"/>
                <w:color w:val="000000" w:themeColor="text1"/>
              </w:rPr>
            </w:pPr>
          </w:p>
        </w:tc>
        <w:tc>
          <w:tcPr>
            <w:tcW w:w="6781" w:type="dxa"/>
            <w:vAlign w:val="center"/>
          </w:tcPr>
          <w:p w14:paraId="36DDDC29" w14:textId="369395EA" w:rsidR="624E6104" w:rsidRPr="00C13FFE" w:rsidRDefault="19488A7E" w:rsidP="2B3EAF5F">
            <w:pPr>
              <w:rPr>
                <w:rFonts w:eastAsia="Times New Roman" w:cs="Arial"/>
                <w:color w:val="000000" w:themeColor="text1"/>
              </w:rPr>
            </w:pPr>
            <w:r w:rsidRPr="443C7F17">
              <w:rPr>
                <w:rFonts w:eastAsiaTheme="minorEastAsia" w:cs="Arial"/>
                <w:color w:val="000000" w:themeColor="text1"/>
              </w:rPr>
              <w:t>This is an open tender.</w:t>
            </w:r>
          </w:p>
        </w:tc>
      </w:tr>
    </w:tbl>
    <w:p w14:paraId="3D960D29" w14:textId="54277595" w:rsidR="4431B400" w:rsidRPr="00C13FFE" w:rsidRDefault="4431B400">
      <w:pPr>
        <w:rPr>
          <w:rFonts w:cs="Arial"/>
        </w:rPr>
      </w:pPr>
    </w:p>
    <w:p w14:paraId="69A4254F" w14:textId="77777777" w:rsidR="00902A9B" w:rsidRPr="00C13FFE" w:rsidRDefault="00902A9B" w:rsidP="00D12CEE">
      <w:pPr>
        <w:rPr>
          <w:rFonts w:eastAsia="Times New Roman" w:cs="Arial"/>
          <w:color w:val="000000" w:themeColor="text1"/>
        </w:rPr>
      </w:pPr>
    </w:p>
    <w:sectPr w:rsidR="00902A9B" w:rsidRPr="00C13FFE" w:rsidSect="00902A9B">
      <w:headerReference w:type="even" r:id="rId10"/>
      <w:headerReference w:type="default" r:id="rId11"/>
      <w:footerReference w:type="default" r:id="rId12"/>
      <w:head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CA6032" w14:textId="77777777" w:rsidR="0094067E" w:rsidRDefault="0094067E" w:rsidP="00F122D9">
      <w:r>
        <w:separator/>
      </w:r>
    </w:p>
  </w:endnote>
  <w:endnote w:type="continuationSeparator" w:id="0">
    <w:p w14:paraId="24CB0C9E" w14:textId="77777777" w:rsidR="0094067E" w:rsidRDefault="0094067E" w:rsidP="00F122D9">
      <w:r>
        <w:continuationSeparator/>
      </w:r>
    </w:p>
  </w:endnote>
  <w:endnote w:type="continuationNotice" w:id="1">
    <w:p w14:paraId="211DDECF" w14:textId="77777777" w:rsidR="0094067E" w:rsidRDefault="009406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 Italic">
    <w:panose1 w:val="020B0704020202090204"/>
    <w:charset w:val="00"/>
    <w:family w:val="roman"/>
    <w:pitch w:val="default"/>
  </w:font>
  <w:font w:name="Arial Italic">
    <w:panose1 w:val="020B060402020209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0AC04" w14:textId="77777777" w:rsidR="00427FAC" w:rsidRDefault="00427FAC">
    <w:pPr>
      <w:pStyle w:val="Footer"/>
      <w:jc w:val="right"/>
    </w:pPr>
    <w:r>
      <w:ptab w:relativeTo="margin" w:alignment="center" w:leader="underscore"/>
    </w:r>
  </w:p>
  <w:p w14:paraId="4563EB65" w14:textId="5F34583D" w:rsidR="00427FAC" w:rsidRPr="00427FAC" w:rsidRDefault="00427FAC">
    <w:pPr>
      <w:pStyle w:val="Footer"/>
      <w:jc w:val="right"/>
      <w:rPr>
        <w:sz w:val="20"/>
        <w:szCs w:val="20"/>
      </w:rPr>
    </w:pPr>
    <w:r w:rsidRPr="00427FAC">
      <w:rPr>
        <w:sz w:val="20"/>
        <w:szCs w:val="20"/>
      </w:rPr>
      <w:fldChar w:fldCharType="begin"/>
    </w:r>
    <w:r w:rsidRPr="00427FAC">
      <w:rPr>
        <w:sz w:val="20"/>
        <w:szCs w:val="20"/>
      </w:rPr>
      <w:instrText xml:space="preserve"> DATE \@ "d MMMM yyyy" </w:instrText>
    </w:r>
    <w:r w:rsidRPr="00427FAC">
      <w:rPr>
        <w:sz w:val="20"/>
        <w:szCs w:val="20"/>
      </w:rPr>
      <w:fldChar w:fldCharType="separate"/>
    </w:r>
    <w:r w:rsidR="00547AD4">
      <w:rPr>
        <w:noProof/>
        <w:sz w:val="20"/>
        <w:szCs w:val="20"/>
      </w:rPr>
      <w:t>2</w:t>
    </w:r>
    <w:r w:rsidR="00547AD4">
      <w:rPr>
        <w:noProof/>
        <w:sz w:val="20"/>
        <w:szCs w:val="20"/>
      </w:rPr>
      <w:t>1</w:t>
    </w:r>
    <w:r w:rsidR="00547AD4">
      <w:rPr>
        <w:noProof/>
        <w:sz w:val="20"/>
        <w:szCs w:val="20"/>
      </w:rPr>
      <w:t xml:space="preserve"> January 2025</w:t>
    </w:r>
    <w:r w:rsidRPr="00427FAC">
      <w:rPr>
        <w:sz w:val="20"/>
        <w:szCs w:val="20"/>
      </w:rPr>
      <w:fldChar w:fldCharType="end"/>
    </w:r>
  </w:p>
  <w:p w14:paraId="254A68A5" w14:textId="77777777" w:rsidR="00427FAC" w:rsidRPr="00427FAC" w:rsidRDefault="00547AD4">
    <w:pPr>
      <w:pStyle w:val="Footer"/>
      <w:jc w:val="right"/>
      <w:rPr>
        <w:sz w:val="20"/>
        <w:szCs w:val="20"/>
      </w:rPr>
    </w:pPr>
    <w:sdt>
      <w:sdtPr>
        <w:rPr>
          <w:sz w:val="20"/>
          <w:szCs w:val="20"/>
        </w:rPr>
        <w:id w:val="212873218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  <w:szCs w:val="20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427FAC" w:rsidRPr="00427FAC">
              <w:rPr>
                <w:sz w:val="20"/>
                <w:szCs w:val="20"/>
              </w:rPr>
              <w:t xml:space="preserve">Page </w:t>
            </w:r>
            <w:r w:rsidR="00427FAC" w:rsidRPr="00427FAC">
              <w:rPr>
                <w:b/>
                <w:bCs/>
                <w:sz w:val="20"/>
                <w:szCs w:val="20"/>
              </w:rPr>
              <w:fldChar w:fldCharType="begin"/>
            </w:r>
            <w:r w:rsidR="00427FAC" w:rsidRPr="00427FAC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="00427FAC" w:rsidRPr="00427FAC">
              <w:rPr>
                <w:b/>
                <w:bCs/>
                <w:sz w:val="20"/>
                <w:szCs w:val="20"/>
              </w:rPr>
              <w:fldChar w:fldCharType="separate"/>
            </w:r>
            <w:r w:rsidR="00DB5025">
              <w:rPr>
                <w:b/>
                <w:bCs/>
                <w:noProof/>
                <w:sz w:val="20"/>
                <w:szCs w:val="20"/>
              </w:rPr>
              <w:t>1</w:t>
            </w:r>
            <w:r w:rsidR="00427FAC" w:rsidRPr="00427FAC">
              <w:rPr>
                <w:b/>
                <w:bCs/>
                <w:sz w:val="20"/>
                <w:szCs w:val="20"/>
              </w:rPr>
              <w:fldChar w:fldCharType="end"/>
            </w:r>
            <w:r w:rsidR="00427FAC" w:rsidRPr="00427FAC">
              <w:rPr>
                <w:sz w:val="20"/>
                <w:szCs w:val="20"/>
              </w:rPr>
              <w:t xml:space="preserve"> of </w:t>
            </w:r>
            <w:r w:rsidR="00427FAC" w:rsidRPr="00427FAC">
              <w:rPr>
                <w:b/>
                <w:bCs/>
                <w:sz w:val="20"/>
                <w:szCs w:val="20"/>
              </w:rPr>
              <w:fldChar w:fldCharType="begin"/>
            </w:r>
            <w:r w:rsidR="00427FAC" w:rsidRPr="00427FAC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="00427FAC" w:rsidRPr="00427FAC">
              <w:rPr>
                <w:b/>
                <w:bCs/>
                <w:sz w:val="20"/>
                <w:szCs w:val="20"/>
              </w:rPr>
              <w:fldChar w:fldCharType="separate"/>
            </w:r>
            <w:r w:rsidR="00DB5025">
              <w:rPr>
                <w:b/>
                <w:bCs/>
                <w:noProof/>
                <w:sz w:val="20"/>
                <w:szCs w:val="20"/>
              </w:rPr>
              <w:t>1</w:t>
            </w:r>
            <w:r w:rsidR="00427FAC" w:rsidRPr="00427FAC">
              <w:rPr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329D4B72" w14:textId="77777777" w:rsidR="009054E7" w:rsidRPr="00427FAC" w:rsidRDefault="00427FAC" w:rsidP="00427FAC">
    <w:pPr>
      <w:pStyle w:val="Footer"/>
      <w:jc w:val="right"/>
      <w:rPr>
        <w:sz w:val="20"/>
        <w:szCs w:val="20"/>
      </w:rPr>
    </w:pPr>
    <w:r w:rsidRPr="00427FAC">
      <w:rPr>
        <w:sz w:val="20"/>
        <w:szCs w:val="20"/>
      </w:rPr>
      <w:t xml:space="preserve">Version </w:t>
    </w:r>
    <w:r w:rsidRPr="00427FAC">
      <w:rPr>
        <w:b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F84DB" w14:textId="77777777" w:rsidR="0094067E" w:rsidRDefault="0094067E" w:rsidP="00F122D9">
      <w:r>
        <w:separator/>
      </w:r>
    </w:p>
  </w:footnote>
  <w:footnote w:type="continuationSeparator" w:id="0">
    <w:p w14:paraId="348D4C9A" w14:textId="77777777" w:rsidR="0094067E" w:rsidRDefault="0094067E" w:rsidP="00F122D9">
      <w:r>
        <w:continuationSeparator/>
      </w:r>
    </w:p>
  </w:footnote>
  <w:footnote w:type="continuationNotice" w:id="1">
    <w:p w14:paraId="10AA0147" w14:textId="77777777" w:rsidR="0094067E" w:rsidRDefault="0094067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8FBC0" w14:textId="693B44EC" w:rsidR="00A13A72" w:rsidRDefault="00A13A7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21D0135D" wp14:editId="5B51116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14605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BB0924" w14:textId="265A7FA6" w:rsidR="00A13A72" w:rsidRPr="00A13A72" w:rsidRDefault="00A13A72" w:rsidP="00A13A7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A13A7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D0135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54BB0924" w14:textId="265A7FA6" w:rsidR="00A13A72" w:rsidRPr="00A13A72" w:rsidRDefault="00A13A72" w:rsidP="00A13A7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A13A72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711A9" w14:textId="5149D8BE" w:rsidR="00212A7C" w:rsidRDefault="00A13A72" w:rsidP="00E0513E">
    <w:pPr>
      <w:pStyle w:val="Header"/>
      <w:tabs>
        <w:tab w:val="clear" w:pos="4513"/>
        <w:tab w:val="clear" w:pos="9026"/>
        <w:tab w:val="left" w:pos="2130"/>
      </w:tabs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190CBF54" wp14:editId="7D538F50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14605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289AB0" w14:textId="3EC3494C" w:rsidR="00A13A72" w:rsidRPr="00A13A72" w:rsidRDefault="00A13A72" w:rsidP="00A13A7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A13A7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0CBF5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66289AB0" w14:textId="3EC3494C" w:rsidR="00A13A72" w:rsidRPr="00A13A72" w:rsidRDefault="00A13A72" w:rsidP="00A13A7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A13A72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96FB4">
      <w:rPr>
        <w:noProof/>
        <w:lang w:eastAsia="en-AU"/>
      </w:rPr>
      <w:drawing>
        <wp:inline distT="0" distB="0" distL="0" distR="0" wp14:anchorId="7F189576" wp14:editId="6D2ADD7B">
          <wp:extent cx="2161032" cy="359664"/>
          <wp:effectExtent l="0" t="0" r="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ARA-RGB-colour.jpg Updated April 201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1032" cy="3596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0513E">
      <w:tab/>
    </w:r>
  </w:p>
  <w:p w14:paraId="193D5C56" w14:textId="77777777" w:rsidR="00427FAC" w:rsidRDefault="00427FAC" w:rsidP="00E0513E">
    <w:pPr>
      <w:pStyle w:val="Header"/>
      <w:tabs>
        <w:tab w:val="clear" w:pos="4513"/>
        <w:tab w:val="clear" w:pos="9026"/>
        <w:tab w:val="left" w:pos="213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1862C" w14:textId="302A2754" w:rsidR="00A13A72" w:rsidRDefault="00A13A7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C337C09" wp14:editId="76E13EA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14605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F4679F" w14:textId="783818E6" w:rsidR="00A13A72" w:rsidRPr="00A13A72" w:rsidRDefault="00A13A72" w:rsidP="00A13A7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A13A7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337C0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61F4679F" w14:textId="783818E6" w:rsidR="00A13A72" w:rsidRPr="00A13A72" w:rsidRDefault="00A13A72" w:rsidP="00A13A7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A13A72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47B97"/>
    <w:multiLevelType w:val="multilevel"/>
    <w:tmpl w:val="6ABE5908"/>
    <w:lvl w:ilvl="0">
      <w:start w:val="1"/>
      <w:numFmt w:val="decimal"/>
      <w:lvlText w:val="%1."/>
      <w:lvlJc w:val="left"/>
      <w:pPr>
        <w:ind w:left="340" w:hanging="340"/>
      </w:pPr>
      <w:rPr>
        <w:rFonts w:ascii="Arial" w:hAnsi="Arial" w:cs="Times New Roman" w:hint="default"/>
        <w:color w:val="005D93"/>
        <w:sz w:val="24"/>
      </w:rPr>
    </w:lvl>
    <w:lvl w:ilvl="1">
      <w:start w:val="1"/>
      <w:numFmt w:val="decimal"/>
      <w:lvlText w:val="%1.%2."/>
      <w:lvlJc w:val="left"/>
      <w:pPr>
        <w:ind w:left="340" w:hanging="340"/>
      </w:pPr>
      <w:rPr>
        <w:rFonts w:hint="default"/>
      </w:rPr>
    </w:lvl>
    <w:lvl w:ilvl="2">
      <w:start w:val="1"/>
      <w:numFmt w:val="decimal"/>
      <w:lvlText w:val="%2.1.%1."/>
      <w:lvlJc w:val="right"/>
      <w:pPr>
        <w:ind w:left="34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 w15:restartNumberingAfterBreak="0">
    <w:nsid w:val="35B46BB1"/>
    <w:multiLevelType w:val="multilevel"/>
    <w:tmpl w:val="39E8F42A"/>
    <w:lvl w:ilvl="0">
      <w:start w:val="1"/>
      <w:numFmt w:val="decimal"/>
      <w:pStyle w:val="Heading1"/>
      <w:lvlText w:val="%1."/>
      <w:lvlJc w:val="left"/>
      <w:pPr>
        <w:ind w:left="454" w:hanging="454"/>
      </w:pPr>
      <w:rPr>
        <w:rFonts w:ascii="Arial Bold" w:hAnsi="Arial Bold" w:cs="Arial" w:hint="default"/>
        <w:b/>
        <w:i w:val="0"/>
        <w:color w:val="auto"/>
        <w:sz w:val="24"/>
      </w:rPr>
    </w:lvl>
    <w:lvl w:ilvl="1">
      <w:start w:val="1"/>
      <w:numFmt w:val="decimal"/>
      <w:pStyle w:val="Heading2"/>
      <w:lvlText w:val="%1.%2."/>
      <w:lvlJc w:val="left"/>
      <w:pPr>
        <w:ind w:left="454" w:hanging="454"/>
      </w:pPr>
      <w:rPr>
        <w:rFonts w:ascii="Arial Bold" w:hAnsi="Arial Bold" w:cs="Arial" w:hint="default"/>
        <w:b/>
        <w:i w:val="0"/>
        <w:color w:val="auto"/>
        <w:sz w:val="24"/>
      </w:rPr>
    </w:lvl>
    <w:lvl w:ilvl="2">
      <w:start w:val="1"/>
      <w:numFmt w:val="decimal"/>
      <w:pStyle w:val="Heading3"/>
      <w:lvlText w:val="%1.%2.%3."/>
      <w:lvlJc w:val="left"/>
      <w:pPr>
        <w:ind w:left="454" w:hanging="454"/>
      </w:pPr>
      <w:rPr>
        <w:rFonts w:ascii="Arial Bold Italic" w:hAnsi="Arial Bold Italic" w:hint="default"/>
        <w:b/>
        <w:i/>
        <w:color w:val="auto"/>
        <w:sz w:val="24"/>
      </w:rPr>
    </w:lvl>
    <w:lvl w:ilvl="3">
      <w:start w:val="1"/>
      <w:numFmt w:val="decimal"/>
      <w:pStyle w:val="Heading4"/>
      <w:lvlText w:val="%4.%1.%2.%3."/>
      <w:lvlJc w:val="left"/>
      <w:pPr>
        <w:ind w:left="454" w:hanging="454"/>
      </w:pPr>
      <w:rPr>
        <w:rFonts w:ascii="Arial Italic" w:hAnsi="Arial Italic" w:hint="default"/>
        <w:b w:val="0"/>
        <w:i/>
        <w:color w:val="auto"/>
        <w:sz w:val="24"/>
      </w:rPr>
    </w:lvl>
    <w:lvl w:ilvl="4">
      <w:start w:val="1"/>
      <w:numFmt w:val="decimal"/>
      <w:pStyle w:val="Heading5"/>
      <w:lvlText w:val="(%5)"/>
      <w:lvlJc w:val="left"/>
      <w:pPr>
        <w:ind w:left="454" w:hanging="454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454" w:hanging="454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454" w:hanging="454"/>
      </w:pPr>
      <w:rPr>
        <w:rFonts w:hint="default"/>
      </w:rPr>
    </w:lvl>
  </w:abstractNum>
  <w:abstractNum w:abstractNumId="2" w15:restartNumberingAfterBreak="0">
    <w:nsid w:val="42766EB0"/>
    <w:multiLevelType w:val="hybridMultilevel"/>
    <w:tmpl w:val="437E8748"/>
    <w:lvl w:ilvl="0" w:tplc="372E61CA">
      <w:start w:val="5"/>
      <w:numFmt w:val="bullet"/>
      <w:pStyle w:val="ListParagraph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F84E46"/>
    <w:multiLevelType w:val="multilevel"/>
    <w:tmpl w:val="50BA5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345398">
    <w:abstractNumId w:val="0"/>
  </w:num>
  <w:num w:numId="2" w16cid:durableId="62485905">
    <w:abstractNumId w:val="1"/>
  </w:num>
  <w:num w:numId="3" w16cid:durableId="13643609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82854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55677756">
    <w:abstractNumId w:val="2"/>
  </w:num>
  <w:num w:numId="6" w16cid:durableId="20378466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36B"/>
    <w:rsid w:val="00001199"/>
    <w:rsid w:val="0001734C"/>
    <w:rsid w:val="00017D69"/>
    <w:rsid w:val="00045046"/>
    <w:rsid w:val="00064BCD"/>
    <w:rsid w:val="000669BF"/>
    <w:rsid w:val="000848DF"/>
    <w:rsid w:val="000879D8"/>
    <w:rsid w:val="000917E3"/>
    <w:rsid w:val="00095857"/>
    <w:rsid w:val="000A1C55"/>
    <w:rsid w:val="000A680B"/>
    <w:rsid w:val="000C0991"/>
    <w:rsid w:val="000C1EB5"/>
    <w:rsid w:val="0010278F"/>
    <w:rsid w:val="00110EF0"/>
    <w:rsid w:val="00122CF6"/>
    <w:rsid w:val="00133EB2"/>
    <w:rsid w:val="00136D5A"/>
    <w:rsid w:val="00155E4B"/>
    <w:rsid w:val="0017112C"/>
    <w:rsid w:val="0017124E"/>
    <w:rsid w:val="00181C2A"/>
    <w:rsid w:val="00185987"/>
    <w:rsid w:val="0019141D"/>
    <w:rsid w:val="00192747"/>
    <w:rsid w:val="00195EE0"/>
    <w:rsid w:val="001A75A3"/>
    <w:rsid w:val="001B3F4B"/>
    <w:rsid w:val="001C79E1"/>
    <w:rsid w:val="001D521D"/>
    <w:rsid w:val="001D739D"/>
    <w:rsid w:val="001E0237"/>
    <w:rsid w:val="001E0B9A"/>
    <w:rsid w:val="001E66E7"/>
    <w:rsid w:val="00202AC7"/>
    <w:rsid w:val="00210D36"/>
    <w:rsid w:val="00212A7C"/>
    <w:rsid w:val="00217C49"/>
    <w:rsid w:val="002222A0"/>
    <w:rsid w:val="00224256"/>
    <w:rsid w:val="002333D4"/>
    <w:rsid w:val="00244934"/>
    <w:rsid w:val="00264FA1"/>
    <w:rsid w:val="00266D7A"/>
    <w:rsid w:val="0028562B"/>
    <w:rsid w:val="00290455"/>
    <w:rsid w:val="002A32D9"/>
    <w:rsid w:val="002A3D32"/>
    <w:rsid w:val="002A7B6C"/>
    <w:rsid w:val="002B3460"/>
    <w:rsid w:val="002B458B"/>
    <w:rsid w:val="002C6668"/>
    <w:rsid w:val="002D1EB3"/>
    <w:rsid w:val="002D71D1"/>
    <w:rsid w:val="002D74F4"/>
    <w:rsid w:val="002E23FE"/>
    <w:rsid w:val="00302408"/>
    <w:rsid w:val="00317B54"/>
    <w:rsid w:val="00331DB1"/>
    <w:rsid w:val="00345EE8"/>
    <w:rsid w:val="00365EA9"/>
    <w:rsid w:val="00375206"/>
    <w:rsid w:val="003802DD"/>
    <w:rsid w:val="003878DF"/>
    <w:rsid w:val="0039189D"/>
    <w:rsid w:val="00396FB4"/>
    <w:rsid w:val="003A6D0A"/>
    <w:rsid w:val="003B3A77"/>
    <w:rsid w:val="003B41D2"/>
    <w:rsid w:val="003C078C"/>
    <w:rsid w:val="003C748D"/>
    <w:rsid w:val="003C7879"/>
    <w:rsid w:val="003D78AA"/>
    <w:rsid w:val="003E6D4A"/>
    <w:rsid w:val="003F3D86"/>
    <w:rsid w:val="004009D3"/>
    <w:rsid w:val="004022CF"/>
    <w:rsid w:val="00412A07"/>
    <w:rsid w:val="004171C3"/>
    <w:rsid w:val="00420F1D"/>
    <w:rsid w:val="004236B4"/>
    <w:rsid w:val="00427FAC"/>
    <w:rsid w:val="004325B9"/>
    <w:rsid w:val="00440DA0"/>
    <w:rsid w:val="0044202B"/>
    <w:rsid w:val="004505D7"/>
    <w:rsid w:val="004569D7"/>
    <w:rsid w:val="004809B7"/>
    <w:rsid w:val="00491854"/>
    <w:rsid w:val="004A53BC"/>
    <w:rsid w:val="004B0FA3"/>
    <w:rsid w:val="004B1714"/>
    <w:rsid w:val="004C5018"/>
    <w:rsid w:val="004C6030"/>
    <w:rsid w:val="004C7065"/>
    <w:rsid w:val="004D184A"/>
    <w:rsid w:val="004E509D"/>
    <w:rsid w:val="004F0777"/>
    <w:rsid w:val="00504F75"/>
    <w:rsid w:val="00516C60"/>
    <w:rsid w:val="0051793F"/>
    <w:rsid w:val="00517E40"/>
    <w:rsid w:val="00524CCA"/>
    <w:rsid w:val="005273E0"/>
    <w:rsid w:val="00533A7F"/>
    <w:rsid w:val="00540889"/>
    <w:rsid w:val="005449CE"/>
    <w:rsid w:val="00547AD4"/>
    <w:rsid w:val="0055491F"/>
    <w:rsid w:val="00561E24"/>
    <w:rsid w:val="00562FF4"/>
    <w:rsid w:val="00565B88"/>
    <w:rsid w:val="00567BBE"/>
    <w:rsid w:val="00574E3B"/>
    <w:rsid w:val="00594AB9"/>
    <w:rsid w:val="005B2B60"/>
    <w:rsid w:val="005C6E6D"/>
    <w:rsid w:val="005D4EAA"/>
    <w:rsid w:val="005E1BF2"/>
    <w:rsid w:val="005E2ABD"/>
    <w:rsid w:val="005E38D7"/>
    <w:rsid w:val="005E7387"/>
    <w:rsid w:val="005F60B0"/>
    <w:rsid w:val="00604B4C"/>
    <w:rsid w:val="00606DC8"/>
    <w:rsid w:val="0061105D"/>
    <w:rsid w:val="00640AE8"/>
    <w:rsid w:val="00640FEA"/>
    <w:rsid w:val="00642C4A"/>
    <w:rsid w:val="00651B24"/>
    <w:rsid w:val="00652EA7"/>
    <w:rsid w:val="006735CE"/>
    <w:rsid w:val="00675375"/>
    <w:rsid w:val="00682921"/>
    <w:rsid w:val="006A2440"/>
    <w:rsid w:val="006A5616"/>
    <w:rsid w:val="006A66F8"/>
    <w:rsid w:val="006B49A3"/>
    <w:rsid w:val="006C0176"/>
    <w:rsid w:val="006C38B9"/>
    <w:rsid w:val="006C6F21"/>
    <w:rsid w:val="006E1C1B"/>
    <w:rsid w:val="006E1E73"/>
    <w:rsid w:val="006E2101"/>
    <w:rsid w:val="006E4965"/>
    <w:rsid w:val="006E66EF"/>
    <w:rsid w:val="006F3D67"/>
    <w:rsid w:val="00722130"/>
    <w:rsid w:val="00724179"/>
    <w:rsid w:val="00745714"/>
    <w:rsid w:val="00746D65"/>
    <w:rsid w:val="00746DF5"/>
    <w:rsid w:val="007521FC"/>
    <w:rsid w:val="0077237E"/>
    <w:rsid w:val="00775A9A"/>
    <w:rsid w:val="00776E19"/>
    <w:rsid w:val="00777D7A"/>
    <w:rsid w:val="00790FA5"/>
    <w:rsid w:val="00791027"/>
    <w:rsid w:val="00791E3D"/>
    <w:rsid w:val="007B3C90"/>
    <w:rsid w:val="007D64DA"/>
    <w:rsid w:val="007D6F81"/>
    <w:rsid w:val="007E1289"/>
    <w:rsid w:val="007F5801"/>
    <w:rsid w:val="00801937"/>
    <w:rsid w:val="00814872"/>
    <w:rsid w:val="00822200"/>
    <w:rsid w:val="008321D3"/>
    <w:rsid w:val="008604F4"/>
    <w:rsid w:val="0087218A"/>
    <w:rsid w:val="00895EBB"/>
    <w:rsid w:val="008A41DE"/>
    <w:rsid w:val="008A629E"/>
    <w:rsid w:val="008B0F51"/>
    <w:rsid w:val="008B123D"/>
    <w:rsid w:val="008D1E2C"/>
    <w:rsid w:val="008F136B"/>
    <w:rsid w:val="00902A9B"/>
    <w:rsid w:val="009054E7"/>
    <w:rsid w:val="0090591D"/>
    <w:rsid w:val="009162BC"/>
    <w:rsid w:val="00922263"/>
    <w:rsid w:val="0092449C"/>
    <w:rsid w:val="009249A6"/>
    <w:rsid w:val="00933B62"/>
    <w:rsid w:val="00934BEE"/>
    <w:rsid w:val="0094067E"/>
    <w:rsid w:val="009570C0"/>
    <w:rsid w:val="00966737"/>
    <w:rsid w:val="00983C3F"/>
    <w:rsid w:val="009953C5"/>
    <w:rsid w:val="00997915"/>
    <w:rsid w:val="009B0FD5"/>
    <w:rsid w:val="009B15EE"/>
    <w:rsid w:val="009D6AB3"/>
    <w:rsid w:val="009E0EDB"/>
    <w:rsid w:val="009E5BEF"/>
    <w:rsid w:val="00A04765"/>
    <w:rsid w:val="00A1272F"/>
    <w:rsid w:val="00A13A72"/>
    <w:rsid w:val="00A25A92"/>
    <w:rsid w:val="00A27180"/>
    <w:rsid w:val="00A31CB1"/>
    <w:rsid w:val="00A4753C"/>
    <w:rsid w:val="00A51466"/>
    <w:rsid w:val="00A52558"/>
    <w:rsid w:val="00A60763"/>
    <w:rsid w:val="00A709A3"/>
    <w:rsid w:val="00A91676"/>
    <w:rsid w:val="00A943EB"/>
    <w:rsid w:val="00A9566C"/>
    <w:rsid w:val="00AA60A3"/>
    <w:rsid w:val="00AB101E"/>
    <w:rsid w:val="00AB1734"/>
    <w:rsid w:val="00AB3AD0"/>
    <w:rsid w:val="00AB5A9A"/>
    <w:rsid w:val="00B0107F"/>
    <w:rsid w:val="00B1721F"/>
    <w:rsid w:val="00B17DF9"/>
    <w:rsid w:val="00B22359"/>
    <w:rsid w:val="00B30C72"/>
    <w:rsid w:val="00B45F6B"/>
    <w:rsid w:val="00B47901"/>
    <w:rsid w:val="00B52D81"/>
    <w:rsid w:val="00B54475"/>
    <w:rsid w:val="00B54BB5"/>
    <w:rsid w:val="00B91176"/>
    <w:rsid w:val="00BA4C84"/>
    <w:rsid w:val="00BB6919"/>
    <w:rsid w:val="00BC0CD1"/>
    <w:rsid w:val="00BC4E1C"/>
    <w:rsid w:val="00BC7639"/>
    <w:rsid w:val="00BE5701"/>
    <w:rsid w:val="00BF5D18"/>
    <w:rsid w:val="00BF76AB"/>
    <w:rsid w:val="00C0012C"/>
    <w:rsid w:val="00C13FFE"/>
    <w:rsid w:val="00C27730"/>
    <w:rsid w:val="00C3042E"/>
    <w:rsid w:val="00C33E84"/>
    <w:rsid w:val="00C347A7"/>
    <w:rsid w:val="00C44C2E"/>
    <w:rsid w:val="00C4763B"/>
    <w:rsid w:val="00C63DAF"/>
    <w:rsid w:val="00C86E77"/>
    <w:rsid w:val="00C904AE"/>
    <w:rsid w:val="00C93CE9"/>
    <w:rsid w:val="00C95618"/>
    <w:rsid w:val="00C97E60"/>
    <w:rsid w:val="00CA0A36"/>
    <w:rsid w:val="00CA6461"/>
    <w:rsid w:val="00CA7F05"/>
    <w:rsid w:val="00CB5170"/>
    <w:rsid w:val="00CC3590"/>
    <w:rsid w:val="00CC3D8A"/>
    <w:rsid w:val="00CE7A73"/>
    <w:rsid w:val="00CF292A"/>
    <w:rsid w:val="00CF3927"/>
    <w:rsid w:val="00D04796"/>
    <w:rsid w:val="00D12CEE"/>
    <w:rsid w:val="00D212C9"/>
    <w:rsid w:val="00D22534"/>
    <w:rsid w:val="00D3300E"/>
    <w:rsid w:val="00D34C5E"/>
    <w:rsid w:val="00D40FDA"/>
    <w:rsid w:val="00D40FFE"/>
    <w:rsid w:val="00D76A32"/>
    <w:rsid w:val="00D82878"/>
    <w:rsid w:val="00D831CE"/>
    <w:rsid w:val="00DA1E50"/>
    <w:rsid w:val="00DB12D7"/>
    <w:rsid w:val="00DB5025"/>
    <w:rsid w:val="00DB7013"/>
    <w:rsid w:val="00DB7084"/>
    <w:rsid w:val="00DC2DBB"/>
    <w:rsid w:val="00DE1FC1"/>
    <w:rsid w:val="00DF222D"/>
    <w:rsid w:val="00DF2F29"/>
    <w:rsid w:val="00DF4765"/>
    <w:rsid w:val="00DF6115"/>
    <w:rsid w:val="00E0513E"/>
    <w:rsid w:val="00E0530F"/>
    <w:rsid w:val="00E1155B"/>
    <w:rsid w:val="00E11F62"/>
    <w:rsid w:val="00E1233E"/>
    <w:rsid w:val="00E13EA5"/>
    <w:rsid w:val="00E13F0F"/>
    <w:rsid w:val="00E175ED"/>
    <w:rsid w:val="00E21FA5"/>
    <w:rsid w:val="00E24246"/>
    <w:rsid w:val="00E33280"/>
    <w:rsid w:val="00E3792E"/>
    <w:rsid w:val="00E43D6E"/>
    <w:rsid w:val="00E54931"/>
    <w:rsid w:val="00E5781E"/>
    <w:rsid w:val="00E6208A"/>
    <w:rsid w:val="00E77568"/>
    <w:rsid w:val="00E809B0"/>
    <w:rsid w:val="00E8207E"/>
    <w:rsid w:val="00E84F96"/>
    <w:rsid w:val="00E96748"/>
    <w:rsid w:val="00EA0585"/>
    <w:rsid w:val="00EA0F12"/>
    <w:rsid w:val="00EA33F5"/>
    <w:rsid w:val="00EB2907"/>
    <w:rsid w:val="00EB3746"/>
    <w:rsid w:val="00EB5520"/>
    <w:rsid w:val="00EB705C"/>
    <w:rsid w:val="00EC3A23"/>
    <w:rsid w:val="00EE22E2"/>
    <w:rsid w:val="00EF093A"/>
    <w:rsid w:val="00F004C8"/>
    <w:rsid w:val="00F03007"/>
    <w:rsid w:val="00F04120"/>
    <w:rsid w:val="00F122D9"/>
    <w:rsid w:val="00F17A03"/>
    <w:rsid w:val="00F26FF3"/>
    <w:rsid w:val="00F53E63"/>
    <w:rsid w:val="00F707E0"/>
    <w:rsid w:val="00F72CCA"/>
    <w:rsid w:val="00F75828"/>
    <w:rsid w:val="00F80225"/>
    <w:rsid w:val="00F84DCA"/>
    <w:rsid w:val="00F85129"/>
    <w:rsid w:val="00F921D7"/>
    <w:rsid w:val="00F9280D"/>
    <w:rsid w:val="00F929B3"/>
    <w:rsid w:val="00FB639E"/>
    <w:rsid w:val="00FB6742"/>
    <w:rsid w:val="00FC0342"/>
    <w:rsid w:val="00FD50D1"/>
    <w:rsid w:val="00FD6590"/>
    <w:rsid w:val="00FD775E"/>
    <w:rsid w:val="00FE0952"/>
    <w:rsid w:val="00FE0FF3"/>
    <w:rsid w:val="00FE78C1"/>
    <w:rsid w:val="00FF3686"/>
    <w:rsid w:val="00FF7B94"/>
    <w:rsid w:val="02DF83E1"/>
    <w:rsid w:val="034A0FDD"/>
    <w:rsid w:val="03DAF40E"/>
    <w:rsid w:val="04656957"/>
    <w:rsid w:val="046C87D7"/>
    <w:rsid w:val="051EC0B2"/>
    <w:rsid w:val="05413765"/>
    <w:rsid w:val="063A910B"/>
    <w:rsid w:val="0668AD48"/>
    <w:rsid w:val="06AE0F34"/>
    <w:rsid w:val="06E29DA4"/>
    <w:rsid w:val="07B19BE2"/>
    <w:rsid w:val="093F611A"/>
    <w:rsid w:val="098C216E"/>
    <w:rsid w:val="0A641FAF"/>
    <w:rsid w:val="0AF6FDC0"/>
    <w:rsid w:val="0B5E6A2F"/>
    <w:rsid w:val="0B840588"/>
    <w:rsid w:val="0BCC844D"/>
    <w:rsid w:val="0C63CBF2"/>
    <w:rsid w:val="0DA60591"/>
    <w:rsid w:val="0F0CD8A5"/>
    <w:rsid w:val="10631414"/>
    <w:rsid w:val="10DE6393"/>
    <w:rsid w:val="128504BF"/>
    <w:rsid w:val="132B3136"/>
    <w:rsid w:val="13343B07"/>
    <w:rsid w:val="1411D31F"/>
    <w:rsid w:val="143A5309"/>
    <w:rsid w:val="14ED2286"/>
    <w:rsid w:val="153CD79F"/>
    <w:rsid w:val="16D2E2E8"/>
    <w:rsid w:val="1704AB2A"/>
    <w:rsid w:val="18C64165"/>
    <w:rsid w:val="19456A24"/>
    <w:rsid w:val="19488A7E"/>
    <w:rsid w:val="19BF2E79"/>
    <w:rsid w:val="1C6EC258"/>
    <w:rsid w:val="1CB05C55"/>
    <w:rsid w:val="1E032D11"/>
    <w:rsid w:val="201DC64B"/>
    <w:rsid w:val="20F8F9CC"/>
    <w:rsid w:val="211F7C7A"/>
    <w:rsid w:val="216459B9"/>
    <w:rsid w:val="2191932B"/>
    <w:rsid w:val="21AB4A35"/>
    <w:rsid w:val="230B2161"/>
    <w:rsid w:val="236DD6C2"/>
    <w:rsid w:val="253F49E5"/>
    <w:rsid w:val="2587A1CF"/>
    <w:rsid w:val="25B4419A"/>
    <w:rsid w:val="25BA5736"/>
    <w:rsid w:val="26D1553C"/>
    <w:rsid w:val="2765EC58"/>
    <w:rsid w:val="2789BE4A"/>
    <w:rsid w:val="27C9AD16"/>
    <w:rsid w:val="296A8C15"/>
    <w:rsid w:val="29E17555"/>
    <w:rsid w:val="2A1F87F8"/>
    <w:rsid w:val="2A7A5885"/>
    <w:rsid w:val="2B3EAF5F"/>
    <w:rsid w:val="2B41D5EE"/>
    <w:rsid w:val="2C3D1212"/>
    <w:rsid w:val="2CAC3D33"/>
    <w:rsid w:val="2DE41795"/>
    <w:rsid w:val="2EE0570C"/>
    <w:rsid w:val="2F19B21A"/>
    <w:rsid w:val="2FD65A14"/>
    <w:rsid w:val="3032D6FD"/>
    <w:rsid w:val="305086D6"/>
    <w:rsid w:val="305B1606"/>
    <w:rsid w:val="31A3E870"/>
    <w:rsid w:val="31B3DFFA"/>
    <w:rsid w:val="320D6341"/>
    <w:rsid w:val="32A960ED"/>
    <w:rsid w:val="32B796ED"/>
    <w:rsid w:val="331B1E72"/>
    <w:rsid w:val="3412906D"/>
    <w:rsid w:val="35B1F1A5"/>
    <w:rsid w:val="36B09D3C"/>
    <w:rsid w:val="36D9F434"/>
    <w:rsid w:val="372DE2AF"/>
    <w:rsid w:val="372E3FA0"/>
    <w:rsid w:val="384DBC46"/>
    <w:rsid w:val="387BC079"/>
    <w:rsid w:val="397C1539"/>
    <w:rsid w:val="3A3614BA"/>
    <w:rsid w:val="3ACE34D8"/>
    <w:rsid w:val="3BC5DB53"/>
    <w:rsid w:val="3BDF8D31"/>
    <w:rsid w:val="3C74EA38"/>
    <w:rsid w:val="3CE1D506"/>
    <w:rsid w:val="3D032055"/>
    <w:rsid w:val="3D8A2FBC"/>
    <w:rsid w:val="3F7C4A12"/>
    <w:rsid w:val="3F8D51C0"/>
    <w:rsid w:val="3F97C203"/>
    <w:rsid w:val="40113847"/>
    <w:rsid w:val="401D5146"/>
    <w:rsid w:val="4044EB6A"/>
    <w:rsid w:val="43514878"/>
    <w:rsid w:val="436035C6"/>
    <w:rsid w:val="43D17BF0"/>
    <w:rsid w:val="4431B400"/>
    <w:rsid w:val="443C7F17"/>
    <w:rsid w:val="4489359D"/>
    <w:rsid w:val="44C5C698"/>
    <w:rsid w:val="46080578"/>
    <w:rsid w:val="464BB519"/>
    <w:rsid w:val="4659BC0F"/>
    <w:rsid w:val="469F6E98"/>
    <w:rsid w:val="46B6E75A"/>
    <w:rsid w:val="47003AA2"/>
    <w:rsid w:val="476CEEC5"/>
    <w:rsid w:val="48149FA1"/>
    <w:rsid w:val="486C6F29"/>
    <w:rsid w:val="49B427CE"/>
    <w:rsid w:val="49C979BF"/>
    <w:rsid w:val="49DAF44F"/>
    <w:rsid w:val="4A2A8139"/>
    <w:rsid w:val="4CDDAA8C"/>
    <w:rsid w:val="50382849"/>
    <w:rsid w:val="505C652A"/>
    <w:rsid w:val="51777640"/>
    <w:rsid w:val="52829E33"/>
    <w:rsid w:val="5409B13F"/>
    <w:rsid w:val="5664E437"/>
    <w:rsid w:val="56D83443"/>
    <w:rsid w:val="58031059"/>
    <w:rsid w:val="58B580F5"/>
    <w:rsid w:val="591EF488"/>
    <w:rsid w:val="5930FD9D"/>
    <w:rsid w:val="596D4200"/>
    <w:rsid w:val="59B6251F"/>
    <w:rsid w:val="59CBDCCD"/>
    <w:rsid w:val="5A9E1D7F"/>
    <w:rsid w:val="5B2C04B7"/>
    <w:rsid w:val="5CBE8AED"/>
    <w:rsid w:val="5D8A2C2D"/>
    <w:rsid w:val="5DE578F2"/>
    <w:rsid w:val="5EE30FE1"/>
    <w:rsid w:val="5EEE22DF"/>
    <w:rsid w:val="5FE0E048"/>
    <w:rsid w:val="60FFF24E"/>
    <w:rsid w:val="619D17A1"/>
    <w:rsid w:val="624E6104"/>
    <w:rsid w:val="628D2BCD"/>
    <w:rsid w:val="6386B404"/>
    <w:rsid w:val="63DE2A2A"/>
    <w:rsid w:val="64367FA1"/>
    <w:rsid w:val="64532BAB"/>
    <w:rsid w:val="64AFC2AD"/>
    <w:rsid w:val="65336E82"/>
    <w:rsid w:val="657FA1B5"/>
    <w:rsid w:val="65CC264A"/>
    <w:rsid w:val="65CD92FB"/>
    <w:rsid w:val="66AF4CAA"/>
    <w:rsid w:val="673E36B3"/>
    <w:rsid w:val="6740A4FE"/>
    <w:rsid w:val="6843AC9D"/>
    <w:rsid w:val="68830658"/>
    <w:rsid w:val="6A0AB01A"/>
    <w:rsid w:val="6A97E3DE"/>
    <w:rsid w:val="6B3F58E3"/>
    <w:rsid w:val="6C09866E"/>
    <w:rsid w:val="6C5CE472"/>
    <w:rsid w:val="6DAA7711"/>
    <w:rsid w:val="6DB377CA"/>
    <w:rsid w:val="6DD34310"/>
    <w:rsid w:val="6DFBF0F2"/>
    <w:rsid w:val="6EADAEDC"/>
    <w:rsid w:val="6EEBF663"/>
    <w:rsid w:val="708473EA"/>
    <w:rsid w:val="70E9D842"/>
    <w:rsid w:val="719E7016"/>
    <w:rsid w:val="71B02C13"/>
    <w:rsid w:val="7273AB50"/>
    <w:rsid w:val="7285E547"/>
    <w:rsid w:val="738C5D1A"/>
    <w:rsid w:val="743AE9D2"/>
    <w:rsid w:val="75888ACB"/>
    <w:rsid w:val="75FB2C6F"/>
    <w:rsid w:val="76680CD4"/>
    <w:rsid w:val="772C0EB5"/>
    <w:rsid w:val="77B04D48"/>
    <w:rsid w:val="77BD78C3"/>
    <w:rsid w:val="78C2087D"/>
    <w:rsid w:val="791DCF4D"/>
    <w:rsid w:val="7A2AABB3"/>
    <w:rsid w:val="7A3A9CDE"/>
    <w:rsid w:val="7B77DFA9"/>
    <w:rsid w:val="7BD52A2F"/>
    <w:rsid w:val="7C33868D"/>
    <w:rsid w:val="7D7954D6"/>
    <w:rsid w:val="7E29742E"/>
    <w:rsid w:val="7E8D9BE4"/>
    <w:rsid w:val="7E983F4B"/>
    <w:rsid w:val="7F665F9A"/>
    <w:rsid w:val="7FB8B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BEFF40"/>
  <w15:docId w15:val="{C74E8555-63CF-4330-AB2C-F29F51C56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2D9"/>
    <w:pPr>
      <w:spacing w:line="276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513E"/>
    <w:pPr>
      <w:keepNext/>
      <w:keepLines/>
      <w:numPr>
        <w:numId w:val="2"/>
      </w:numPr>
      <w:spacing w:before="480" w:after="240" w:line="360" w:lineRule="auto"/>
      <w:contextualSpacing/>
      <w:outlineLvl w:val="0"/>
    </w:pPr>
    <w:rPr>
      <w:rFonts w:eastAsiaTheme="majorEastAsia" w:cs="Arial"/>
      <w:b/>
      <w:bCs/>
      <w:cap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513E"/>
    <w:pPr>
      <w:keepNext/>
      <w:keepLines/>
      <w:numPr>
        <w:ilvl w:val="1"/>
        <w:numId w:val="2"/>
      </w:numPr>
      <w:spacing w:before="240" w:after="240" w:line="360" w:lineRule="auto"/>
      <w:outlineLvl w:val="1"/>
    </w:pPr>
    <w:rPr>
      <w:rFonts w:eastAsiaTheme="majorEastAsia" w:cs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513E"/>
    <w:pPr>
      <w:keepNext/>
      <w:keepLines/>
      <w:numPr>
        <w:ilvl w:val="2"/>
        <w:numId w:val="2"/>
      </w:numPr>
      <w:spacing w:before="240" w:after="240" w:line="360" w:lineRule="auto"/>
      <w:outlineLvl w:val="2"/>
    </w:pPr>
    <w:rPr>
      <w:rFonts w:eastAsiaTheme="majorEastAsia" w:cs="Arial"/>
      <w:b/>
      <w:bCs/>
      <w:i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513E"/>
    <w:pPr>
      <w:keepNext/>
      <w:keepLines/>
      <w:numPr>
        <w:ilvl w:val="3"/>
        <w:numId w:val="2"/>
      </w:numPr>
      <w:spacing w:before="240" w:after="240" w:line="360" w:lineRule="auto"/>
      <w:outlineLvl w:val="3"/>
    </w:pPr>
    <w:rPr>
      <w:rFonts w:eastAsiaTheme="majorEastAsia" w:cs="Arial"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3A23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3A23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3A23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3A23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3A23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513E"/>
    <w:rPr>
      <w:rFonts w:ascii="Arial" w:eastAsiaTheme="majorEastAsia" w:hAnsi="Arial" w:cs="Arial"/>
      <w:b/>
      <w:bCs/>
      <w:cap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0513E"/>
    <w:rPr>
      <w:rFonts w:ascii="Arial" w:eastAsiaTheme="majorEastAsia" w:hAnsi="Arial" w:cs="Arial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0513E"/>
    <w:rPr>
      <w:rFonts w:ascii="Arial" w:eastAsiaTheme="majorEastAsia" w:hAnsi="Arial" w:cs="Arial"/>
      <w:b/>
      <w:bCs/>
      <w:i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0513E"/>
    <w:rPr>
      <w:rFonts w:ascii="Arial" w:eastAsiaTheme="majorEastAsia" w:hAnsi="Arial" w:cs="Arial"/>
      <w:bCs/>
      <w:i/>
      <w:iCs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B5025"/>
    <w:pPr>
      <w:jc w:val="center"/>
    </w:pPr>
    <w:rPr>
      <w:b/>
      <w:color w:val="005D93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DB5025"/>
    <w:rPr>
      <w:rFonts w:ascii="Arial" w:hAnsi="Arial"/>
      <w:b/>
      <w:color w:val="005D93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513E"/>
    <w:pPr>
      <w:numPr>
        <w:ilvl w:val="1"/>
      </w:numPr>
      <w:jc w:val="center"/>
    </w:pPr>
    <w:rPr>
      <w:rFonts w:eastAsiaTheme="majorEastAsia" w:cs="Arial"/>
      <w:b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0513E"/>
    <w:rPr>
      <w:rFonts w:ascii="Arial" w:eastAsiaTheme="majorEastAsia" w:hAnsi="Arial" w:cs="Arial"/>
      <w:b/>
      <w:iCs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E0513E"/>
    <w:rPr>
      <w:b/>
      <w:bCs/>
    </w:rPr>
  </w:style>
  <w:style w:type="character" w:styleId="Emphasis">
    <w:name w:val="Emphasis"/>
    <w:basedOn w:val="DefaultParagraphFont"/>
    <w:uiPriority w:val="20"/>
    <w:qFormat/>
    <w:rsid w:val="00E0513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513E"/>
    <w:pPr>
      <w:ind w:left="720"/>
    </w:pPr>
    <w:rPr>
      <w:b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513E"/>
    <w:rPr>
      <w:rFonts w:ascii="Arial" w:hAnsi="Arial"/>
      <w:b/>
      <w:sz w:val="20"/>
      <w:szCs w:val="20"/>
    </w:rPr>
  </w:style>
  <w:style w:type="character" w:styleId="BookTitle">
    <w:name w:val="Book Title"/>
    <w:basedOn w:val="DefaultParagraphFont"/>
    <w:uiPriority w:val="33"/>
    <w:qFormat/>
    <w:rsid w:val="006F3D67"/>
    <w:rPr>
      <w:b/>
      <w:bCs/>
      <w:smallCaps/>
      <w:spacing w:val="5"/>
    </w:rPr>
  </w:style>
  <w:style w:type="character" w:styleId="SubtleReference">
    <w:name w:val="Subtle Reference"/>
    <w:basedOn w:val="DefaultParagraphFont"/>
    <w:uiPriority w:val="31"/>
    <w:qFormat/>
    <w:rsid w:val="006F3D67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F3D67"/>
    <w:rPr>
      <w:b/>
      <w:bCs/>
      <w:smallCaps/>
      <w:color w:val="ED7D31" w:themeColor="accent2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E0513E"/>
    <w:pPr>
      <w:numPr>
        <w:numId w:val="5"/>
      </w:numPr>
      <w:spacing w:after="240"/>
      <w:contextualSpacing/>
    </w:pPr>
  </w:style>
  <w:style w:type="paragraph" w:styleId="NoSpacing">
    <w:name w:val="No Spacing"/>
    <w:uiPriority w:val="1"/>
    <w:qFormat/>
    <w:rsid w:val="006F3D67"/>
    <w:pPr>
      <w:spacing w:after="0" w:line="240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212A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A7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212A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A7C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A7C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3A2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3A2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3A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3A2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3A2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E0513E"/>
    <w:rPr>
      <w:b/>
      <w:bCs/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E0513E"/>
    <w:pPr>
      <w:ind w:left="720"/>
    </w:pPr>
    <w:rPr>
      <w:iCs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E0513E"/>
    <w:rPr>
      <w:rFonts w:ascii="Arial" w:hAnsi="Arial"/>
      <w:iCs/>
      <w:sz w:val="20"/>
      <w:szCs w:val="20"/>
    </w:rPr>
  </w:style>
  <w:style w:type="table" w:styleId="TableGrid">
    <w:name w:val="Table Grid"/>
    <w:basedOn w:val="TableNormal"/>
    <w:uiPriority w:val="39"/>
    <w:rsid w:val="00B54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E0513E"/>
    <w:rPr>
      <w:i/>
      <w:iCs/>
    </w:rPr>
  </w:style>
  <w:style w:type="paragraph" w:customStyle="1" w:styleId="Tableheading">
    <w:name w:val="Table heading"/>
    <w:basedOn w:val="Normal"/>
    <w:qFormat/>
    <w:rsid w:val="00DB5025"/>
    <w:pPr>
      <w:spacing w:after="0"/>
      <w:jc w:val="center"/>
    </w:pPr>
    <w:rPr>
      <w:b/>
      <w:color w:val="005D93"/>
    </w:rPr>
  </w:style>
  <w:style w:type="paragraph" w:customStyle="1" w:styleId="Tabletext">
    <w:name w:val="Table text"/>
    <w:basedOn w:val="Normal"/>
    <w:qFormat/>
    <w:rsid w:val="00CA0A36"/>
    <w:pPr>
      <w:spacing w:after="180" w:line="240" w:lineRule="auto"/>
    </w:pPr>
    <w:rPr>
      <w:sz w:val="20"/>
      <w:szCs w:val="20"/>
    </w:rPr>
  </w:style>
  <w:style w:type="paragraph" w:customStyle="1" w:styleId="paragraph">
    <w:name w:val="paragraph"/>
    <w:basedOn w:val="Normal"/>
    <w:rsid w:val="00832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8321D3"/>
  </w:style>
  <w:style w:type="character" w:customStyle="1" w:styleId="eop">
    <w:name w:val="eop"/>
    <w:basedOn w:val="DefaultParagraphFont"/>
    <w:rsid w:val="008321D3"/>
  </w:style>
  <w:style w:type="character" w:customStyle="1" w:styleId="spellingerror">
    <w:name w:val="spellingerror"/>
    <w:basedOn w:val="DefaultParagraphFont"/>
    <w:rsid w:val="008321D3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hAnsi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1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rkins\Desktop\NAPLAN%20Item%20Development\Clarifications%2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CARA Document" ma:contentTypeID="0x0101007A9D79ACD8B79D48A9A515D2FD0585480024467BEAD0628F41A199AC3E38522D07" ma:contentTypeVersion="49" ma:contentTypeDescription="" ma:contentTypeScope="" ma:versionID="6447d0cf9413d4dcbb747a3a7c72f864">
  <xsd:schema xmlns:xsd="http://www.w3.org/2001/XMLSchema" xmlns:xs="http://www.w3.org/2001/XMLSchema" xmlns:p="http://schemas.microsoft.com/office/2006/metadata/properties" xmlns:ns1="http://schemas.microsoft.com/sharepoint/v3" xmlns:ns2="e44be4b9-3863-4a40-b4c6-aeb3ef538c55" xmlns:ns3="45214841-d179-4c24-9a02-a1acd0d71600" xmlns:ns4="6527affb-65bc-488a-a6d2-a176a88021df" xmlns:ns5="6a7bdaff-5046-41db-bd6c-f5ca8ed42bd2" targetNamespace="http://schemas.microsoft.com/office/2006/metadata/properties" ma:root="true" ma:fieldsID="ad85b2cd9b7cccdceec8a2be7bc48bbf" ns1:_="" ns2:_="" ns3:_="" ns4:_="" ns5:_="">
    <xsd:import namespace="http://schemas.microsoft.com/sharepoint/v3"/>
    <xsd:import namespace="e44be4b9-3863-4a40-b4c6-aeb3ef538c55"/>
    <xsd:import namespace="45214841-d179-4c24-9a02-a1acd0d71600"/>
    <xsd:import namespace="6527affb-65bc-488a-a6d2-a176a88021df"/>
    <xsd:import namespace="6a7bdaff-5046-41db-bd6c-f5ca8ed42bd2"/>
    <xsd:element name="properties">
      <xsd:complexType>
        <xsd:sequence>
          <xsd:element name="documentManagement">
            <xsd:complexType>
              <xsd:all>
                <xsd:element ref="ns3:l9457d2d0f024b668a15488d0cd85765" minOccurs="0"/>
                <xsd:element ref="ns2:TaxCatchAll" minOccurs="0"/>
                <xsd:element ref="ns2:TaxCatchAllLabel" minOccurs="0"/>
                <xsd:element ref="ns3:p7617a46b5024bd5af959b3036b162ea" minOccurs="0"/>
                <xsd:element ref="ns4:h4cc32ef43a24a1e89c88c0872b4f0b3" minOccurs="0"/>
                <xsd:element ref="ns2:ac_Classification" minOccurs="0"/>
                <xsd:element ref="ns2:ac_documentnumber" minOccurs="0"/>
                <xsd:element ref="ns2:ac_group" minOccurs="0"/>
                <xsd:element ref="ns1:DocumentSetDescription" minOccurs="0"/>
                <xsd:element ref="ns5:MediaServiceMetadata" minOccurs="0"/>
                <xsd:element ref="ns5:MediaServiceFastMetadata" minOccurs="0"/>
                <xsd:element ref="ns2:SharedWithUsers" minOccurs="0"/>
                <xsd:element ref="ns2:SharedWithDetails" minOccurs="0"/>
                <xsd:element ref="ns2:RevIMUniqueID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lcf76f155ced4ddcb4097134ff3c332f" minOccurs="0"/>
                <xsd:element ref="ns5:MediaLengthInSeconds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22" nillable="true" ma:displayName="Description" ma:description="A description of the Document Set" ma:hidden="true" ma:internalName="DocumentSetDescription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be4b9-3863-4a40-b4c6-aeb3ef538c5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a14a180f-8a68-4901-a982-ab6dbe3bd793}" ma:internalName="TaxCatchAll" ma:showField="CatchAllData" ma:web="e44be4b9-3863-4a40-b4c6-aeb3ef538c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14a180f-8a68-4901-a982-ab6dbe3bd793}" ma:internalName="TaxCatchAllLabel" ma:readOnly="true" ma:showField="CatchAllDataLabel" ma:web="e44be4b9-3863-4a40-b4c6-aeb3ef538c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c_Classification" ma:index="17" nillable="true" ma:displayName="Classification" ma:internalName="ac_Classification">
      <xsd:simpleType>
        <xsd:restriction base="dms:Text">
          <xsd:maxLength value="255"/>
        </xsd:restriction>
      </xsd:simpleType>
    </xsd:element>
    <xsd:element name="ac_documentnumber" ma:index="18" nillable="true" ma:displayName="Document Number" ma:internalName="ac_documentnumber">
      <xsd:simpleType>
        <xsd:restriction base="dms:Text">
          <xsd:maxLength value="255"/>
        </xsd:restriction>
      </xsd:simpleType>
    </xsd:element>
    <xsd:element name="ac_group" ma:index="19" nillable="true" ma:displayName="Group" ma:internalName="ac_group">
      <xsd:simpleType>
        <xsd:restriction base="dms:Text">
          <xsd:maxLength value="255"/>
        </xsd:restriction>
      </xsd:simpleType>
    </xsd:element>
    <xsd:element name="SharedWithUsers" ma:index="2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RevIMUniqueID" ma:index="28" nillable="true" ma:displayName="Document Number" ma:internalName="RevIMUnique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14841-d179-4c24-9a02-a1acd0d71600" elementFormDefault="qualified">
    <xsd:import namespace="http://schemas.microsoft.com/office/2006/documentManagement/types"/>
    <xsd:import namespace="http://schemas.microsoft.com/office/infopath/2007/PartnerControls"/>
    <xsd:element name="l9457d2d0f024b668a15488d0cd85765" ma:index="8" ma:taxonomy="true" ma:internalName="l9457d2d0f024b668a15488d0cd85765" ma:taxonomyFieldName="ac_documenttype" ma:displayName="Document Type" ma:default="" ma:fieldId="{59457d2d-0f02-4b66-8a15-488d0cd85765}" ma:sspId="13422630-9eec-4f54-8260-f622dc549660" ma:termSetId="4d94a6a9-32d8-4602-abc1-58a3e66b06f6" ma:anchorId="e31384e8-a607-4a02-aa38-6732998f0d8e" ma:open="false" ma:isKeyword="false">
      <xsd:complexType>
        <xsd:sequence>
          <xsd:element ref="pc:Terms" minOccurs="0" maxOccurs="1"/>
        </xsd:sequence>
      </xsd:complexType>
    </xsd:element>
    <xsd:element name="p7617a46b5024bd5af959b3036b162ea" ma:index="12" ma:taxonomy="true" ma:internalName="p7617a46b5024bd5af959b3036b162ea" ma:taxonomyFieldName="ac_Activity" ma:displayName="Activity" ma:default="" ma:fieldId="{97617a46-b502-4bd5-af95-9b3036b162ea}" ma:sspId="13422630-9eec-4f54-8260-f622dc549660" ma:termSetId="4d94a6a9-32d8-4602-abc1-58a3e66b06f6" ma:anchorId="d766b358-8515-4dad-b99d-e3bdb73f13c1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7affb-65bc-488a-a6d2-a176a88021df" elementFormDefault="qualified">
    <xsd:import namespace="http://schemas.microsoft.com/office/2006/documentManagement/types"/>
    <xsd:import namespace="http://schemas.microsoft.com/office/infopath/2007/PartnerControls"/>
    <xsd:element name="h4cc32ef43a24a1e89c88c0872b4f0b3" ma:index="15" nillable="true" ma:taxonomy="true" ma:internalName="h4cc32ef43a24a1e89c88c0872b4f0b3" ma:taxonomyFieldName="ac_keywords" ma:displayName="Keyword" ma:default="" ma:fieldId="{14cc32ef-43a2-4a1e-89c8-8c0872b4f0b3}" ma:sspId="13422630-9eec-4f54-8260-f622dc549660" ma:termSetId="4d94a6a9-32d8-4602-abc1-58a3e66b06f6" ma:anchorId="9530fc1f-8efa-4429-95e1-c7881984da16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bdaff-5046-41db-bd6c-f5ca8ed42b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37" nillable="true" ma:taxonomy="true" ma:internalName="lcf76f155ced4ddcb4097134ff3c332f" ma:taxonomyFieldName="MediaServiceImageTags" ma:displayName="Image Tags" ma:readOnly="false" ma:fieldId="{5cf76f15-5ced-4ddc-b409-7134ff3c332f}" ma:taxonomyMulti="true" ma:sspId="13422630-9eec-4f54-8260-f622dc549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3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7617a46b5024bd5af959b3036b162ea xmlns="45214841-d179-4c24-9a02-a1acd0d716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Branding</TermName>
          <TermId xmlns="http://schemas.microsoft.com/office/infopath/2007/PartnerControls">5ed93237-06bb-45c7-bd7f-e7e6470e701a</TermId>
        </TermInfo>
      </Terms>
    </p7617a46b5024bd5af959b3036b162ea>
    <l9457d2d0f024b668a15488d0cd85765 xmlns="45214841-d179-4c24-9a02-a1acd0d716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391dbcbd-1b89-42ff-b9d2-0b7346319a41</TermId>
        </TermInfo>
      </Terms>
    </l9457d2d0f024b668a15488d0cd85765>
    <ac_group xmlns="e44be4b9-3863-4a40-b4c6-aeb3ef538c55" xsi:nil="true"/>
    <ac_Classification xmlns="e44be4b9-3863-4a40-b4c6-aeb3ef538c55" xsi:nil="true"/>
    <h4cc32ef43a24a1e89c88c0872b4f0b3 xmlns="6527affb-65bc-488a-a6d2-a176a88021df">
      <Terms xmlns="http://schemas.microsoft.com/office/infopath/2007/PartnerControls"/>
    </h4cc32ef43a24a1e89c88c0872b4f0b3>
    <ac_documentnumber xmlns="e44be4b9-3863-4a40-b4c6-aeb3ef538c55" xsi:nil="true"/>
    <TaxCatchAll xmlns="e44be4b9-3863-4a40-b4c6-aeb3ef538c55">
      <Value>93</Value>
      <Value>147</Value>
    </TaxCatchAll>
    <DocumentSetDescription xmlns="http://schemas.microsoft.com/sharepoint/v3" xsi:nil="true"/>
    <SharedWithUsers xmlns="e44be4b9-3863-4a40-b4c6-aeb3ef538c55">
      <UserInfo>
        <DisplayName>Cohen, Anna</DisplayName>
        <AccountId>89</AccountId>
        <AccountType/>
      </UserInfo>
    </SharedWithUsers>
    <lcf76f155ced4ddcb4097134ff3c332f xmlns="6a7bdaff-5046-41db-bd6c-f5ca8ed42bd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916729-F5A6-4AF0-9EF3-1C972E4BEB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44be4b9-3863-4a40-b4c6-aeb3ef538c55"/>
    <ds:schemaRef ds:uri="45214841-d179-4c24-9a02-a1acd0d71600"/>
    <ds:schemaRef ds:uri="6527affb-65bc-488a-a6d2-a176a88021df"/>
    <ds:schemaRef ds:uri="6a7bdaff-5046-41db-bd6c-f5ca8ed42b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671F74-3BDE-4D39-90BE-B486D5C026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7A52CA-C962-40B5-9849-03ED6CBD12A1}">
  <ds:schemaRefs>
    <ds:schemaRef ds:uri="http://schemas.microsoft.com/office/2006/metadata/properties"/>
    <ds:schemaRef ds:uri="http://schemas.microsoft.com/office/infopath/2007/PartnerControls"/>
    <ds:schemaRef ds:uri="45214841-d179-4c24-9a02-a1acd0d71600"/>
    <ds:schemaRef ds:uri="e44be4b9-3863-4a40-b4c6-aeb3ef538c55"/>
    <ds:schemaRef ds:uri="6527affb-65bc-488a-a6d2-a176a88021df"/>
    <ds:schemaRef ds:uri="http://schemas.microsoft.com/sharepoint/v3"/>
    <ds:schemaRef ds:uri="6a7bdaff-5046-41db-bd6c-f5ca8ed42b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Clarifications 1</Template>
  <TotalTime>0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09_actions_list_2017_ACARA.</dc:title>
  <dc:subject/>
  <dc:creator>Larkins, Adam</dc:creator>
  <cp:keywords/>
  <cp:lastModifiedBy>Brits, Simone</cp:lastModifiedBy>
  <cp:revision>4</cp:revision>
  <dcterms:created xsi:type="dcterms:W3CDTF">2025-01-20T04:12:00Z</dcterms:created>
  <dcterms:modified xsi:type="dcterms:W3CDTF">2025-01-24T00:33:00Z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0x0101007A9D79ACD8B79D48A9A515D2FD0585480024467BEAD0628F41A199AC3E38522D07</vt:lpwstr>
  </property>
  <property fmtid="{D5CDD505-2E9C-101B-9397-08002B2CF9AE}" pid="3" name="Template Category">
    <vt:lpwstr>40;#Communication|27ead0d5-ce2f-4882-a3cc-7416bc0d1bb1</vt:lpwstr>
  </property>
  <property fmtid="{D5CDD505-2E9C-101B-9397-08002B2CF9AE}" pid="4" name="ac_Activity">
    <vt:lpwstr>147;#Branding|5ed93237-06bb-45c7-bd7f-e7e6470e701a</vt:lpwstr>
  </property>
  <property fmtid="{D5CDD505-2E9C-101B-9397-08002B2CF9AE}" pid="5" name="ac_keywords">
    <vt:lpwstr/>
  </property>
  <property fmtid="{D5CDD505-2E9C-101B-9397-08002B2CF9AE}" pid="6" name="ac_documenttype">
    <vt:lpwstr>93;#Template|391dbcbd-1b89-42ff-b9d2-0b7346319a41</vt:lpwstr>
  </property>
  <property fmtid="{D5CDD505-2E9C-101B-9397-08002B2CF9AE}" pid="7" name="ClassificationContentMarkingHeaderShapeIds">
    <vt:lpwstr>1,2,4</vt:lpwstr>
  </property>
  <property fmtid="{D5CDD505-2E9C-101B-9397-08002B2CF9AE}" pid="8" name="ClassificationContentMarkingHeaderFontProps">
    <vt:lpwstr>#000000,12,Calibri</vt:lpwstr>
  </property>
  <property fmtid="{D5CDD505-2E9C-101B-9397-08002B2CF9AE}" pid="9" name="ClassificationContentMarkingHeaderText">
    <vt:lpwstr>OFFICIAL</vt:lpwstr>
  </property>
  <property fmtid="{D5CDD505-2E9C-101B-9397-08002B2CF9AE}" pid="10" name="MSIP_Label_513c403f-62ba-48c5-b221-2519db7cca50_Enabled">
    <vt:lpwstr>true</vt:lpwstr>
  </property>
  <property fmtid="{D5CDD505-2E9C-101B-9397-08002B2CF9AE}" pid="11" name="MSIP_Label_513c403f-62ba-48c5-b221-2519db7cca50_SetDate">
    <vt:lpwstr>2023-08-23T23:50:09Z</vt:lpwstr>
  </property>
  <property fmtid="{D5CDD505-2E9C-101B-9397-08002B2CF9AE}" pid="12" name="MSIP_Label_513c403f-62ba-48c5-b221-2519db7cca50_Method">
    <vt:lpwstr>Standard</vt:lpwstr>
  </property>
  <property fmtid="{D5CDD505-2E9C-101B-9397-08002B2CF9AE}" pid="13" name="MSIP_Label_513c403f-62ba-48c5-b221-2519db7cca50_Name">
    <vt:lpwstr>OFFICIAL</vt:lpwstr>
  </property>
  <property fmtid="{D5CDD505-2E9C-101B-9397-08002B2CF9AE}" pid="14" name="MSIP_Label_513c403f-62ba-48c5-b221-2519db7cca50_SiteId">
    <vt:lpwstr>6cf76a3a-a824-4270-9200-3d71673ec678</vt:lpwstr>
  </property>
  <property fmtid="{D5CDD505-2E9C-101B-9397-08002B2CF9AE}" pid="15" name="MSIP_Label_513c403f-62ba-48c5-b221-2519db7cca50_ActionId">
    <vt:lpwstr>2d1bb6c3-f9dd-4881-9d41-a3e5c507d308</vt:lpwstr>
  </property>
  <property fmtid="{D5CDD505-2E9C-101B-9397-08002B2CF9AE}" pid="16" name="MSIP_Label_513c403f-62ba-48c5-b221-2519db7cca50_ContentBits">
    <vt:lpwstr>1</vt:lpwstr>
  </property>
  <property fmtid="{D5CDD505-2E9C-101B-9397-08002B2CF9AE}" pid="17" name="MediaServiceImageTags">
    <vt:lpwstr/>
  </property>
</Properties>
</file>